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C6686" w14:paraId="2D272E9D" w14:textId="77777777"/>
    <w:p w:rsidR="00EC6686" w14:paraId="5333FD06" w14:textId="77777777">
      <w:r>
        <w:t xml:space="preserve">Bij deze zend ik u een overzicht van </w:t>
      </w:r>
      <w:r w:rsidR="008D31EE">
        <w:t xml:space="preserve">Kamerbrieven die de gemeente- en provinciefinanciën betreffen, die </w:t>
      </w:r>
      <w:r w:rsidR="00EF638E">
        <w:t>u de eerste helft van volgend jaar kan verwachten</w:t>
      </w:r>
      <w:r w:rsidR="008D31EE">
        <w:t>. Hiermee wil ik bijdragen aan een goede informatiepositie van uw Kamer op dit dossier</w:t>
      </w:r>
      <w:r w:rsidR="00166C95">
        <w:t xml:space="preserve">, en inzicht geven in de rol </w:t>
      </w:r>
      <w:r w:rsidR="008D355B">
        <w:t xml:space="preserve">die </w:t>
      </w:r>
      <w:r w:rsidR="007457DC">
        <w:t xml:space="preserve">BZK heeft in </w:t>
      </w:r>
      <w:r w:rsidR="00C5694A">
        <w:t xml:space="preserve">de belangrijke beleidsvraagstukken hierin waarover uw Kamer de komende tijd wordt geïnformeerd. </w:t>
      </w:r>
    </w:p>
    <w:p w:rsidR="007457DC" w14:paraId="0C7EADAB" w14:textId="77777777"/>
    <w:p w:rsidR="007457DC" w14:paraId="72D92E78" w14:textId="77777777">
      <w:r>
        <w:t xml:space="preserve">Dit overzicht is ingedeeld in brieven die </w:t>
      </w:r>
      <w:r w:rsidR="00C5694A">
        <w:t xml:space="preserve">beleidsvraagstukken </w:t>
      </w:r>
      <w:r>
        <w:t>betreffen, en brieven waarin uw Kamer wordt geïnformeerd over ontwikkelingen rondom gemeente- en provinciefinanciën.</w:t>
      </w:r>
    </w:p>
    <w:p w:rsidR="007457DC" w14:paraId="10D89806" w14:textId="77777777"/>
    <w:p w:rsidR="007457DC" w14:paraId="604CDD58" w14:textId="77777777">
      <w:bookmarkStart w:name="_Hlk216270835" w:id="0"/>
      <w:r>
        <w:t xml:space="preserve">Deze brief loopt vooruit op de </w:t>
      </w:r>
      <w:r w:rsidR="0067627C">
        <w:t>Kamer</w:t>
      </w:r>
      <w:r>
        <w:t>brief</w:t>
      </w:r>
      <w:r w:rsidR="00EB3477">
        <w:t xml:space="preserve"> met daarin het </w:t>
      </w:r>
      <w:r w:rsidR="00FA4F23">
        <w:t xml:space="preserve">door de commissie Binnenlands Zaken </w:t>
      </w:r>
      <w:r w:rsidR="00EB3477">
        <w:t xml:space="preserve">gevraagde overzicht van alle </w:t>
      </w:r>
      <w:r w:rsidR="0067627C">
        <w:t>Kamerbrieven voor 2026, voor het commissiedebat over financiën decentrale overheden wat thans gepland staat op 28 januari.</w:t>
      </w:r>
      <w:r w:rsidR="00C5694A">
        <w:t xml:space="preserve"> De brieven in dit overzicht die in 2026 verschijnen, zullen ook daarin worden genoemd.</w:t>
      </w:r>
    </w:p>
    <w:bookmarkEnd w:id="0"/>
    <w:p w:rsidR="0067627C" w14:paraId="7FD45786" w14:textId="77777777"/>
    <w:p w:rsidR="0067627C" w14:paraId="102EB8BA" w14:textId="77777777">
      <w:r>
        <w:t xml:space="preserve">Indien uw Kamer behoefte heeft aan technische briefings over onderwerpen die onderstaande brieven behandelen, </w:t>
      </w:r>
      <w:r w:rsidR="00F91E56">
        <w:t xml:space="preserve">dan </w:t>
      </w:r>
      <w:r>
        <w:t xml:space="preserve">ben ik graag </w:t>
      </w:r>
      <w:r w:rsidR="00F91E56">
        <w:t>bereid die te faciliteren.</w:t>
      </w:r>
    </w:p>
    <w:p w:rsidR="008D31EE" w:rsidP="0067627C" w14:paraId="6B717396" w14:textId="77777777">
      <w:pPr>
        <w:pStyle w:val="Heading1"/>
        <w:rPr>
          <w:sz w:val="20"/>
          <w:szCs w:val="20"/>
        </w:rPr>
      </w:pPr>
      <w:r>
        <w:rPr>
          <w:sz w:val="20"/>
          <w:szCs w:val="20"/>
        </w:rPr>
        <w:br/>
      </w:r>
      <w:r w:rsidR="004B15FA">
        <w:rPr>
          <w:sz w:val="20"/>
          <w:szCs w:val="20"/>
        </w:rPr>
        <w:t>Beleid</w:t>
      </w:r>
      <w:r w:rsidRPr="0067627C" w:rsidR="0067627C">
        <w:rPr>
          <w:sz w:val="20"/>
          <w:szCs w:val="20"/>
        </w:rPr>
        <w:t>s</w:t>
      </w:r>
      <w:r w:rsidR="0067627C">
        <w:rPr>
          <w:sz w:val="20"/>
          <w:szCs w:val="20"/>
        </w:rPr>
        <w:t>vraagstukken</w:t>
      </w:r>
    </w:p>
    <w:p w:rsidR="009D0441" w:rsidP="009D0441" w14:paraId="7A6C2E49" w14:textId="77777777">
      <w:pPr>
        <w:pBdr>
          <w:bottom w:val="single" w:color="auto" w:sz="6" w:space="1"/>
        </w:pBdr>
        <w:rPr>
          <w:i/>
          <w:iCs/>
        </w:rPr>
      </w:pPr>
      <w:r>
        <w:rPr>
          <w:i/>
          <w:iCs/>
        </w:rPr>
        <w:t>Onlangs verzonden</w:t>
      </w:r>
    </w:p>
    <w:p w:rsidRPr="00DA2E2F" w:rsidR="0067627C" w:rsidP="0067627C" w14:paraId="23389CD5" w14:textId="77777777">
      <w:pPr>
        <w:rPr>
          <w:b/>
          <w:bCs/>
        </w:rPr>
      </w:pPr>
      <w:r w:rsidRPr="00DA2E2F">
        <w:rPr>
          <w:b/>
          <w:bCs/>
        </w:rPr>
        <w:t>Kamerbrief toekomst financieel toezicht</w:t>
      </w:r>
    </w:p>
    <w:p w:rsidR="0067627C" w:rsidP="0067627C" w14:paraId="4DE56A06" w14:textId="77777777">
      <w:r>
        <w:t xml:space="preserve">De brief informeert over een aantal onderwerpen op het vlak van het financieel toezicht op decentrale overheden zoals de toezichtnorm, de toezichtvorm (het toezichtproces), toezicht op niet-publiekrechtelijke samenwerkingsverbanden, verkenning van een artikel 12-light, doorontwikkeling van monitoring van de financiële situatie van gemeenten, meer inzetten van het bestaande instrument ‘Begrotingsscan’ en de motie stelpost </w:t>
      </w:r>
      <w:r>
        <w:t>onderuitputting</w:t>
      </w:r>
      <w:r>
        <w:t>.</w:t>
      </w:r>
    </w:p>
    <w:p w:rsidR="00171B58" w:rsidP="0067627C" w14:paraId="75214F6E" w14:textId="77777777"/>
    <w:p w:rsidR="0067627C" w:rsidP="00C01536" w14:paraId="19F11457" w14:textId="77777777">
      <w:pPr>
        <w:keepNext/>
        <w:pBdr>
          <w:bottom w:val="single" w:color="auto" w:sz="6" w:space="1"/>
        </w:pBdr>
        <w:rPr>
          <w:i/>
          <w:iCs/>
        </w:rPr>
      </w:pPr>
      <w:r w:rsidRPr="00DA2E2F">
        <w:rPr>
          <w:i/>
          <w:iCs/>
        </w:rPr>
        <w:t>Januar</w:t>
      </w:r>
      <w:r>
        <w:rPr>
          <w:i/>
          <w:iCs/>
        </w:rPr>
        <w:t>i</w:t>
      </w:r>
    </w:p>
    <w:p w:rsidRPr="00DA2E2F" w:rsidR="0067627C" w:rsidP="00C01536" w14:paraId="50A61E4D" w14:textId="77777777">
      <w:pPr>
        <w:keepNext/>
        <w:rPr>
          <w:b/>
          <w:bCs/>
        </w:rPr>
      </w:pPr>
      <w:r w:rsidRPr="00DA2E2F">
        <w:rPr>
          <w:b/>
          <w:bCs/>
        </w:rPr>
        <w:t>Kamerbrief Kabinetsreactie op ROB-adviezen ‘Afrekenen met disbalans’ en ‘Meters maken met medebewind’</w:t>
      </w:r>
    </w:p>
    <w:p w:rsidR="0067627C" w:rsidP="00C01536" w14:paraId="0FE561DE" w14:textId="77777777">
      <w:pPr>
        <w:keepNext/>
      </w:pPr>
      <w:r>
        <w:t>In deze Kamerbrief zal het kabinet ingaan op de adviezen van de Raad voor Openbaar Bestuur (ROB) ‘Afrekenen met disbalans’ en ‘Meters maken met medebewind’.</w:t>
      </w:r>
    </w:p>
    <w:p w:rsidR="00C01536" w:rsidP="0067627C" w14:paraId="6DE838B8" w14:textId="77777777"/>
    <w:p w:rsidR="00C01536" w:rsidP="00C01536" w14:paraId="00D4D818" w14:textId="77777777">
      <w:r w:rsidRPr="00171B58">
        <w:rPr>
          <w:b/>
          <w:bCs/>
        </w:rPr>
        <w:t>Kamerbrief ROB Tussenbericht Gemeentefonds vanaf 2027</w:t>
      </w:r>
    </w:p>
    <w:p w:rsidRPr="00171B58" w:rsidR="00C01536" w:rsidP="00C01536" w14:paraId="0072BDE8" w14:textId="77777777">
      <w:r>
        <w:t>De vaste commissie voor Binnenlandse Zaken heeft mij gevraagd om een reactie op dit Tussenbericht.</w:t>
      </w:r>
    </w:p>
    <w:p w:rsidR="00C01536" w:rsidP="0067627C" w14:paraId="4CEC0EB3" w14:textId="77777777"/>
    <w:p w:rsidR="00FA4F23" w:rsidP="0067627C" w14:paraId="16FCCED1" w14:textId="77777777">
      <w:pPr>
        <w:pBdr>
          <w:bottom w:val="single" w:color="auto" w:sz="6" w:space="1"/>
        </w:pBdr>
        <w:rPr>
          <w:i/>
          <w:iCs/>
        </w:rPr>
      </w:pPr>
    </w:p>
    <w:p w:rsidR="0067627C" w:rsidP="0067627C" w14:paraId="7B96F4B9" w14:textId="77777777">
      <w:pPr>
        <w:pBdr>
          <w:bottom w:val="single" w:color="auto" w:sz="6" w:space="1"/>
        </w:pBdr>
        <w:rPr>
          <w:i/>
          <w:iCs/>
        </w:rPr>
      </w:pPr>
      <w:r>
        <w:rPr>
          <w:i/>
          <w:iCs/>
        </w:rPr>
        <w:t>Maart</w:t>
      </w:r>
    </w:p>
    <w:p w:rsidRPr="00746902" w:rsidR="0067627C" w:rsidP="0067627C" w14:paraId="69376460" w14:textId="77777777">
      <w:pPr>
        <w:rPr>
          <w:b/>
          <w:bCs/>
        </w:rPr>
      </w:pPr>
      <w:r>
        <w:rPr>
          <w:b/>
          <w:bCs/>
        </w:rPr>
        <w:t>Kamerb</w:t>
      </w:r>
      <w:r w:rsidRPr="00746902">
        <w:rPr>
          <w:b/>
          <w:bCs/>
        </w:rPr>
        <w:t>rief herziening van de verdeling van de algemene uitkering van het gemeentefonds</w:t>
      </w:r>
    </w:p>
    <w:p w:rsidR="0067627C" w:rsidP="00EF638E" w14:paraId="0D12AACB" w14:textId="77777777">
      <w:r>
        <w:t>In de Kamerbrief van 7 februari jl. bent u geïnformeerd over het vervolgtraject verdeelmodel van het gemeentefonds per 1 januari 2027. Mijn voorganger heeft u toen laten weten dat per 1 januari 2027 een volgende stap zal worden gezet en de aanpassingen van het model per 1 januari 2027 uiterlijk in voorjaar 2026 met u te delen.</w:t>
      </w:r>
    </w:p>
    <w:p w:rsidR="0067627C" w:rsidP="0067627C" w14:paraId="202EE126" w14:textId="77777777"/>
    <w:p w:rsidR="0067627C" w:rsidP="0067627C" w14:paraId="41803982" w14:textId="77777777">
      <w:pPr>
        <w:pStyle w:val="Heading1"/>
        <w:rPr>
          <w:sz w:val="20"/>
          <w:szCs w:val="20"/>
        </w:rPr>
      </w:pPr>
      <w:r>
        <w:rPr>
          <w:sz w:val="20"/>
          <w:szCs w:val="20"/>
        </w:rPr>
        <w:t>Informatiebrieven</w:t>
      </w:r>
    </w:p>
    <w:p w:rsidR="008D31EE" w14:paraId="6F2B0DBC" w14:textId="77777777">
      <w:pPr>
        <w:pBdr>
          <w:bottom w:val="single" w:color="auto" w:sz="6" w:space="1"/>
        </w:pBdr>
        <w:rPr>
          <w:i/>
          <w:iCs/>
        </w:rPr>
      </w:pPr>
      <w:r>
        <w:rPr>
          <w:i/>
          <w:iCs/>
        </w:rPr>
        <w:t>Onlangs</w:t>
      </w:r>
      <w:r>
        <w:rPr>
          <w:i/>
          <w:iCs/>
        </w:rPr>
        <w:t xml:space="preserve"> verzonden</w:t>
      </w:r>
    </w:p>
    <w:p w:rsidRPr="008D31EE" w:rsidR="008D31EE" w14:paraId="61BAD982" w14:textId="77777777">
      <w:pPr>
        <w:rPr>
          <w:b/>
          <w:bCs/>
        </w:rPr>
      </w:pPr>
      <w:r w:rsidRPr="008D31EE">
        <w:rPr>
          <w:b/>
          <w:bCs/>
        </w:rPr>
        <w:t xml:space="preserve">Kamerbrief Integraal Overzicht Financiën Gemeenten en Provincies </w:t>
      </w:r>
    </w:p>
    <w:p w:rsidR="00EC6686" w14:paraId="583745F0" w14:textId="77777777">
      <w:r>
        <w:t>D</w:t>
      </w:r>
      <w:r w:rsidRPr="008D31EE">
        <w:t xml:space="preserve">eze </w:t>
      </w:r>
      <w:r>
        <w:t>Kamerbrief</w:t>
      </w:r>
      <w:r w:rsidRPr="008D31EE">
        <w:t xml:space="preserve"> </w:t>
      </w:r>
      <w:r>
        <w:t xml:space="preserve">bevat </w:t>
      </w:r>
      <w:r w:rsidRPr="008D31EE">
        <w:t xml:space="preserve">een beeld van de financiële positie, inkomsten, uitgaven, uitvoeringskracht en verantwoording van medeoverheden, vanuit </w:t>
      </w:r>
      <w:r>
        <w:t xml:space="preserve">de rol van minister van BZK </w:t>
      </w:r>
      <w:r w:rsidRPr="008D31EE">
        <w:t>als fondsbeheerder en bewaker van goede financiële en bestuurlijke verhoudingen. Uw Kamer wordt via deze overzichten jaarlijks integraal geïnformeerd over de financiën van medeoverheden, grotendeels op basis van de realisatiecijfers van het afgelopen jaar.</w:t>
      </w:r>
    </w:p>
    <w:p w:rsidR="000F49F3" w:rsidP="00DA2E2F" w14:paraId="5B82EFBD" w14:textId="77777777">
      <w:pPr>
        <w:rPr>
          <w:i/>
          <w:iCs/>
        </w:rPr>
      </w:pPr>
    </w:p>
    <w:p w:rsidRPr="00DA2E2F" w:rsidR="00DA2E2F" w:rsidP="00DA2E2F" w14:paraId="4934008C" w14:textId="77777777">
      <w:pPr>
        <w:rPr>
          <w:b/>
          <w:bCs/>
        </w:rPr>
      </w:pPr>
      <w:r w:rsidRPr="00DA2E2F">
        <w:rPr>
          <w:b/>
          <w:bCs/>
        </w:rPr>
        <w:t>Kamerbrief voortgang omzetting specifieke uitkeringen</w:t>
      </w:r>
    </w:p>
    <w:p w:rsidR="00DA2E2F" w:rsidP="00DA2E2F" w14:paraId="6B05E15C" w14:textId="77777777">
      <w:r>
        <w:t>Deze Kamerbrief gaat in op de voortgang van de omzetting van specifieke uitkeringen naar het gemeentefonds, de invulling van de 10</w:t>
      </w:r>
      <w:r w:rsidR="000F49F3">
        <w:t>-</w:t>
      </w:r>
      <w:r>
        <w:t>procent korting en de voortgang van begrotingsfondsen.</w:t>
      </w:r>
    </w:p>
    <w:p w:rsidR="00746902" w14:paraId="5BA372D7" w14:textId="77777777"/>
    <w:p w:rsidR="00EF638E" w14:paraId="28799C04" w14:textId="77777777">
      <w:pPr>
        <w:rPr>
          <w:b/>
          <w:bCs/>
        </w:rPr>
      </w:pPr>
      <w:r w:rsidRPr="00171B58">
        <w:rPr>
          <w:b/>
          <w:bCs/>
        </w:rPr>
        <w:t>Decembercirculaires gemeente- en p</w:t>
      </w:r>
      <w:r w:rsidR="00171B58">
        <w:rPr>
          <w:b/>
          <w:bCs/>
        </w:rPr>
        <w:t>r</w:t>
      </w:r>
      <w:r w:rsidRPr="00171B58">
        <w:rPr>
          <w:b/>
          <w:bCs/>
        </w:rPr>
        <w:t>ovinciefonds</w:t>
      </w:r>
    </w:p>
    <w:p w:rsidRPr="00171B58" w:rsidR="00171B58" w14:paraId="5C630D3C" w14:textId="77777777">
      <w:r w:rsidRPr="00171B58">
        <w:t xml:space="preserve">De </w:t>
      </w:r>
      <w:r>
        <w:t>decembercirculaires informeren gemeenten en provincies over de uitkeringen uit het gemeente- en provinciefonds voor 2025 op basis van de Najaarsnota.</w:t>
      </w:r>
      <w:r w:rsidR="00CF007B">
        <w:t xml:space="preserve"> De circulaires </w:t>
      </w:r>
      <w:r w:rsidR="00665BA3">
        <w:t>zijn</w:t>
      </w:r>
      <w:r w:rsidR="00CF007B">
        <w:t xml:space="preserve"> ter informatie ook aan uw Kamer en de Eerste Kamer toegezonden.</w:t>
      </w:r>
    </w:p>
    <w:p w:rsidR="00EF638E" w14:paraId="5EFF9115" w14:textId="77777777"/>
    <w:p w:rsidR="001F3438" w14:paraId="0D6DCE1D" w14:textId="77777777">
      <w:pPr>
        <w:pBdr>
          <w:bottom w:val="single" w:color="auto" w:sz="6" w:space="1"/>
        </w:pBdr>
        <w:rPr>
          <w:i/>
          <w:iCs/>
        </w:rPr>
      </w:pPr>
      <w:r>
        <w:rPr>
          <w:i/>
          <w:iCs/>
        </w:rPr>
        <w:t>Mei</w:t>
      </w:r>
    </w:p>
    <w:p w:rsidRPr="00817FEB" w:rsidR="00817FEB" w14:paraId="4888EF33" w14:textId="77777777">
      <w:pPr>
        <w:rPr>
          <w:b/>
          <w:bCs/>
        </w:rPr>
      </w:pPr>
      <w:r>
        <w:rPr>
          <w:b/>
          <w:bCs/>
        </w:rPr>
        <w:t>Kamerbrief Onderhoudsrapport Specifieke Uitkeringen (OSU)</w:t>
      </w:r>
    </w:p>
    <w:p w:rsidR="00F8721A" w:rsidP="00F8721A" w14:paraId="484D4800" w14:textId="77777777">
      <w:r>
        <w:t>Het Onderhoudsrapport Specifieke Uitkeringen (OSU) wordt jaarlijks aan de Kamer verzonden, zoals voorgeschreven op grond van artikel 20 van de Financiële-</w:t>
      </w:r>
    </w:p>
    <w:p w:rsidR="007143AF" w:rsidP="00F8721A" w14:paraId="57D004FC" w14:textId="77777777">
      <w:r>
        <w:t>verhoudingswet. Dit rapport zal een overzicht geven van alle specifieke uitkeringen die het Rijk in 2025 heeft verstrekt aan gemeenten, provincies en gemeenschappelijke regelingen (WGR).</w:t>
      </w:r>
    </w:p>
    <w:p w:rsidR="00F8721A" w:rsidP="00F8721A" w14:paraId="625C2158" w14:textId="77777777"/>
    <w:p w:rsidR="00665BA3" w:rsidP="00F8721A" w14:paraId="03781918" w14:textId="77777777"/>
    <w:p w:rsidR="000F49F3" w:rsidP="00F8721A" w14:paraId="31676551" w14:textId="77777777"/>
    <w:p w:rsidR="007143AF" w14:paraId="66A6A5B9" w14:textId="77777777">
      <w:pPr>
        <w:rPr>
          <w:b/>
          <w:bCs/>
        </w:rPr>
      </w:pPr>
      <w:r w:rsidRPr="007143AF">
        <w:rPr>
          <w:b/>
          <w:bCs/>
        </w:rPr>
        <w:t>Meicirculaire</w:t>
      </w:r>
      <w:r>
        <w:rPr>
          <w:b/>
          <w:bCs/>
        </w:rPr>
        <w:t>s</w:t>
      </w:r>
      <w:r w:rsidRPr="007143AF">
        <w:rPr>
          <w:b/>
          <w:bCs/>
        </w:rPr>
        <w:t xml:space="preserve"> gemeente- en provinciefonds</w:t>
      </w:r>
    </w:p>
    <w:p w:rsidR="007143AF" w:rsidP="00171B58" w14:paraId="2230871F" w14:textId="77777777">
      <w:r>
        <w:t xml:space="preserve">De </w:t>
      </w:r>
      <w:r>
        <w:t>meicirculaires</w:t>
      </w:r>
      <w:r>
        <w:t xml:space="preserve"> </w:t>
      </w:r>
      <w:r w:rsidR="00171B58">
        <w:t>informeren gemeenten en provincies over de uitkeringen uit het gemeente- en provinciefonds voor 2026 en verder, gebaseerd op de voorjaarsbesluitvorming van het Rijk</w:t>
      </w:r>
      <w:r w:rsidR="00E1387F">
        <w:t>.</w:t>
      </w:r>
      <w:r w:rsidR="00291D81">
        <w:t xml:space="preserve"> De circulaires worden ter informatie ook aan uw Kamer en de Eerste Kamer toegezonden. </w:t>
      </w:r>
    </w:p>
    <w:p w:rsidR="007143AF" w14:paraId="3ABC6CBB" w14:textId="77777777"/>
    <w:p w:rsidR="00F8721A" w:rsidP="00F8721A" w14:paraId="69A40BD0" w14:textId="77777777">
      <w:pPr>
        <w:pBdr>
          <w:bottom w:val="single" w:color="auto" w:sz="6" w:space="1"/>
        </w:pBdr>
        <w:rPr>
          <w:i/>
          <w:iCs/>
        </w:rPr>
      </w:pPr>
      <w:r>
        <w:rPr>
          <w:i/>
          <w:iCs/>
        </w:rPr>
        <w:t>Juni</w:t>
      </w:r>
    </w:p>
    <w:p w:rsidRPr="00817FEB" w:rsidR="00F8721A" w:rsidP="00F8721A" w14:paraId="55660826" w14:textId="77777777">
      <w:pPr>
        <w:rPr>
          <w:b/>
          <w:bCs/>
        </w:rPr>
      </w:pPr>
      <w:r>
        <w:rPr>
          <w:b/>
          <w:bCs/>
        </w:rPr>
        <w:t>Kamer</w:t>
      </w:r>
      <w:r w:rsidR="00E60261">
        <w:rPr>
          <w:b/>
          <w:bCs/>
        </w:rPr>
        <w:t>brief</w:t>
      </w:r>
      <w:r w:rsidRPr="00E60261" w:rsidR="00E60261">
        <w:t xml:space="preserve"> </w:t>
      </w:r>
      <w:r w:rsidRPr="00E60261" w:rsidR="00E60261">
        <w:rPr>
          <w:b/>
          <w:bCs/>
        </w:rPr>
        <w:t>Verslag financieel toezicht BZK op provincies en gemeenschappelijke regelingen</w:t>
      </w:r>
      <w:r w:rsidR="00E60261">
        <w:rPr>
          <w:b/>
          <w:bCs/>
        </w:rPr>
        <w:t xml:space="preserve"> en toezicht provincies op gemeenten</w:t>
      </w:r>
      <w:r w:rsidRPr="00E60261" w:rsidR="00E60261">
        <w:rPr>
          <w:b/>
          <w:bCs/>
        </w:rPr>
        <w:t xml:space="preserve"> 202</w:t>
      </w:r>
      <w:r w:rsidR="00E60261">
        <w:rPr>
          <w:b/>
          <w:bCs/>
        </w:rPr>
        <w:t>6</w:t>
      </w:r>
    </w:p>
    <w:p w:rsidR="00F8721A" w:rsidP="006E30CC" w14:paraId="46536EA0" w14:textId="77777777">
      <w:r>
        <w:t>Dit verslag geeft een overzicht van de bevindingen van het door mijn ministerie uitgeoefende financiële toezicht op de provincies en de gemeenschappelijke regelingen, waaraan provincies deelnemen uit hoofde van artikel 207 van de Provinciewet. Ter kennisname wordt ook het gezamenlijk door de provincies opgestelde verslag toegezonden over het door hen uitgeoefende financieel toezicht op de begrotingen 2025 en meerjarenramingen 2026-2028 van gemeenten en de gemeenschappelijke regelingen, waar gemeenten aan deelnemen.</w:t>
      </w:r>
    </w:p>
    <w:p w:rsidR="00F8721A" w14:paraId="09C7BB48" w14:textId="77777777"/>
    <w:p w:rsidR="00F8721A" w14:paraId="4E6873C0" w14:textId="77777777"/>
    <w:p w:rsidR="00EC6686" w14:paraId="182D683D" w14:textId="77777777">
      <w:r>
        <w:t xml:space="preserve">De </w:t>
      </w:r>
      <w:r w:rsidR="00D957FA">
        <w:t>m</w:t>
      </w:r>
      <w:r>
        <w:t>inister van Binnenlandse Zaken en Koninkrijksrelaties</w:t>
      </w:r>
      <w:r>
        <w:rPr>
          <w:i/>
        </w:rPr>
        <w:t>,</w:t>
      </w:r>
    </w:p>
    <w:p w:rsidR="00EC6686" w14:paraId="2104BDAF" w14:textId="77777777"/>
    <w:p w:rsidR="00EC6686" w14:paraId="4DEDAE07" w14:textId="77777777"/>
    <w:p w:rsidR="00EC6686" w14:paraId="323A1903" w14:textId="77777777"/>
    <w:p w:rsidR="00EC6686" w14:paraId="79DE5317" w14:textId="77777777"/>
    <w:p w:rsidR="00D957FA" w14:paraId="612692BD" w14:textId="77777777"/>
    <w:p w:rsidR="00EC6686" w14:paraId="1FD84064" w14:textId="77777777">
      <w:r>
        <w:t>F. Rijkaart</w:t>
      </w:r>
    </w:p>
    <w:p w:rsidR="00EC6686" w14:paraId="462B0D1A" w14:textId="77777777"/>
    <w:p w:rsidR="00EC6686" w14:paraId="7CA270F0"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81D" w14:paraId="53911C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686" w14:paraId="7DC6394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81D" w14:paraId="69413E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81D" w14:paraId="7B5E83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686" w14:paraId="6B333C2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C6686" w14:textId="77777777">
                          <w:pPr>
                            <w:pStyle w:val="Referentiegegevensbold"/>
                          </w:pPr>
                          <w:r>
                            <w:t>DGOBDR</w:t>
                          </w:r>
                        </w:p>
                        <w:p w:rsidR="00EC6686" w14:textId="77777777">
                          <w:pPr>
                            <w:pStyle w:val="Referentiegegevens"/>
                          </w:pPr>
                          <w:r>
                            <w:t>B</w:t>
                          </w:r>
                          <w:r w:rsidR="000F49F3">
                            <w:t>estuur, Financiën en Regio’s</w:t>
                          </w:r>
                        </w:p>
                        <w:p w:rsidR="00EC6686" w14:textId="77777777">
                          <w:pPr>
                            <w:pStyle w:val="Referentiegegevens"/>
                          </w:pPr>
                          <w:r>
                            <w:t>RTM</w:t>
                          </w:r>
                        </w:p>
                        <w:p w:rsidR="00EC6686" w14:textId="77777777">
                          <w:pPr>
                            <w:pStyle w:val="WitregelW2"/>
                          </w:pPr>
                        </w:p>
                        <w:p w:rsidR="00EC6686" w14:textId="77777777">
                          <w:pPr>
                            <w:pStyle w:val="Referentiegegevensbold"/>
                          </w:pPr>
                          <w:r>
                            <w:t>Datum</w:t>
                          </w:r>
                        </w:p>
                        <w:p w:rsidR="00EC6686" w14:textId="77777777">
                          <w:pPr>
                            <w:pStyle w:val="Referentiegegevens"/>
                          </w:pPr>
                          <w:r>
                            <w:t>5 januari 2026</w:t>
                          </w:r>
                        </w:p>
                        <w:p w:rsidR="00EC6686" w14:textId="77777777">
                          <w:pPr>
                            <w:pStyle w:val="WitregelW1"/>
                          </w:pPr>
                        </w:p>
                        <w:p w:rsidR="00EC6686" w14:textId="77777777">
                          <w:pPr>
                            <w:pStyle w:val="Referentiegegevensbold"/>
                          </w:pPr>
                          <w:r>
                            <w:t>Onze referentie</w:t>
                          </w:r>
                        </w:p>
                        <w:p w:rsidR="0070051E" w14:textId="77777777">
                          <w:pPr>
                            <w:pStyle w:val="Referentiegegevens"/>
                          </w:pPr>
                          <w:r>
                            <w:fldChar w:fldCharType="begin"/>
                          </w:r>
                          <w:r>
                            <w:instrText xml:space="preserve"> DOCPROPERTY  "Kenmerk"  \* MERGEFORMAT </w:instrText>
                          </w:r>
                          <w:r>
                            <w:fldChar w:fldCharType="separate"/>
                          </w:r>
                          <w:r w:rsidR="002A45A9">
                            <w:t>2025-0000695527</w:t>
                          </w:r>
                          <w:r w:rsidR="002A45A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C6686" w14:paraId="7F1EB20F" w14:textId="77777777">
                    <w:pPr>
                      <w:pStyle w:val="Referentiegegevensbold"/>
                    </w:pPr>
                    <w:r>
                      <w:t>DGOBDR</w:t>
                    </w:r>
                  </w:p>
                  <w:p w:rsidR="00EC6686" w14:paraId="57A1E30F" w14:textId="77777777">
                    <w:pPr>
                      <w:pStyle w:val="Referentiegegevens"/>
                    </w:pPr>
                    <w:r>
                      <w:t>B</w:t>
                    </w:r>
                    <w:r w:rsidR="000F49F3">
                      <w:t>estuur, Financiën en Regio’s</w:t>
                    </w:r>
                  </w:p>
                  <w:p w:rsidR="00EC6686" w14:paraId="789088CB" w14:textId="77777777">
                    <w:pPr>
                      <w:pStyle w:val="Referentiegegevens"/>
                    </w:pPr>
                    <w:r>
                      <w:t>RTM</w:t>
                    </w:r>
                  </w:p>
                  <w:p w:rsidR="00EC6686" w14:paraId="5BDCC57C" w14:textId="77777777">
                    <w:pPr>
                      <w:pStyle w:val="WitregelW2"/>
                    </w:pPr>
                  </w:p>
                  <w:p w:rsidR="00EC6686" w14:paraId="3F911C0F" w14:textId="77777777">
                    <w:pPr>
                      <w:pStyle w:val="Referentiegegevensbold"/>
                    </w:pPr>
                    <w:r>
                      <w:t>Datum</w:t>
                    </w:r>
                  </w:p>
                  <w:p w:rsidR="00EC6686" w14:paraId="3CEE4883" w14:textId="77777777">
                    <w:pPr>
                      <w:pStyle w:val="Referentiegegevens"/>
                    </w:pPr>
                    <w:r>
                      <w:t>5 januari 2026</w:t>
                    </w:r>
                  </w:p>
                  <w:p w:rsidR="00EC6686" w14:paraId="1C6093FF" w14:textId="77777777">
                    <w:pPr>
                      <w:pStyle w:val="WitregelW1"/>
                    </w:pPr>
                  </w:p>
                  <w:p w:rsidR="00EC6686" w14:paraId="401A5F46" w14:textId="77777777">
                    <w:pPr>
                      <w:pStyle w:val="Referentiegegevensbold"/>
                    </w:pPr>
                    <w:r>
                      <w:t>Onze referentie</w:t>
                    </w:r>
                  </w:p>
                  <w:p w:rsidR="0070051E" w14:paraId="4EC5DEC4" w14:textId="77777777">
                    <w:pPr>
                      <w:pStyle w:val="Referentiegegevens"/>
                    </w:pPr>
                    <w:r>
                      <w:fldChar w:fldCharType="begin"/>
                    </w:r>
                    <w:r>
                      <w:instrText xml:space="preserve"> DOCPROPERTY  "Kenmerk"  \* MERGEFORMAT </w:instrText>
                    </w:r>
                    <w:r>
                      <w:fldChar w:fldCharType="separate"/>
                    </w:r>
                    <w:r w:rsidR="002A45A9">
                      <w:t>2025-0000695527</w:t>
                    </w:r>
                    <w:r w:rsidR="002A45A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4131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41314" w14:paraId="4C4DAF7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005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0051E" w14:paraId="7B7FBE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686" w14:paraId="4360523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C6686" w14:textId="77777777">
                          <w:r>
                            <w:t>Aan de Voorzitter van de Tweede Kamer der Staten-Generaal</w:t>
                          </w:r>
                        </w:p>
                        <w:p w:rsidR="00EC6686" w14:textId="77777777">
                          <w:r>
                            <w:t>Postbus 20018</w:t>
                          </w:r>
                        </w:p>
                        <w:p w:rsidR="00EC6686" w14:textId="77777777">
                          <w:r>
                            <w:t>2500 EA  DEN HAAG</w:t>
                          </w:r>
                        </w:p>
                        <w:p w:rsidR="00EC6686"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C6686" w14:paraId="59337266" w14:textId="77777777">
                    <w:r>
                      <w:t>Aan de Voorzitter van de Tweede Kamer der Staten-Generaal</w:t>
                    </w:r>
                  </w:p>
                  <w:p w:rsidR="00EC6686" w14:paraId="25B8A745" w14:textId="77777777">
                    <w:r>
                      <w:t>Postbus 20018</w:t>
                    </w:r>
                  </w:p>
                  <w:p w:rsidR="00EC6686" w14:paraId="37F5D157" w14:textId="77777777">
                    <w:r>
                      <w:t>2500 EA  DEN HAAG</w:t>
                    </w:r>
                  </w:p>
                  <w:p w:rsidR="00EC6686" w14:paraId="6C6CD73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38D410FB" w14:textId="77777777">
                            <w:tblPrEx>
                              <w:tblW w:w="0" w:type="auto"/>
                              <w:tblInd w:w="-120" w:type="dxa"/>
                              <w:tblLayout w:type="fixed"/>
                              <w:tblLook w:val="07E0"/>
                            </w:tblPrEx>
                            <w:trPr>
                              <w:trHeight w:val="240"/>
                            </w:trPr>
                            <w:tc>
                              <w:tcPr>
                                <w:tcW w:w="1140" w:type="dxa"/>
                              </w:tcPr>
                              <w:p w:rsidR="00EC6686" w14:textId="77777777">
                                <w:r>
                                  <w:t>Datum</w:t>
                                </w:r>
                              </w:p>
                            </w:tc>
                            <w:tc>
                              <w:tcPr>
                                <w:tcW w:w="5918" w:type="dxa"/>
                              </w:tcPr>
                              <w:p w:rsidR="00EC6686" w14:textId="77777777">
                                <w:r>
                                  <w:t>5 januari 2026</w:t>
                                </w:r>
                              </w:p>
                            </w:tc>
                          </w:tr>
                          <w:tr w14:paraId="31B33FD8" w14:textId="77777777">
                            <w:tblPrEx>
                              <w:tblW w:w="0" w:type="auto"/>
                              <w:tblInd w:w="-120" w:type="dxa"/>
                              <w:tblLayout w:type="fixed"/>
                              <w:tblLook w:val="07E0"/>
                            </w:tblPrEx>
                            <w:trPr>
                              <w:trHeight w:val="240"/>
                            </w:trPr>
                            <w:tc>
                              <w:tcPr>
                                <w:tcW w:w="1140" w:type="dxa"/>
                              </w:tcPr>
                              <w:p w:rsidR="00EC6686" w14:textId="77777777">
                                <w:r>
                                  <w:t>Betreft</w:t>
                                </w:r>
                              </w:p>
                            </w:tc>
                            <w:tc>
                              <w:tcPr>
                                <w:tcW w:w="5918" w:type="dxa"/>
                              </w:tcPr>
                              <w:p w:rsidR="00EC6686" w14:textId="77777777">
                                <w:r>
                                  <w:t>Planning brieven gemeente- en provinciefinanciën</w:t>
                                </w:r>
                              </w:p>
                            </w:tc>
                          </w:tr>
                        </w:tbl>
                        <w:p w:rsidR="00D41314"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8D410FA" w14:textId="77777777">
                      <w:tblPrEx>
                        <w:tblW w:w="0" w:type="auto"/>
                        <w:tblInd w:w="-120" w:type="dxa"/>
                        <w:tblLayout w:type="fixed"/>
                        <w:tblLook w:val="07E0"/>
                      </w:tblPrEx>
                      <w:trPr>
                        <w:trHeight w:val="240"/>
                      </w:trPr>
                      <w:tc>
                        <w:tcPr>
                          <w:tcW w:w="1140" w:type="dxa"/>
                        </w:tcPr>
                        <w:p w:rsidR="00EC6686" w14:paraId="50F79A8A" w14:textId="77777777">
                          <w:r>
                            <w:t>Datum</w:t>
                          </w:r>
                        </w:p>
                      </w:tc>
                      <w:tc>
                        <w:tcPr>
                          <w:tcW w:w="5918" w:type="dxa"/>
                        </w:tcPr>
                        <w:p w:rsidR="00EC6686" w14:paraId="45F09013" w14:textId="77777777">
                          <w:r>
                            <w:t>5 januari 2026</w:t>
                          </w:r>
                        </w:p>
                      </w:tc>
                    </w:tr>
                    <w:tr w14:paraId="31B33FD7" w14:textId="77777777">
                      <w:tblPrEx>
                        <w:tblW w:w="0" w:type="auto"/>
                        <w:tblInd w:w="-120" w:type="dxa"/>
                        <w:tblLayout w:type="fixed"/>
                        <w:tblLook w:val="07E0"/>
                      </w:tblPrEx>
                      <w:trPr>
                        <w:trHeight w:val="240"/>
                      </w:trPr>
                      <w:tc>
                        <w:tcPr>
                          <w:tcW w:w="1140" w:type="dxa"/>
                        </w:tcPr>
                        <w:p w:rsidR="00EC6686" w14:paraId="3A9C2C20" w14:textId="77777777">
                          <w:r>
                            <w:t>Betreft</w:t>
                          </w:r>
                        </w:p>
                      </w:tc>
                      <w:tc>
                        <w:tcPr>
                          <w:tcW w:w="5918" w:type="dxa"/>
                        </w:tcPr>
                        <w:p w:rsidR="00EC6686" w14:paraId="14559148" w14:textId="77777777">
                          <w:r>
                            <w:t>Planning brieven gemeente- en provinciefinanciën</w:t>
                          </w:r>
                        </w:p>
                      </w:tc>
                    </w:tr>
                  </w:tbl>
                  <w:p w:rsidR="00D41314" w14:paraId="44A4D5E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C6686" w:rsidRPr="00665BA3" w14:textId="77777777">
                          <w:pPr>
                            <w:pStyle w:val="Referentiegegevensbold"/>
                          </w:pPr>
                          <w:r w:rsidRPr="00665BA3">
                            <w:t>DGOBDR</w:t>
                          </w:r>
                        </w:p>
                        <w:p w:rsidR="00EC6686" w:rsidRPr="000F49F3" w14:textId="77777777">
                          <w:pPr>
                            <w:pStyle w:val="Referentiegegevens"/>
                          </w:pPr>
                          <w:r w:rsidRPr="000F49F3">
                            <w:t>B</w:t>
                          </w:r>
                          <w:r w:rsidRPr="000F49F3" w:rsidR="000F49F3">
                            <w:t>estuur, Financiën en R</w:t>
                          </w:r>
                          <w:r w:rsidR="000F49F3">
                            <w:t>egio’s</w:t>
                          </w:r>
                        </w:p>
                        <w:p w:rsidR="00EC6686" w:rsidRPr="000F49F3" w14:textId="77777777">
                          <w:pPr>
                            <w:pStyle w:val="Referentiegegevens"/>
                          </w:pPr>
                          <w:r w:rsidRPr="000F49F3">
                            <w:t>RTM</w:t>
                          </w:r>
                        </w:p>
                        <w:p w:rsidR="00EC6686" w:rsidRPr="000F49F3" w14:textId="77777777">
                          <w:pPr>
                            <w:pStyle w:val="WitregelW1"/>
                          </w:pPr>
                        </w:p>
                        <w:p w:rsidR="00EC6686" w:rsidRPr="00E64554" w14:textId="77777777">
                          <w:pPr>
                            <w:pStyle w:val="Referentiegegevens"/>
                            <w:rPr>
                              <w:lang w:val="de-DE"/>
                            </w:rPr>
                          </w:pPr>
                          <w:r w:rsidRPr="00E64554">
                            <w:rPr>
                              <w:lang w:val="de-DE"/>
                            </w:rPr>
                            <w:t>Turfmarkt</w:t>
                          </w:r>
                          <w:r w:rsidRPr="00E64554">
                            <w:rPr>
                              <w:lang w:val="de-DE"/>
                            </w:rPr>
                            <w:t xml:space="preserve"> 147</w:t>
                          </w:r>
                        </w:p>
                        <w:p w:rsidR="00EC6686" w:rsidRPr="00E64554" w14:textId="77777777">
                          <w:pPr>
                            <w:pStyle w:val="Referentiegegevens"/>
                            <w:rPr>
                              <w:lang w:val="de-DE"/>
                            </w:rPr>
                          </w:pPr>
                          <w:r w:rsidRPr="00E64554">
                            <w:rPr>
                              <w:lang w:val="de-DE"/>
                            </w:rPr>
                            <w:t>2511 DP Den Haag</w:t>
                          </w:r>
                        </w:p>
                        <w:p w:rsidR="00EC6686" w:rsidRPr="00665BA3" w14:textId="77777777">
                          <w:pPr>
                            <w:pStyle w:val="Referentiegegevens"/>
                            <w:rPr>
                              <w:lang w:val="de-DE"/>
                            </w:rPr>
                          </w:pPr>
                          <w:r w:rsidRPr="00665BA3">
                            <w:rPr>
                              <w:lang w:val="de-DE"/>
                            </w:rPr>
                            <w:t>Postbus 20011</w:t>
                          </w:r>
                        </w:p>
                        <w:p w:rsidR="00EC6686" w14:textId="77777777">
                          <w:pPr>
                            <w:pStyle w:val="Referentiegegevens"/>
                          </w:pPr>
                          <w:r>
                            <w:t>2500 EA  Den Haag</w:t>
                          </w:r>
                        </w:p>
                        <w:p w:rsidR="00EC6686" w14:textId="77777777">
                          <w:pPr>
                            <w:pStyle w:val="WitregelW2"/>
                          </w:pPr>
                        </w:p>
                        <w:p w:rsidR="00EC6686" w14:textId="77777777">
                          <w:pPr>
                            <w:pStyle w:val="Referentiegegevensbold"/>
                          </w:pPr>
                          <w:r>
                            <w:t>Onze referentie</w:t>
                          </w:r>
                        </w:p>
                        <w:p w:rsidR="0070051E" w14:textId="77777777">
                          <w:pPr>
                            <w:pStyle w:val="Referentiegegevens"/>
                          </w:pPr>
                          <w:r>
                            <w:fldChar w:fldCharType="begin"/>
                          </w:r>
                          <w:r>
                            <w:instrText xml:space="preserve"> DOCPROPERTY  "Kenmerk"  \* MERGEFORMAT </w:instrText>
                          </w:r>
                          <w:r>
                            <w:fldChar w:fldCharType="separate"/>
                          </w:r>
                          <w:r w:rsidR="002A45A9">
                            <w:t>2025-0000695527</w:t>
                          </w:r>
                          <w:r w:rsidR="002A45A9">
                            <w:fldChar w:fldCharType="end"/>
                          </w:r>
                        </w:p>
                        <w:p w:rsidR="00EC6686" w14:textId="77777777">
                          <w:pPr>
                            <w:pStyle w:val="WitregelW1"/>
                          </w:pPr>
                        </w:p>
                        <w:p w:rsidR="00EC6686" w14:textId="77777777">
                          <w:pPr>
                            <w:pStyle w:val="Referentiegegevensbold"/>
                          </w:pPr>
                          <w:r>
                            <w:t>Bijlage(n)</w:t>
                          </w:r>
                        </w:p>
                        <w:p w:rsidR="00EC6686" w14:textId="77777777">
                          <w:pPr>
                            <w:pStyle w:val="Referentiegegevens"/>
                          </w:pPr>
                          <w:r>
                            <w:t>0</w:t>
                          </w:r>
                        </w:p>
                        <w:p w:rsidR="00EC6686" w14:textId="77777777">
                          <w:pPr>
                            <w:pStyle w:val="WitregelW2"/>
                          </w:pPr>
                        </w:p>
                        <w:p w:rsidR="00EC668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C6686" w:rsidRPr="00665BA3" w14:paraId="28DE4A26" w14:textId="77777777">
                    <w:pPr>
                      <w:pStyle w:val="Referentiegegevensbold"/>
                    </w:pPr>
                    <w:r w:rsidRPr="00665BA3">
                      <w:t>DGOBDR</w:t>
                    </w:r>
                  </w:p>
                  <w:p w:rsidR="00EC6686" w:rsidRPr="000F49F3" w14:paraId="72CF6062" w14:textId="77777777">
                    <w:pPr>
                      <w:pStyle w:val="Referentiegegevens"/>
                    </w:pPr>
                    <w:r w:rsidRPr="000F49F3">
                      <w:t>B</w:t>
                    </w:r>
                    <w:r w:rsidRPr="000F49F3" w:rsidR="000F49F3">
                      <w:t>estuur, Financiën en R</w:t>
                    </w:r>
                    <w:r w:rsidR="000F49F3">
                      <w:t>egio’s</w:t>
                    </w:r>
                  </w:p>
                  <w:p w:rsidR="00EC6686" w:rsidRPr="000F49F3" w14:paraId="18B17282" w14:textId="77777777">
                    <w:pPr>
                      <w:pStyle w:val="Referentiegegevens"/>
                    </w:pPr>
                    <w:r w:rsidRPr="000F49F3">
                      <w:t>RTM</w:t>
                    </w:r>
                  </w:p>
                  <w:p w:rsidR="00EC6686" w:rsidRPr="000F49F3" w14:paraId="6A82B612" w14:textId="77777777">
                    <w:pPr>
                      <w:pStyle w:val="WitregelW1"/>
                    </w:pPr>
                  </w:p>
                  <w:p w:rsidR="00EC6686" w:rsidRPr="00E64554" w14:paraId="338FD05E" w14:textId="77777777">
                    <w:pPr>
                      <w:pStyle w:val="Referentiegegevens"/>
                      <w:rPr>
                        <w:lang w:val="de-DE"/>
                      </w:rPr>
                    </w:pPr>
                    <w:r w:rsidRPr="00E64554">
                      <w:rPr>
                        <w:lang w:val="de-DE"/>
                      </w:rPr>
                      <w:t>Turfmarkt</w:t>
                    </w:r>
                    <w:r w:rsidRPr="00E64554">
                      <w:rPr>
                        <w:lang w:val="de-DE"/>
                      </w:rPr>
                      <w:t xml:space="preserve"> 147</w:t>
                    </w:r>
                  </w:p>
                  <w:p w:rsidR="00EC6686" w:rsidRPr="00E64554" w14:paraId="2F397B58" w14:textId="77777777">
                    <w:pPr>
                      <w:pStyle w:val="Referentiegegevens"/>
                      <w:rPr>
                        <w:lang w:val="de-DE"/>
                      </w:rPr>
                    </w:pPr>
                    <w:r w:rsidRPr="00E64554">
                      <w:rPr>
                        <w:lang w:val="de-DE"/>
                      </w:rPr>
                      <w:t>2511 DP Den Haag</w:t>
                    </w:r>
                  </w:p>
                  <w:p w:rsidR="00EC6686" w:rsidRPr="00665BA3" w14:paraId="4B3DA69A" w14:textId="77777777">
                    <w:pPr>
                      <w:pStyle w:val="Referentiegegevens"/>
                      <w:rPr>
                        <w:lang w:val="de-DE"/>
                      </w:rPr>
                    </w:pPr>
                    <w:r w:rsidRPr="00665BA3">
                      <w:rPr>
                        <w:lang w:val="de-DE"/>
                      </w:rPr>
                      <w:t>Postbus 20011</w:t>
                    </w:r>
                  </w:p>
                  <w:p w:rsidR="00EC6686" w14:paraId="172D2E4D" w14:textId="77777777">
                    <w:pPr>
                      <w:pStyle w:val="Referentiegegevens"/>
                    </w:pPr>
                    <w:r>
                      <w:t>2500 EA  Den Haag</w:t>
                    </w:r>
                  </w:p>
                  <w:p w:rsidR="00EC6686" w14:paraId="3B55F6F8" w14:textId="77777777">
                    <w:pPr>
                      <w:pStyle w:val="WitregelW2"/>
                    </w:pPr>
                  </w:p>
                  <w:p w:rsidR="00EC6686" w14:paraId="6BF06E5E" w14:textId="77777777">
                    <w:pPr>
                      <w:pStyle w:val="Referentiegegevensbold"/>
                    </w:pPr>
                    <w:r>
                      <w:t>Onze referentie</w:t>
                    </w:r>
                  </w:p>
                  <w:p w:rsidR="0070051E" w14:paraId="01C70A08" w14:textId="77777777">
                    <w:pPr>
                      <w:pStyle w:val="Referentiegegevens"/>
                    </w:pPr>
                    <w:r>
                      <w:fldChar w:fldCharType="begin"/>
                    </w:r>
                    <w:r>
                      <w:instrText xml:space="preserve"> DOCPROPERTY  "Kenmerk"  \* MERGEFORMAT </w:instrText>
                    </w:r>
                    <w:r>
                      <w:fldChar w:fldCharType="separate"/>
                    </w:r>
                    <w:r w:rsidR="002A45A9">
                      <w:t>2025-0000695527</w:t>
                    </w:r>
                    <w:r w:rsidR="002A45A9">
                      <w:fldChar w:fldCharType="end"/>
                    </w:r>
                  </w:p>
                  <w:p w:rsidR="00EC6686" w14:paraId="4BD88E60" w14:textId="77777777">
                    <w:pPr>
                      <w:pStyle w:val="WitregelW1"/>
                    </w:pPr>
                  </w:p>
                  <w:p w:rsidR="00EC6686" w14:paraId="4DDADEEE" w14:textId="77777777">
                    <w:pPr>
                      <w:pStyle w:val="Referentiegegevensbold"/>
                    </w:pPr>
                    <w:r>
                      <w:t>Bijlage(n)</w:t>
                    </w:r>
                  </w:p>
                  <w:p w:rsidR="00EC6686" w14:paraId="60A72A13" w14:textId="77777777">
                    <w:pPr>
                      <w:pStyle w:val="Referentiegegevens"/>
                    </w:pPr>
                    <w:r>
                      <w:t>0</w:t>
                    </w:r>
                  </w:p>
                  <w:p w:rsidR="00EC6686" w14:paraId="0805FE09" w14:textId="77777777">
                    <w:pPr>
                      <w:pStyle w:val="WitregelW2"/>
                    </w:pPr>
                  </w:p>
                  <w:p w:rsidR="00EC6686" w14:paraId="68EF5EA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131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41314" w14:paraId="5F104C7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005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0051E" w14:paraId="5347794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C6686" w14:textId="77777777">
                          <w:pPr>
                            <w:spacing w:line="240" w:lineRule="auto"/>
                          </w:pPr>
                          <w:r>
                            <w:rPr>
                              <w:noProof/>
                            </w:rPr>
                            <w:drawing>
                              <wp:inline distT="0" distB="0" distL="0" distR="0">
                                <wp:extent cx="467995" cy="1583865"/>
                                <wp:effectExtent l="0" t="0" r="0" b="0"/>
                                <wp:docPr id="9706506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06506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C6686" w14:paraId="018BA57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C6686" w14:textId="77777777">
                          <w:pPr>
                            <w:spacing w:line="240" w:lineRule="auto"/>
                          </w:pPr>
                          <w:r>
                            <w:rPr>
                              <w:noProof/>
                            </w:rPr>
                            <w:drawing>
                              <wp:inline distT="0" distB="0" distL="0" distR="0">
                                <wp:extent cx="2339975" cy="1582834"/>
                                <wp:effectExtent l="0" t="0" r="0" b="0"/>
                                <wp:docPr id="15985444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985444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C6686" w14:paraId="6178B06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668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C6686" w14:paraId="175B9C5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97721A"/>
    <w:multiLevelType w:val="hybridMultilevel"/>
    <w:tmpl w:val="E8DA8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16CF16"/>
    <w:multiLevelType w:val="multilevel"/>
    <w:tmpl w:val="214DEB3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3D5A05C"/>
    <w:multiLevelType w:val="multilevel"/>
    <w:tmpl w:val="C84A47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55CAF70"/>
    <w:multiLevelType w:val="multilevel"/>
    <w:tmpl w:val="4DCB833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5430EBC"/>
    <w:multiLevelType w:val="multilevel"/>
    <w:tmpl w:val="1A1DAE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45982409">
    <w:abstractNumId w:val="2"/>
  </w:num>
  <w:num w:numId="2" w16cid:durableId="561260519">
    <w:abstractNumId w:val="4"/>
  </w:num>
  <w:num w:numId="3" w16cid:durableId="1194617899">
    <w:abstractNumId w:val="3"/>
  </w:num>
  <w:num w:numId="4" w16cid:durableId="622349178">
    <w:abstractNumId w:val="1"/>
  </w:num>
  <w:num w:numId="5" w16cid:durableId="97887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B9"/>
    <w:rsid w:val="00017440"/>
    <w:rsid w:val="000F49F3"/>
    <w:rsid w:val="001369E0"/>
    <w:rsid w:val="00166C95"/>
    <w:rsid w:val="00171B58"/>
    <w:rsid w:val="001720B8"/>
    <w:rsid w:val="001840B3"/>
    <w:rsid w:val="00185E21"/>
    <w:rsid w:val="001A4569"/>
    <w:rsid w:val="001D502A"/>
    <w:rsid w:val="001F3438"/>
    <w:rsid w:val="002441D6"/>
    <w:rsid w:val="00291D81"/>
    <w:rsid w:val="002A45A9"/>
    <w:rsid w:val="002B6EC6"/>
    <w:rsid w:val="0038158D"/>
    <w:rsid w:val="00444551"/>
    <w:rsid w:val="004557EB"/>
    <w:rsid w:val="004625A2"/>
    <w:rsid w:val="004A7301"/>
    <w:rsid w:val="004B15FA"/>
    <w:rsid w:val="004D759E"/>
    <w:rsid w:val="004E3515"/>
    <w:rsid w:val="004E6A1A"/>
    <w:rsid w:val="0050618D"/>
    <w:rsid w:val="00533539"/>
    <w:rsid w:val="005B54F3"/>
    <w:rsid w:val="005B6E0A"/>
    <w:rsid w:val="005D4C33"/>
    <w:rsid w:val="005F1152"/>
    <w:rsid w:val="00665BA3"/>
    <w:rsid w:val="006715D1"/>
    <w:rsid w:val="0067627C"/>
    <w:rsid w:val="006E30CC"/>
    <w:rsid w:val="0070051E"/>
    <w:rsid w:val="007143AF"/>
    <w:rsid w:val="007457DC"/>
    <w:rsid w:val="00746902"/>
    <w:rsid w:val="007F41B7"/>
    <w:rsid w:val="00817FEB"/>
    <w:rsid w:val="00824B32"/>
    <w:rsid w:val="008C15BA"/>
    <w:rsid w:val="008D31EE"/>
    <w:rsid w:val="008D355B"/>
    <w:rsid w:val="00916976"/>
    <w:rsid w:val="009448B9"/>
    <w:rsid w:val="0094696F"/>
    <w:rsid w:val="00955B75"/>
    <w:rsid w:val="009569CB"/>
    <w:rsid w:val="009C331A"/>
    <w:rsid w:val="009D0441"/>
    <w:rsid w:val="009D77FA"/>
    <w:rsid w:val="00A1070B"/>
    <w:rsid w:val="00A15907"/>
    <w:rsid w:val="00A22588"/>
    <w:rsid w:val="00A64B06"/>
    <w:rsid w:val="00A8003B"/>
    <w:rsid w:val="00AC3F51"/>
    <w:rsid w:val="00AF2588"/>
    <w:rsid w:val="00AF7B10"/>
    <w:rsid w:val="00B27A64"/>
    <w:rsid w:val="00B44042"/>
    <w:rsid w:val="00B7408D"/>
    <w:rsid w:val="00BF6778"/>
    <w:rsid w:val="00C01536"/>
    <w:rsid w:val="00C5694A"/>
    <w:rsid w:val="00C7029D"/>
    <w:rsid w:val="00CB3596"/>
    <w:rsid w:val="00CF007B"/>
    <w:rsid w:val="00D01A4D"/>
    <w:rsid w:val="00D41314"/>
    <w:rsid w:val="00D41421"/>
    <w:rsid w:val="00D7486D"/>
    <w:rsid w:val="00D90B46"/>
    <w:rsid w:val="00D957FA"/>
    <w:rsid w:val="00DA2E2F"/>
    <w:rsid w:val="00DA6B4F"/>
    <w:rsid w:val="00E01AD9"/>
    <w:rsid w:val="00E1387F"/>
    <w:rsid w:val="00E3081D"/>
    <w:rsid w:val="00E55F22"/>
    <w:rsid w:val="00E60261"/>
    <w:rsid w:val="00E64554"/>
    <w:rsid w:val="00E93135"/>
    <w:rsid w:val="00EB3477"/>
    <w:rsid w:val="00EC6686"/>
    <w:rsid w:val="00ED0807"/>
    <w:rsid w:val="00EF638E"/>
    <w:rsid w:val="00F10EC6"/>
    <w:rsid w:val="00F8721A"/>
    <w:rsid w:val="00F91E56"/>
    <w:rsid w:val="00FA4F23"/>
    <w:rsid w:val="00FB735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9F3F8D"/>
  <w15:docId w15:val="{411C7FD9-C103-4C94-9E3C-E6698CE9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448B9"/>
    <w:pPr>
      <w:tabs>
        <w:tab w:val="center" w:pos="4536"/>
        <w:tab w:val="right" w:pos="9072"/>
      </w:tabs>
      <w:spacing w:line="240" w:lineRule="auto"/>
    </w:pPr>
  </w:style>
  <w:style w:type="character" w:customStyle="1" w:styleId="KoptekstChar">
    <w:name w:val="Koptekst Char"/>
    <w:basedOn w:val="DefaultParagraphFont"/>
    <w:link w:val="Header"/>
    <w:uiPriority w:val="99"/>
    <w:rsid w:val="009448B9"/>
    <w:rPr>
      <w:rFonts w:ascii="Verdana" w:hAnsi="Verdana"/>
      <w:color w:val="000000"/>
      <w:sz w:val="18"/>
      <w:szCs w:val="18"/>
    </w:rPr>
  </w:style>
  <w:style w:type="paragraph" w:styleId="Footer">
    <w:name w:val="footer"/>
    <w:basedOn w:val="Normal"/>
    <w:link w:val="VoettekstChar"/>
    <w:uiPriority w:val="99"/>
    <w:unhideWhenUsed/>
    <w:rsid w:val="009448B9"/>
    <w:pPr>
      <w:tabs>
        <w:tab w:val="center" w:pos="4536"/>
        <w:tab w:val="right" w:pos="9072"/>
      </w:tabs>
      <w:spacing w:line="240" w:lineRule="auto"/>
    </w:pPr>
  </w:style>
  <w:style w:type="character" w:customStyle="1" w:styleId="VoettekstChar">
    <w:name w:val="Voettekst Char"/>
    <w:basedOn w:val="DefaultParagraphFont"/>
    <w:link w:val="Footer"/>
    <w:uiPriority w:val="99"/>
    <w:rsid w:val="009448B9"/>
    <w:rPr>
      <w:rFonts w:ascii="Verdana" w:hAnsi="Verdana"/>
      <w:color w:val="000000"/>
      <w:sz w:val="18"/>
      <w:szCs w:val="18"/>
    </w:rPr>
  </w:style>
  <w:style w:type="paragraph" w:styleId="Revision">
    <w:name w:val="Revision"/>
    <w:hidden/>
    <w:uiPriority w:val="99"/>
    <w:semiHidden/>
    <w:rsid w:val="00E6455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64554"/>
    <w:rPr>
      <w:sz w:val="16"/>
      <w:szCs w:val="16"/>
    </w:rPr>
  </w:style>
  <w:style w:type="paragraph" w:styleId="CommentText">
    <w:name w:val="annotation text"/>
    <w:basedOn w:val="Normal"/>
    <w:link w:val="TekstopmerkingChar"/>
    <w:uiPriority w:val="99"/>
    <w:unhideWhenUsed/>
    <w:rsid w:val="00E64554"/>
    <w:pPr>
      <w:spacing w:line="240" w:lineRule="auto"/>
    </w:pPr>
    <w:rPr>
      <w:sz w:val="20"/>
      <w:szCs w:val="20"/>
    </w:rPr>
  </w:style>
  <w:style w:type="character" w:customStyle="1" w:styleId="TekstopmerkingChar">
    <w:name w:val="Tekst opmerking Char"/>
    <w:basedOn w:val="DefaultParagraphFont"/>
    <w:link w:val="CommentText"/>
    <w:uiPriority w:val="99"/>
    <w:rsid w:val="00E6455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64554"/>
    <w:rPr>
      <w:b/>
      <w:bCs/>
    </w:rPr>
  </w:style>
  <w:style w:type="character" w:customStyle="1" w:styleId="OnderwerpvanopmerkingChar">
    <w:name w:val="Onderwerp van opmerking Char"/>
    <w:basedOn w:val="TekstopmerkingChar"/>
    <w:link w:val="CommentSubject"/>
    <w:uiPriority w:val="99"/>
    <w:semiHidden/>
    <w:rsid w:val="00E64554"/>
    <w:rPr>
      <w:rFonts w:ascii="Verdana" w:hAnsi="Verdana"/>
      <w:b/>
      <w:bCs/>
      <w:color w:val="000000"/>
    </w:rPr>
  </w:style>
  <w:style w:type="paragraph" w:styleId="ListParagraph">
    <w:name w:val="List Paragraph"/>
    <w:basedOn w:val="Normal"/>
    <w:uiPriority w:val="34"/>
    <w:qFormat/>
    <w:rsid w:val="00171B58"/>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3).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759</ap:Words>
  <ap:Characters>4176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Planning brieven gemeente- en provinciefinanciën</vt:lpstr>
    </vt:vector>
  </ap:TitlesOfParts>
  <ap:LinksUpToDate>false</ap:LinksUpToDate>
  <ap:CharactersWithSpaces>4926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2026-01-05T08:31:00.0000000Z</dcterms:created>
  <dcterms:modified xsi:type="dcterms:W3CDTF">2026-01-05T08:32:00.0000000Z</dcterms:modified>
  <dc:creator/>
  <lastModifiedBy/>
  <dc:description>------------------------</dc:description>
  <dc:subject/>
  <keywords/>
  <version/>
  <category/>
</coreProperties>
</file>