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Settings0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body>
    <!-- Modified by docx4j 8.3.14 (Apache licensed) using IBM_WEBSPHERE_XLXP JAXB in IBM Corporation Java 1.8.0_311 on Windows Server 2012 R2 -->
    <w:p w:rsidRPr="0004056D" w:rsidR="00060589" w:rsidRDefault="00060589" w14:paraId="071B2D5E" w14:textId="77777777"/>
    <w:p w:rsidRPr="0004056D" w:rsidR="00060589" w:rsidRDefault="00060589" w14:paraId="38A8356F" w14:textId="77777777">
      <w:r w:rsidRPr="0004056D">
        <w:t xml:space="preserve">Geachte voorzitter, </w:t>
      </w:r>
    </w:p>
    <w:p w:rsidRPr="0004056D" w:rsidR="00060589" w:rsidRDefault="00060589" w14:paraId="2816A556" w14:textId="77777777"/>
    <w:p w:rsidRPr="0004056D" w:rsidR="00060589" w:rsidP="00CA03DA" w:rsidRDefault="008A6E1D" w14:paraId="07D1AF0F" w14:textId="3D50F451">
      <w:pPr>
        <w:pStyle w:val="Geenafstand"/>
        <w:rPr>
          <w:rFonts w:ascii="Verdana" w:hAnsi="Verdana"/>
          <w:b/>
          <w:bCs/>
          <w:sz w:val="18"/>
          <w:szCs w:val="18"/>
        </w:rPr>
      </w:pPr>
      <w:r w:rsidRPr="0004056D">
        <w:rPr>
          <w:rFonts w:ascii="Verdana" w:hAnsi="Verdana"/>
          <w:sz w:val="18"/>
          <w:szCs w:val="18"/>
        </w:rPr>
        <w:t>D</w:t>
      </w:r>
      <w:r w:rsidRPr="0004056D" w:rsidR="00060589">
        <w:rPr>
          <w:rFonts w:ascii="Verdana" w:hAnsi="Verdana"/>
          <w:sz w:val="18"/>
          <w:szCs w:val="18"/>
        </w:rPr>
        <w:t>e schriftelijke vragen van het lid Ergin (DENK) aan de staatssecretaris van Participatie en Integratie</w:t>
      </w:r>
      <w:r w:rsidRPr="0004056D">
        <w:rPr>
          <w:rFonts w:ascii="Verdana" w:hAnsi="Verdana"/>
          <w:sz w:val="18"/>
          <w:szCs w:val="18"/>
        </w:rPr>
        <w:t xml:space="preserve"> kunnen</w:t>
      </w:r>
      <w:r w:rsidRPr="0004056D" w:rsidR="00060589">
        <w:rPr>
          <w:rFonts w:ascii="Verdana" w:hAnsi="Verdana"/>
          <w:sz w:val="18"/>
          <w:szCs w:val="18"/>
        </w:rPr>
        <w:t xml:space="preserve"> </w:t>
      </w:r>
      <w:bookmarkStart w:name="_Hlk210202256" w:id="0"/>
      <w:r w:rsidRPr="0004056D" w:rsidR="00EC4F28">
        <w:rPr>
          <w:rFonts w:ascii="Verdana" w:hAnsi="Verdana"/>
          <w:sz w:val="18"/>
          <w:szCs w:val="18"/>
        </w:rPr>
        <w:t>niet binnen de gebruikelijke termijn worden beantwoord. Dit heeft te maken met de breedte van de vragen</w:t>
      </w:r>
      <w:r w:rsidRPr="0004056D" w:rsidR="00367F94">
        <w:rPr>
          <w:rFonts w:ascii="Verdana" w:hAnsi="Verdana"/>
          <w:sz w:val="18"/>
          <w:szCs w:val="18"/>
        </w:rPr>
        <w:t xml:space="preserve">, </w:t>
      </w:r>
      <w:r w:rsidRPr="0004056D" w:rsidR="00EC4F28">
        <w:rPr>
          <w:rFonts w:ascii="Verdana" w:hAnsi="Verdana"/>
          <w:sz w:val="18"/>
          <w:szCs w:val="18"/>
        </w:rPr>
        <w:t xml:space="preserve">een zorgvuldige beantwoording, evenals de </w:t>
      </w:r>
      <w:r w:rsidRPr="0004056D" w:rsidR="00367F94">
        <w:rPr>
          <w:rFonts w:ascii="Verdana" w:hAnsi="Verdana"/>
          <w:sz w:val="18"/>
          <w:szCs w:val="18"/>
        </w:rPr>
        <w:t>nodige afstemming tussen departementen en externe betrokkenen.</w:t>
      </w:r>
      <w:r w:rsidRPr="0004056D" w:rsidR="00EC4F28">
        <w:rPr>
          <w:rFonts w:ascii="Verdana" w:hAnsi="Verdana"/>
          <w:sz w:val="18"/>
          <w:szCs w:val="18"/>
        </w:rPr>
        <w:t xml:space="preserve"> De antwoorden op de vragen </w:t>
      </w:r>
      <w:bookmarkEnd w:id="0"/>
      <w:r w:rsidRPr="0004056D" w:rsidR="00CA03DA">
        <w:rPr>
          <w:rFonts w:ascii="Verdana" w:hAnsi="Verdana"/>
          <w:sz w:val="18"/>
          <w:szCs w:val="18"/>
        </w:rPr>
        <w:t xml:space="preserve">over ‘het niet naar behoren beantwoorden van vragen over het reguleren van versterkte gebedsoproepen’ </w:t>
      </w:r>
      <w:bookmarkStart w:name="_Hlk216858000" w:id="1"/>
      <w:r w:rsidRPr="0004056D" w:rsidR="00060589">
        <w:rPr>
          <w:rFonts w:ascii="Verdana" w:hAnsi="Verdana"/>
          <w:sz w:val="18"/>
          <w:szCs w:val="18"/>
        </w:rPr>
        <w:t>(</w:t>
      </w:r>
      <w:r w:rsidRPr="0004056D" w:rsidR="00CA03DA">
        <w:rPr>
          <w:rFonts w:ascii="Verdana" w:hAnsi="Verdana"/>
          <w:sz w:val="18"/>
          <w:szCs w:val="18"/>
        </w:rPr>
        <w:t>2025Z21786</w:t>
      </w:r>
      <w:r w:rsidRPr="0004056D" w:rsidR="00060589">
        <w:rPr>
          <w:rFonts w:ascii="Verdana" w:hAnsi="Verdana"/>
          <w:sz w:val="18"/>
          <w:szCs w:val="18"/>
        </w:rPr>
        <w:t xml:space="preserve">, ingezonden 11 </w:t>
      </w:r>
      <w:r w:rsidRPr="0004056D" w:rsidR="00CA03DA">
        <w:rPr>
          <w:rFonts w:ascii="Verdana" w:hAnsi="Verdana"/>
          <w:sz w:val="18"/>
          <w:szCs w:val="18"/>
        </w:rPr>
        <w:t>december</w:t>
      </w:r>
      <w:r w:rsidRPr="0004056D" w:rsidR="00060589">
        <w:rPr>
          <w:rFonts w:ascii="Verdana" w:hAnsi="Verdana"/>
          <w:sz w:val="18"/>
          <w:szCs w:val="18"/>
        </w:rPr>
        <w:t xml:space="preserve"> 2025)</w:t>
      </w:r>
      <w:r w:rsidRPr="0004056D" w:rsidR="00EC4F28">
        <w:rPr>
          <w:rFonts w:ascii="Verdana" w:hAnsi="Verdana"/>
          <w:sz w:val="18"/>
          <w:szCs w:val="18"/>
        </w:rPr>
        <w:t xml:space="preserve"> </w:t>
      </w:r>
      <w:bookmarkEnd w:id="1"/>
      <w:r w:rsidRPr="0004056D" w:rsidR="00EC4F28">
        <w:rPr>
          <w:rFonts w:ascii="Verdana" w:hAnsi="Verdana"/>
          <w:sz w:val="18"/>
          <w:szCs w:val="18"/>
        </w:rPr>
        <w:t>zal ik zo spoedig mogelijk aan uw Kamer sturen.</w:t>
      </w:r>
      <w:r w:rsidRPr="0004056D" w:rsidR="00060589">
        <w:rPr>
          <w:rFonts w:ascii="Verdana" w:hAnsi="Verdana"/>
          <w:sz w:val="18"/>
          <w:szCs w:val="18"/>
        </w:rPr>
        <w:t xml:space="preserve"> </w:t>
      </w:r>
    </w:p>
    <w:p w:rsidRPr="0004056D" w:rsidR="00060589" w:rsidRDefault="00060589" w14:paraId="12358B9F" w14:textId="77777777"/>
    <w:p w:rsidRPr="0004056D" w:rsidR="00A3287D" w:rsidRDefault="00A3287D" w14:paraId="7AD8D0A3" w14:textId="77777777"/>
    <w:p w:rsidRPr="0004056D" w:rsidR="00A3287D" w:rsidRDefault="00A3287D" w14:paraId="6AC8F03A" w14:textId="77777777">
      <w:r w:rsidRPr="0004056D">
        <w:t xml:space="preserve">De Staatssecretaris Participatie </w:t>
      </w:r>
    </w:p>
    <w:p w:rsidRPr="0004056D" w:rsidR="00A3287D" w:rsidRDefault="00A3287D" w14:paraId="39B4DA61" w14:textId="77777777">
      <w:r w:rsidRPr="0004056D">
        <w:t xml:space="preserve">en Integratie, </w:t>
      </w:r>
    </w:p>
    <w:p w:rsidRPr="0004056D" w:rsidR="00A3287D" w:rsidRDefault="00A3287D" w14:paraId="6A2A9812" w14:textId="77777777"/>
    <w:p w:rsidRPr="0004056D" w:rsidR="00A3287D" w:rsidRDefault="00A3287D" w14:paraId="7F18ECC3" w14:textId="77777777"/>
    <w:p w:rsidRPr="0004056D" w:rsidR="00A3287D" w:rsidRDefault="00A3287D" w14:paraId="7A3FE933" w14:textId="77777777"/>
    <w:p w:rsidRPr="0004056D" w:rsidR="00A3287D" w:rsidRDefault="00A3287D" w14:paraId="00E24D2E" w14:textId="77777777"/>
    <w:p w:rsidRPr="0004056D" w:rsidR="00A3287D" w:rsidRDefault="00A3287D" w14:paraId="04B796BC" w14:textId="77777777"/>
    <w:p w:rsidRPr="0004056D" w:rsidR="00A3287D" w:rsidRDefault="00A3287D" w14:paraId="121E668B" w14:textId="77777777">
      <w:r w:rsidRPr="0004056D">
        <w:t>J.N.J. Nobel</w:t>
      </w:r>
    </w:p>
    <w:p w:rsidRPr="0004056D" w:rsidR="00766C3F" w:rsidRDefault="00766C3F" w14:paraId="3350A2F8" w14:textId="77777777"/>
    <w:sectPr w:rsidRPr="0004056D" w:rsidR="00766C3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698A6" w14:textId="77777777" w:rsidR="0031675B" w:rsidRDefault="0031675B">
      <w:pPr>
        <w:spacing w:line="240" w:lineRule="auto"/>
      </w:pPr>
      <w:r>
        <w:separator/>
      </w:r>
    </w:p>
  </w:endnote>
  <w:endnote w:type="continuationSeparator" w:id="0">
    <w:p w14:paraId="6310707F" w14:textId="77777777" w:rsidR="0031675B" w:rsidRDefault="003167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672170" w:rsidRDefault="00672170" w14:paraId="262CE43B" w14:textId="77777777">
    <w:pPr>
      <w:pStyle w:val="Voettekst"/>
    </w:pPr>
  </w:p>
</w:ftr>
</file>

<file path=word/footer2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766C3F" w:rsidRDefault="00766C3F" w14:paraId="24832341" w14:textId="77777777">
    <w:pPr>
      <w:spacing w:after="1077" w:line="14" w:lineRule="exact"/>
    </w:pPr>
  </w:p>
</w:ftr>
</file>

<file path=word/footer3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672170" w:rsidRDefault="00672170" w14:paraId="618CFA39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AAA9A" w14:textId="77777777" w:rsidR="0031675B" w:rsidRDefault="0031675B">
      <w:pPr>
        <w:spacing w:line="240" w:lineRule="auto"/>
      </w:pPr>
      <w:r>
        <w:separator/>
      </w:r>
    </w:p>
  </w:footnote>
  <w:footnote w:type="continuationSeparator" w:id="0">
    <w:p w14:paraId="3C53EB61" w14:textId="77777777" w:rsidR="0031675B" w:rsidRDefault="0031675B">
      <w:pPr>
        <w:spacing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672170" w:rsidRDefault="00672170" w14:paraId="0C40354F" w14:textId="77777777">
    <w:pPr>
      <w:pStyle w:val="Koptekst"/>
    </w:pPr>
  </w:p>
</w:hdr>
</file>

<file path=word/header2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766C3F" w:rsidRDefault="00EC4F28" w14:paraId="3F8F247D" w14:textId="77777777">
    <w:r>
      <w:rPr>
        <w:noProof/>
      </w:rPr>
      <mc:AlternateContent>
        <mc:Choice Requires="wps">
          <w:drawing>
            <wp:anchor distT="0" distB="0" distL="0" distR="0" simplePos="true" relativeHeight="251652096" behindDoc="false" locked="true" layoutInCell="true" allowOverlap="true" wp14:anchorId="0529B32D" wp14:editId="2BCB8410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925"/>
              <wp:effectExtent l="0" t="0" r="0" b="0"/>
              <wp:wrapNone/>
              <wp:docPr id="1" name="46feee07-aa3c-11ea-a756-beb5f67e67be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472CA" w:rsidRDefault="007472CA" w14:paraId="3B44A373" w14:textId="77777777"/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" type="#_x0000_t202" style="position:absolute;margin-left:79.35pt;margin-top:154.75pt;width:377pt;height:12.7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46feee07-aa3c-11ea-a756-beb5f67e67be" o:spid="_x0000_s1026" stroked="f" filled="f">
              <v:textbox inset="0,0,0,0">
                <w:txbxContent>
                  <w:p w:rsidR="007472CA" w:rsidRDefault="007472CA" w14:paraId="3B44A373" w14:textId="7777777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true" relativeHeight="251653120" behindDoc="false" locked="true" layoutInCell="true" allowOverlap="true" wp14:anchorId="399634ED" wp14:editId="52793D24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66C3F" w:rsidRDefault="00EC4F28" w14:paraId="3FC6EB6C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"iDatum"  \* MERGEFORMAT </w:instrText>
                            <w:fldChar w:fldCharType="separate"/>
                          </w:r>
                          <w:r>
                            <w:t>06-01-2026</w:t>
                          </w:r>
                          <w:r>
                            <w:fldChar w:fldCharType="end"/>
                          </w:r>
                        </w:p>
                        <w:p w:rsidR="00766C3F" w:rsidRDefault="00766C3F" w14:paraId="07911339" w14:textId="77777777">
                          <w:pPr>
                            <w:pStyle w:val="WitregelW1"/>
                          </w:pPr>
                        </w:p>
                        <w:p w:rsidR="00766C3F" w:rsidRDefault="00EC4F28" w14:paraId="639B3956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"iOnsKenmerk"  \* MERGEFORMAT </w:instrText>
                            <w:fldChar w:fldCharType="separate"/>
                          </w:r>
                          <w:r>
                            <w:t>2025-0000299257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46fef022-aa3c-11ea-a756-beb5f67e67be" o:spid="_x0000_s1027" stroked="f" filled="f">
              <v:textbox inset="0,0,0,0">
                <w:txbxContent>
                  <w:p w:rsidR="00766C3F" w:rsidRDefault="00EC4F28" w14:paraId="3FC6EB6C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"iDatum"  \* MERGEFORMAT </w:instrText>
                      <w:fldChar w:fldCharType="separate"/>
                    </w:r>
                    <w:r>
                      <w:t>06-01-2026</w:t>
                    </w:r>
                    <w:r>
                      <w:fldChar w:fldCharType="end"/>
                    </w:r>
                  </w:p>
                  <w:p w:rsidR="00766C3F" w:rsidRDefault="00766C3F" w14:paraId="07911339" w14:textId="77777777">
                    <w:pPr>
                      <w:pStyle w:val="WitregelW1"/>
                    </w:pPr>
                  </w:p>
                  <w:p w:rsidR="00766C3F" w:rsidRDefault="00EC4F28" w14:paraId="639B3956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"iOnsKenmerk"  \* MERGEFORMAT </w:instrText>
                      <w:fldChar w:fldCharType="separate"/>
                    </w:r>
                    <w:r>
                      <w:t>2025-0000299257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true" relativeHeight="251654144" behindDoc="false" locked="true" layoutInCell="true" allowOverlap="true" wp14:anchorId="102B6E24" wp14:editId="6D2D094E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472CA" w:rsidRDefault="007472CA" w14:paraId="4E2EF410" w14:textId="77777777"/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46fef0b8-aa3c-11ea-a756-beb5f67e67be" o:spid="_x0000_s1028" stroked="f" filled="f">
              <v:textbox inset="0,0,0,0">
                <w:txbxContent>
                  <w:p w:rsidR="007472CA" w:rsidRDefault="007472CA" w14:paraId="4E2EF410" w14:textId="7777777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true" relativeHeight="251655168" behindDoc="false" locked="true" layoutInCell="true" allowOverlap="true" wp14:anchorId="73CAF84F" wp14:editId="4CA4DC05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  <w:instrText>PAGE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  <w:instrText>NUMPAGES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46fef06f-aa3c-11ea-a756-beb5f67e67be" o:spid="_x0000_s1029" stroked="f" filled="f">
              <v:textbox inset="0,0,0,0">
                <w:txbxContent>
                  <w:p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  <w:instrText>PAGE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  <w:instrText>NUMPAGES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766C3F" w:rsidRDefault="00A3287D" w14:paraId="61013E0F" w14:textId="6B631F92">
    <w:pPr>
      <w:spacing w:after="6377" w:line="14" w:lineRule="exact"/>
    </w:pPr>
    <w:r>
      <w:rPr>
        <w:noProof/>
      </w:rPr>
      <mc:AlternateContent>
        <mc:Choice Requires="wps">
          <w:drawing>
            <wp:anchor distT="45720" distB="45720" distL="114300" distR="114300" simplePos="false" relativeHeight="251665408" behindDoc="false" locked="false" layoutInCell="true" allowOverlap="true" wp14:anchorId="6B998641" wp14:editId="7BC04EAA">
              <wp:simplePos x="0" y="0"/>
              <wp:positionH relativeFrom="margin">
                <wp:posOffset>-101600</wp:posOffset>
              </wp:positionH>
              <wp:positionV relativeFrom="paragraph">
                <wp:posOffset>1526540</wp:posOffset>
              </wp:positionV>
              <wp:extent cx="2464435" cy="1404620"/>
              <wp:effectExtent l="0" t="0" r="0" b="0"/>
              <wp:wrapSquare wrapText="bothSides"/>
              <wp:docPr id="217" name="Tekstvak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SpPr txBox="true">
                      <a:spLocks noChangeArrowheads="true"/>
                    </wps:cNvSpPr>
                    <wps:spPr bwMode="auto">
                      <a:xfrm>
                        <a:off x="0" y="0"/>
                        <a:ext cx="246443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A3287D" w:rsidR="00A3287D" w:rsidRDefault="00A3287D" w14:paraId="641F4F72" w14:textId="77777777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A3287D">
                            <w:rPr>
                              <w:sz w:val="13"/>
                              <w:szCs w:val="13"/>
                            </w:rPr>
                            <w:t xml:space="preserve">&gt; Retouradres Postbus 90801 2509 LV Den Haag </w:t>
                          </w:r>
                        </w:p>
                        <w:p w:rsidR="00A3287D" w:rsidRDefault="00A3287D" w14:paraId="2037B07E" w14:textId="77777777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  <w:p w:rsidRPr="00A3287D" w:rsidR="00A3287D" w:rsidRDefault="00A3287D" w14:paraId="137A90B7" w14:textId="77777777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A3287D">
                            <w:rPr>
                              <w:sz w:val="16"/>
                              <w:szCs w:val="16"/>
                            </w:rPr>
                            <w:t xml:space="preserve">De voorzitter van de Tweede Kamer </w:t>
                          </w:r>
                        </w:p>
                        <w:p w:rsidRPr="00A3287D" w:rsidR="00A3287D" w:rsidRDefault="00A3287D" w14:paraId="600E8622" w14:textId="77777777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A3287D">
                            <w:rPr>
                              <w:sz w:val="16"/>
                              <w:szCs w:val="16"/>
                            </w:rPr>
                            <w:t xml:space="preserve">der Staten-Generaal </w:t>
                          </w:r>
                        </w:p>
                        <w:p w:rsidRPr="00A3287D" w:rsidR="00A3287D" w:rsidRDefault="00A3287D" w14:paraId="283CB566" w14:textId="77777777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A3287D">
                            <w:rPr>
                              <w:sz w:val="16"/>
                              <w:szCs w:val="16"/>
                            </w:rPr>
                            <w:t xml:space="preserve">Prinses Irenestraat 6 </w:t>
                          </w:r>
                        </w:p>
                        <w:p w:rsidRPr="00A3287D" w:rsidR="00A3287D" w:rsidRDefault="00A3287D" w14:paraId="3C07C4E0" w14:textId="77777777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A3287D">
                            <w:rPr>
                              <w:sz w:val="16"/>
                              <w:szCs w:val="16"/>
                            </w:rPr>
                            <w:t>2595 BD Den Haag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fals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" type="#_x0000_t202" style="position:absolute;margin-left:-8pt;margin-top:120.2pt;width:194.0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id="Tekstvak 2" o:spid="_x0000_s1030" stroked="f" filled="f">
              <v:textbox style="mso-fit-shape-to-text:t">
                <w:txbxContent>
                  <w:p w:rsidRPr="00A3287D" w:rsidR="00A3287D" w:rsidRDefault="00A3287D" w14:paraId="641F4F72" w14:textId="77777777">
                    <w:pPr>
                      <w:rPr>
                        <w:sz w:val="13"/>
                        <w:szCs w:val="13"/>
                      </w:rPr>
                    </w:pPr>
                    <w:r w:rsidRPr="00A3287D">
                      <w:rPr>
                        <w:sz w:val="13"/>
                        <w:szCs w:val="13"/>
                      </w:rPr>
                      <w:t xml:space="preserve">&gt; Retouradres Postbus 90801 2509 LV Den Haag </w:t>
                    </w:r>
                  </w:p>
                  <w:p w:rsidR="00A3287D" w:rsidRDefault="00A3287D" w14:paraId="2037B07E" w14:textId="77777777">
                    <w:pPr>
                      <w:rPr>
                        <w:sz w:val="14"/>
                        <w:szCs w:val="14"/>
                      </w:rPr>
                    </w:pPr>
                  </w:p>
                  <w:p w:rsidRPr="00A3287D" w:rsidR="00A3287D" w:rsidRDefault="00A3287D" w14:paraId="137A90B7" w14:textId="77777777">
                    <w:pPr>
                      <w:rPr>
                        <w:sz w:val="16"/>
                        <w:szCs w:val="16"/>
                      </w:rPr>
                    </w:pPr>
                    <w:r w:rsidRPr="00A3287D">
                      <w:rPr>
                        <w:sz w:val="16"/>
                        <w:szCs w:val="16"/>
                      </w:rPr>
                      <w:t xml:space="preserve">De voorzitter van de Tweede Kamer </w:t>
                    </w:r>
                  </w:p>
                  <w:p w:rsidRPr="00A3287D" w:rsidR="00A3287D" w:rsidRDefault="00A3287D" w14:paraId="600E8622" w14:textId="77777777">
                    <w:pPr>
                      <w:rPr>
                        <w:sz w:val="16"/>
                        <w:szCs w:val="16"/>
                      </w:rPr>
                    </w:pPr>
                    <w:r w:rsidRPr="00A3287D">
                      <w:rPr>
                        <w:sz w:val="16"/>
                        <w:szCs w:val="16"/>
                      </w:rPr>
                      <w:t xml:space="preserve">der Staten-Generaal </w:t>
                    </w:r>
                  </w:p>
                  <w:p w:rsidRPr="00A3287D" w:rsidR="00A3287D" w:rsidRDefault="00A3287D" w14:paraId="283CB566" w14:textId="77777777">
                    <w:pPr>
                      <w:rPr>
                        <w:sz w:val="16"/>
                        <w:szCs w:val="16"/>
                      </w:rPr>
                    </w:pPr>
                    <w:r w:rsidRPr="00A3287D">
                      <w:rPr>
                        <w:sz w:val="16"/>
                        <w:szCs w:val="16"/>
                      </w:rPr>
                      <w:t xml:space="preserve">Prinses Irenestraat 6 </w:t>
                    </w:r>
                  </w:p>
                  <w:p w:rsidRPr="00A3287D" w:rsidR="00A3287D" w:rsidRDefault="00A3287D" w14:paraId="3C07C4E0" w14:textId="77777777">
                    <w:pPr>
                      <w:rPr>
                        <w:sz w:val="16"/>
                        <w:szCs w:val="16"/>
                      </w:rPr>
                    </w:pPr>
                    <w:r w:rsidRPr="00A3287D">
                      <w:rPr>
                        <w:sz w:val="16"/>
                        <w:szCs w:val="16"/>
                      </w:rPr>
                      <w:t>2595 BD Den Haag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7216" behindDoc="false" locked="true" layoutInCell="true" allowOverlap="true" wp14:anchorId="18077376" wp14:editId="54BF10C2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66C3F" w:rsidRDefault="00EC4F28" w14:paraId="7E7A3509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8" name="Logotype" descr="Ministerie van Sociale Zaken en Werkgelegenheid"/>
                                <wp:cNvGraphicFramePr/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583cb846-a587-474e-9efc-17a024d629a0" o:spid="_x0000_s1031" stroked="f" filled="f">
              <v:textbox inset="0,0,0,0">
                <w:txbxContent>
                  <w:p w:rsidR="00766C3F" w:rsidRDefault="00EC4F28" w14:paraId="7E7A3509" w14:textId="7777777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8" name="Logotype" descr="Ministerie van Sociale Zaken en Werkgelegenheid"/>
                          <wp:cNvGraphicFramePr/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9264" behindDoc="false" locked="true" layoutInCell="true" allowOverlap="true" wp14:anchorId="23E595D5" wp14:editId="39B1C0C1">
              <wp:simplePos x="0" y="0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66C3F" w:rsidRDefault="00EC4F28" w14:paraId="24B96D99" w14:textId="77777777">
                          <w:r>
                            <w:t xml:space="preserve">  </w:t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" type="#_x0000_t202" style="position:absolute;margin-left:79.35pt;margin-top:154.75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d302f2a1-bb28-4417-9701-e3b1450e5fb6" o:spid="_x0000_s1032" stroked="f" filled="f">
              <v:textbox inset="0,0,0,0">
                <w:txbxContent>
                  <w:p w:rsidR="00766C3F" w:rsidRDefault="00EC4F28" w14:paraId="24B96D99" w14:textId="77777777">
                    <w:r>
                      <w:t xml:space="preserve"> 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0288" behindDoc="false" locked="true" layoutInCell="true" allowOverlap="true" wp14:anchorId="733C84AD" wp14:editId="48A6BCB3">
              <wp:simplePos x="0" y="0"/>
              <wp:positionH relativeFrom="margin">
                <wp:align>right</wp:align>
              </wp:positionH>
              <wp:positionV relativeFrom="page">
                <wp:posOffset>3260090</wp:posOffset>
              </wp:positionV>
              <wp:extent cx="4787900" cy="628650"/>
              <wp:effectExtent l="0" t="0" r="0" b="0"/>
              <wp:wrapNone/>
              <wp:docPr id="11" name="1670fa0c-13cb-45ec-92be-ef1f34d237c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787900" cy="628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firstRow="1" w:lastRow="1" w:firstColumn="1" w:lastColumn="1" w:noHBand="1" w:noVBand="1" w:val="07E0"/>
                          </w:tblPr>
                          <w:tblGrid>
                            <w:gridCol w:w="1140"/>
                            <w:gridCol w:w="5918"/>
                          </w:tblGrid>
                          <w:tr w:rsidR="00766C3F" w14:paraId="1A8E4124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766C3F" w:rsidRDefault="00EC4F28" w14:paraId="507A31A9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766C3F" w:rsidRDefault="0035303D" w14:paraId="7AD00CF6" w14:textId="4D279B17">
                                <w:r>
                                  <w:t>6 januari 2026</w:t>
                                </w:r>
                              </w:p>
                            </w:tc>
                          </w:tr>
                          <w:tr w:rsidR="00766C3F" w14:paraId="10600FEF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766C3F" w:rsidRDefault="00EC4F28" w14:paraId="5E65BAA6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766C3F" w:rsidRDefault="00CA03DA" w14:paraId="7FB65176" w14:textId="66580800">
                                <w:r>
                                  <w:t xml:space="preserve">Uitstelbrief beantwoording Kamervragen </w:t>
                                </w:r>
                                <w:r w:rsidRPr="00CA03DA">
                                  <w:t>over ‘het niet naar behoren beantwoorden van vragen over het reguleren van versterkte gebedsoproepen’</w:t>
                                </w:r>
                              </w:p>
                            </w:tc>
                          </w:tr>
                        </w:tbl>
                        <w:p w:rsidR="007472CA" w:rsidRDefault="007472CA" w14:paraId="5050053C" w14:textId="77777777"/>
                      </w:txbxContent>
                    </wps:txbx>
                    <wps:bodyPr vert="horz" wrap="square" lIns="0" tIns="0" rIns="0" bIns="0" anchor="t" anchorCtr="false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" type="#_x0000_t202" style="position:absolute;margin-left:325.8pt;margin-top:256.7pt;width:377pt;height:49.5pt;z-index:251660288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page;mso-height-percent:0;mso-height-relative:margin;v-text-anchor:top" id="1670fa0c-13cb-45ec-92be-ef1f34d237c5" o:spid="_x0000_s1033" stroked="f" fill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firstRow="1" w:lastRow="1" w:firstColumn="1" w:lastColumn="1" w:noHBand="1" w:noVBand="1" w:val="07E0"/>
                    </w:tblPr>
                    <w:tblGrid>
                      <w:gridCol w:w="1140"/>
                      <w:gridCol w:w="5918"/>
                    </w:tblGrid>
                    <w:tr w:rsidR="00766C3F" w14:paraId="1A8E4124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766C3F" w:rsidRDefault="00EC4F28" w14:paraId="507A31A9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766C3F" w:rsidRDefault="0035303D" w14:paraId="7AD00CF6" w14:textId="4D279B17">
                          <w:r>
                            <w:t>6 januari 2026</w:t>
                          </w:r>
                        </w:p>
                      </w:tc>
                    </w:tr>
                    <w:tr w:rsidR="00766C3F" w14:paraId="10600FEF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766C3F" w:rsidRDefault="00EC4F28" w14:paraId="5E65BAA6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766C3F" w:rsidRDefault="00CA03DA" w14:paraId="7FB65176" w14:textId="66580800">
                          <w:r>
                            <w:t xml:space="preserve">Uitstelbrief beantwoording Kamervragen </w:t>
                          </w:r>
                          <w:r w:rsidRPr="00CA03DA">
                            <w:t>over ‘het niet naar behoren beantwoorden van vragen over het reguleren van versterkte gebedsoproepen’</w:t>
                          </w:r>
                        </w:p>
                      </w:tc>
                    </w:tr>
                  </w:tbl>
                  <w:p w:rsidR="007472CA" w:rsidRDefault="007472CA" w14:paraId="5050053C" w14:textId="77777777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1312" behindDoc="false" locked="true" layoutInCell="true" allowOverlap="true" wp14:anchorId="619DD562" wp14:editId="7F1005DC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Pr="0035303D" w:rsidR="00A3287D" w:rsidP="0035303D" w:rsidRDefault="00A3287D" w14:paraId="36DA7DD2" w14:textId="43790D1F">
                          <w:pPr>
                            <w:pStyle w:val="Standaardcursief"/>
                            <w:spacing w:line="240" w:lineRule="auto"/>
                            <w:rPr>
                              <w:i w:val="false"/>
                              <w:iCs/>
                              <w:sz w:val="12"/>
                              <w:szCs w:val="12"/>
                              <w:lang w:val="de-DE"/>
                            </w:rPr>
                          </w:pPr>
                          <w:r w:rsidRPr="0035303D">
                            <w:rPr>
                              <w:i w:val="false"/>
                              <w:iCs/>
                              <w:sz w:val="12"/>
                              <w:szCs w:val="12"/>
                              <w:lang w:val="de-DE"/>
                            </w:rPr>
                            <w:t xml:space="preserve">Postbus 90801 </w:t>
                          </w:r>
                          <w:r w:rsidRPr="0035303D" w:rsidR="0035303D">
                            <w:rPr>
                              <w:i w:val="false"/>
                              <w:iCs/>
                              <w:sz w:val="12"/>
                              <w:szCs w:val="12"/>
                              <w:lang w:val="de-DE"/>
                            </w:rPr>
                            <w:br/>
                          </w:r>
                          <w:r w:rsidRPr="0035303D">
                            <w:rPr>
                              <w:i w:val="false"/>
                              <w:iCs/>
                              <w:sz w:val="12"/>
                              <w:szCs w:val="12"/>
                              <w:lang w:val="de-DE"/>
                            </w:rPr>
                            <w:t>2509 LV Den Haag</w:t>
                          </w:r>
                          <w:r w:rsidRPr="0035303D" w:rsidR="0035303D">
                            <w:rPr>
                              <w:i w:val="false"/>
                              <w:iCs/>
                              <w:sz w:val="12"/>
                              <w:szCs w:val="12"/>
                              <w:lang w:val="de-DE"/>
                            </w:rPr>
                            <w:br/>
                          </w:r>
                          <w:r w:rsidRPr="0035303D">
                            <w:rPr>
                              <w:i w:val="false"/>
                              <w:iCs/>
                              <w:sz w:val="12"/>
                              <w:szCs w:val="12"/>
                              <w:lang w:val="de-DE"/>
                            </w:rPr>
                            <w:t xml:space="preserve">Parnassusplein 5 </w:t>
                          </w:r>
                        </w:p>
                        <w:p w:rsidRPr="0035303D" w:rsidR="00A3287D" w:rsidP="0035303D" w:rsidRDefault="00A3287D" w14:paraId="7719AA31" w14:textId="77777777">
                          <w:pPr>
                            <w:pStyle w:val="Standaardcursief"/>
                            <w:spacing w:line="240" w:lineRule="auto"/>
                            <w:rPr>
                              <w:i w:val="false"/>
                              <w:iCs/>
                              <w:sz w:val="12"/>
                              <w:szCs w:val="12"/>
                            </w:rPr>
                          </w:pPr>
                          <w:r w:rsidRPr="0035303D">
                            <w:rPr>
                              <w:i w:val="false"/>
                              <w:iCs/>
                              <w:sz w:val="12"/>
                              <w:szCs w:val="12"/>
                            </w:rPr>
                            <w:t>T 070-333 44 44</w:t>
                          </w:r>
                        </w:p>
                        <w:p w:rsidRPr="0035303D" w:rsidR="00766C3F" w:rsidP="0035303D" w:rsidRDefault="00766C3F" w14:paraId="40A55B7F" w14:textId="77777777">
                          <w:pPr>
                            <w:pStyle w:val="Standaardcursief"/>
                            <w:spacing w:line="240" w:lineRule="auto"/>
                            <w:rPr>
                              <w:i w:val="false"/>
                              <w:iCs/>
                              <w:sz w:val="12"/>
                              <w:szCs w:val="12"/>
                            </w:rPr>
                          </w:pPr>
                        </w:p>
                        <w:p w:rsidRPr="0035303D" w:rsidR="00766C3F" w:rsidP="0035303D" w:rsidRDefault="00EC4F28" w14:paraId="22B3DD6C" w14:textId="77777777">
                          <w:pPr>
                            <w:pStyle w:val="Standaardcursief"/>
                            <w:spacing w:line="240" w:lineRule="auto"/>
                            <w:rPr>
                              <w:b/>
                              <w:bCs/>
                              <w:i w:val="false"/>
                              <w:iCs/>
                              <w:sz w:val="12"/>
                              <w:szCs w:val="12"/>
                            </w:rPr>
                          </w:pPr>
                          <w:r w:rsidRPr="0035303D">
                            <w:rPr>
                              <w:b/>
                              <w:bCs/>
                              <w:i w:val="false"/>
                              <w:iCs/>
                              <w:sz w:val="12"/>
                              <w:szCs w:val="12"/>
                            </w:rPr>
                            <w:t>Onze referentie</w:t>
                          </w:r>
                        </w:p>
                        <w:p>
                          <w:pPr>
                            <w:pStyle w:val="Standaardcursief"/>
                            <w:spacing w:line="240" w:lineRule="auto"/>
                            <w:rPr>
                              <w:i w:val="false"/>
                              <w:iCs/>
                              <w:sz w:val="12"/>
                              <w:szCs w:val="12"/>
                            </w:rPr>
                          </w:pPr>
                          <w:r>
                            <w:rPr>
                              <w:i w:val="false"/>
                              <w:iCs/>
                              <w:sz w:val="12"/>
                              <w:szCs w:val="12"/>
                            </w:rPr>
                            <w:fldChar w:fldCharType="begin"/>
                            <w:instrText xml:space="preserve"> DOCPROPERTY  "iOnsKenmerk"  \* MERGEFORMAT </w:instrText>
                            <w:fldChar w:fldCharType="separate"/>
                          </w:r>
                          <w:r>
                            <w:rPr>
                              <w:i w:val="false"/>
                              <w:iCs/>
                              <w:sz w:val="12"/>
                              <w:szCs w:val="12"/>
                            </w:rPr>
                            <w:t>2025-0000299257</w:t>
                          </w:r>
                          <w:r>
                            <w:fldChar w:fldCharType="end"/>
                          </w:r>
                        </w:p>
                        <w:p w:rsidRPr="0035303D" w:rsidR="00766C3F" w:rsidP="0035303D" w:rsidRDefault="00766C3F" w14:paraId="2CC15DB4" w14:textId="77777777">
                          <w:pPr>
                            <w:pStyle w:val="Standaardcursief"/>
                            <w:spacing w:line="240" w:lineRule="auto"/>
                            <w:rPr>
                              <w:i w:val="false"/>
                              <w:iCs/>
                              <w:sz w:val="12"/>
                              <w:szCs w:val="12"/>
                            </w:rPr>
                          </w:pPr>
                        </w:p>
                        <w:p w:rsidRPr="0035303D" w:rsidR="00766C3F" w:rsidP="0035303D" w:rsidRDefault="00EC4F28" w14:paraId="11347B90" w14:textId="77777777">
                          <w:pPr>
                            <w:pStyle w:val="Standaardcursief"/>
                            <w:spacing w:line="240" w:lineRule="auto"/>
                            <w:rPr>
                              <w:b/>
                              <w:bCs/>
                              <w:i w:val="false"/>
                              <w:iCs/>
                              <w:sz w:val="12"/>
                              <w:szCs w:val="12"/>
                            </w:rPr>
                          </w:pPr>
                          <w:r w:rsidRPr="0035303D">
                            <w:rPr>
                              <w:b/>
                              <w:bCs/>
                              <w:i w:val="false"/>
                              <w:iCs/>
                              <w:sz w:val="12"/>
                              <w:szCs w:val="12"/>
                            </w:rPr>
                            <w:t>Uw referentie</w:t>
                          </w:r>
                        </w:p>
                        <w:p>
                          <w:pPr>
                            <w:pStyle w:val="Standaardcursief"/>
                            <w:spacing w:line="240" w:lineRule="auto"/>
                            <w:rPr>
                              <w:i w:val="false"/>
                              <w:iCs/>
                              <w:sz w:val="12"/>
                              <w:szCs w:val="12"/>
                            </w:rPr>
                          </w:pPr>
                          <w:r>
                            <w:rPr>
                              <w:i w:val="false"/>
                              <w:iCs/>
                              <w:sz w:val="12"/>
                              <w:szCs w:val="12"/>
                            </w:rPr>
                            <w:t>2025Z21786</w:t>
                          </w:r>
                          <w:r>
                            <w:rPr>
                              <w:i w:val="false"/>
                              <w:iCs/>
                              <w:sz w:val="12"/>
                              <w:szCs w:val="12"/>
                            </w:rPr>
                            <w:fldChar w:fldCharType="begin"/>
                            <w:instrText xml:space="preserve"> DOCPROPERTY  "iUwKenmerk"  \* MERGEFORMAT </w:instrText>
                            <w:fldChar w:fldCharType="separate"/>
                          </w:r>
                          <w:r>
                            <w:t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aa29ef58-fa5a-4ef1-bc47-43f659f7c670" o:spid="_x0000_s1034" stroked="f" filled="f">
              <v:textbox inset="0,0,0,0">
                <w:txbxContent>
                  <w:p w:rsidRPr="0035303D" w:rsidR="00A3287D" w:rsidP="0035303D" w:rsidRDefault="00A3287D" w14:paraId="36DA7DD2" w14:textId="43790D1F">
                    <w:pPr>
                      <w:pStyle w:val="Standaardcursief"/>
                      <w:spacing w:line="240" w:lineRule="auto"/>
                      <w:rPr>
                        <w:i w:val="false"/>
                        <w:iCs/>
                        <w:sz w:val="12"/>
                        <w:szCs w:val="12"/>
                        <w:lang w:val="de-DE"/>
                      </w:rPr>
                    </w:pPr>
                    <w:r w:rsidRPr="0035303D">
                      <w:rPr>
                        <w:i w:val="false"/>
                        <w:iCs/>
                        <w:sz w:val="12"/>
                        <w:szCs w:val="12"/>
                        <w:lang w:val="de-DE"/>
                      </w:rPr>
                      <w:t xml:space="preserve">Postbus 90801 </w:t>
                    </w:r>
                    <w:r w:rsidRPr="0035303D" w:rsidR="0035303D">
                      <w:rPr>
                        <w:i w:val="false"/>
                        <w:iCs/>
                        <w:sz w:val="12"/>
                        <w:szCs w:val="12"/>
                        <w:lang w:val="de-DE"/>
                      </w:rPr>
                      <w:br/>
                    </w:r>
                    <w:r w:rsidRPr="0035303D">
                      <w:rPr>
                        <w:i w:val="false"/>
                        <w:iCs/>
                        <w:sz w:val="12"/>
                        <w:szCs w:val="12"/>
                        <w:lang w:val="de-DE"/>
                      </w:rPr>
                      <w:t>2509 LV Den Haag</w:t>
                    </w:r>
                    <w:r w:rsidRPr="0035303D" w:rsidR="0035303D">
                      <w:rPr>
                        <w:i w:val="false"/>
                        <w:iCs/>
                        <w:sz w:val="12"/>
                        <w:szCs w:val="12"/>
                        <w:lang w:val="de-DE"/>
                      </w:rPr>
                      <w:br/>
                    </w:r>
                    <w:r w:rsidRPr="0035303D">
                      <w:rPr>
                        <w:i w:val="false"/>
                        <w:iCs/>
                        <w:sz w:val="12"/>
                        <w:szCs w:val="12"/>
                        <w:lang w:val="de-DE"/>
                      </w:rPr>
                      <w:t xml:space="preserve">Parnassusplein 5 </w:t>
                    </w:r>
                  </w:p>
                  <w:p w:rsidRPr="0035303D" w:rsidR="00A3287D" w:rsidP="0035303D" w:rsidRDefault="00A3287D" w14:paraId="7719AA31" w14:textId="77777777">
                    <w:pPr>
                      <w:pStyle w:val="Standaardcursief"/>
                      <w:spacing w:line="240" w:lineRule="auto"/>
                      <w:rPr>
                        <w:i w:val="false"/>
                        <w:iCs/>
                        <w:sz w:val="12"/>
                        <w:szCs w:val="12"/>
                      </w:rPr>
                    </w:pPr>
                    <w:r w:rsidRPr="0035303D">
                      <w:rPr>
                        <w:i w:val="false"/>
                        <w:iCs/>
                        <w:sz w:val="12"/>
                        <w:szCs w:val="12"/>
                      </w:rPr>
                      <w:t>T 070-333 44 44</w:t>
                    </w:r>
                  </w:p>
                  <w:p w:rsidRPr="0035303D" w:rsidR="00766C3F" w:rsidP="0035303D" w:rsidRDefault="00766C3F" w14:paraId="40A55B7F" w14:textId="77777777">
                    <w:pPr>
                      <w:pStyle w:val="Standaardcursief"/>
                      <w:spacing w:line="240" w:lineRule="auto"/>
                      <w:rPr>
                        <w:i w:val="false"/>
                        <w:iCs/>
                        <w:sz w:val="12"/>
                        <w:szCs w:val="12"/>
                      </w:rPr>
                    </w:pPr>
                  </w:p>
                  <w:p w:rsidRPr="0035303D" w:rsidR="00766C3F" w:rsidP="0035303D" w:rsidRDefault="00EC4F28" w14:paraId="22B3DD6C" w14:textId="77777777">
                    <w:pPr>
                      <w:pStyle w:val="Standaardcursief"/>
                      <w:spacing w:line="240" w:lineRule="auto"/>
                      <w:rPr>
                        <w:b/>
                        <w:bCs/>
                        <w:i w:val="false"/>
                        <w:iCs/>
                        <w:sz w:val="12"/>
                        <w:szCs w:val="12"/>
                      </w:rPr>
                    </w:pPr>
                    <w:r w:rsidRPr="0035303D">
                      <w:rPr>
                        <w:b/>
                        <w:bCs/>
                        <w:i w:val="false"/>
                        <w:iCs/>
                        <w:sz w:val="12"/>
                        <w:szCs w:val="12"/>
                      </w:rPr>
                      <w:t>Onze referentie</w:t>
                    </w:r>
                  </w:p>
                  <w:p>
                    <w:pPr>
                      <w:pStyle w:val="Standaardcursief"/>
                      <w:spacing w:line="240" w:lineRule="auto"/>
                      <w:rPr>
                        <w:i w:val="false"/>
                        <w:iCs/>
                        <w:sz w:val="12"/>
                        <w:szCs w:val="12"/>
                      </w:rPr>
                    </w:pPr>
                    <w:r>
                      <w:rPr>
                        <w:i w:val="false"/>
                        <w:iCs/>
                        <w:sz w:val="12"/>
                        <w:szCs w:val="12"/>
                      </w:rPr>
                      <w:fldChar w:fldCharType="begin"/>
                      <w:instrText xml:space="preserve"> DOCPROPERTY  "iOnsKenmerk"  \* MERGEFORMAT </w:instrText>
                      <w:fldChar w:fldCharType="separate"/>
                    </w:r>
                    <w:r>
                      <w:rPr>
                        <w:i w:val="false"/>
                        <w:iCs/>
                        <w:sz w:val="12"/>
                        <w:szCs w:val="12"/>
                      </w:rPr>
                      <w:t>2025-0000299257</w:t>
                    </w:r>
                    <w:r>
                      <w:fldChar w:fldCharType="end"/>
                    </w:r>
                  </w:p>
                  <w:p w:rsidRPr="0035303D" w:rsidR="00766C3F" w:rsidP="0035303D" w:rsidRDefault="00766C3F" w14:paraId="2CC15DB4" w14:textId="77777777">
                    <w:pPr>
                      <w:pStyle w:val="Standaardcursief"/>
                      <w:spacing w:line="240" w:lineRule="auto"/>
                      <w:rPr>
                        <w:i w:val="false"/>
                        <w:iCs/>
                        <w:sz w:val="12"/>
                        <w:szCs w:val="12"/>
                      </w:rPr>
                    </w:pPr>
                  </w:p>
                  <w:p w:rsidRPr="0035303D" w:rsidR="00766C3F" w:rsidP="0035303D" w:rsidRDefault="00EC4F28" w14:paraId="11347B90" w14:textId="77777777">
                    <w:pPr>
                      <w:pStyle w:val="Standaardcursief"/>
                      <w:spacing w:line="240" w:lineRule="auto"/>
                      <w:rPr>
                        <w:b/>
                        <w:bCs/>
                        <w:i w:val="false"/>
                        <w:iCs/>
                        <w:sz w:val="12"/>
                        <w:szCs w:val="12"/>
                      </w:rPr>
                    </w:pPr>
                    <w:r w:rsidRPr="0035303D">
                      <w:rPr>
                        <w:b/>
                        <w:bCs/>
                        <w:i w:val="false"/>
                        <w:iCs/>
                        <w:sz w:val="12"/>
                        <w:szCs w:val="12"/>
                      </w:rPr>
                      <w:t>Uw referentie</w:t>
                    </w:r>
                  </w:p>
                  <w:p>
                    <w:pPr>
                      <w:pStyle w:val="Standaardcursief"/>
                      <w:spacing w:line="240" w:lineRule="auto"/>
                      <w:rPr>
                        <w:i w:val="false"/>
                        <w:iCs/>
                        <w:sz w:val="12"/>
                        <w:szCs w:val="12"/>
                      </w:rPr>
                    </w:pPr>
                    <w:r>
                      <w:rPr>
                        <w:i w:val="false"/>
                        <w:iCs/>
                        <w:sz w:val="12"/>
                        <w:szCs w:val="12"/>
                      </w:rPr>
                      <w:t>2025Z21786</w:t>
                    </w:r>
                    <w:r>
                      <w:rPr>
                        <w:i w:val="false"/>
                        <w:iCs/>
                        <w:sz w:val="12"/>
                        <w:szCs w:val="12"/>
                      </w:rPr>
                      <w:fldChar w:fldCharType="begin"/>
                      <w:instrText xml:space="preserve"> DOCPROPERTY  "iUwKenmerk"  \* MERGEFORMAT </w:instrText>
                      <w:fldChar w:fldCharType="separate"/>
                    </w:r>
                    <w:r>
                      <w:t/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2336" behindDoc="false" locked="true" layoutInCell="true" allowOverlap="true" wp14:anchorId="24BDD364" wp14:editId="21637095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  <w:instrText>PAGE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  <w:instrText>NUMPAGES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fc795519-edb4-40fa-b772-922592680a29" o:spid="_x0000_s1035" stroked="f" filled="f">
              <v:textbox inset="0,0,0,0">
                <w:txbxContent>
                  <w:p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  <w:instrText>PAGE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  <w:instrText>NUMPAGES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3360" behindDoc="false" locked="true" layoutInCell="true" allowOverlap="true" wp14:anchorId="7EE2C204" wp14:editId="5C3A1501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472CA" w:rsidRDefault="007472CA" w14:paraId="4ABBF86B" w14:textId="77777777"/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ea113d41-b39a-4e3b-9a6a-dce66e72abe4" o:spid="_x0000_s1036" stroked="f" filled="f">
              <v:textbox inset="0,0,0,0">
                <w:txbxContent>
                  <w:p w:rsidR="007472CA" w:rsidRDefault="007472CA" w14:paraId="4ABBF86B" w14:textId="77777777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3DB8A4"/>
    <w:multiLevelType w:val="multilevel"/>
    <w:tmpl w:val="0A35F3AB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8E93E29A"/>
    <w:multiLevelType w:val="multilevel"/>
    <w:tmpl w:val="30EB0799"/>
    <w:name w:val="Lijst Overeenkomst - Toelichting"/>
    <w:lvl w:ilvl="0">
      <w:start w:val="1"/>
      <w:numFmt w:val="decimal"/>
      <w:pStyle w:val="Lijstniveau1Overeenkomst-Toelichting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1132" w:hanging="1132"/>
      </w:pPr>
    </w:lvl>
    <w:lvl w:ilvl="2">
      <w:start w:val="1"/>
      <w:numFmt w:val="decimal"/>
      <w:lvlText w:val="%1.%2.%3."/>
      <w:lvlJc w:val="left"/>
      <w:pPr>
        <w:ind w:left="1132" w:hanging="1132"/>
      </w:pPr>
    </w:lvl>
    <w:lvl w:ilvl="3">
      <w:start w:val="1"/>
      <w:numFmt w:val="lowerLetter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F96C3F32"/>
    <w:multiLevelType w:val="multilevel"/>
    <w:tmpl w:val="1596F23D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3388ABBD"/>
    <w:multiLevelType w:val="multilevel"/>
    <w:tmpl w:val="0A1B0293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3B0ECDFD"/>
    <w:multiLevelType w:val="multilevel"/>
    <w:tmpl w:val="DBFC9611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5" w15:restartNumberingAfterBreak="0">
    <w:nsid w:val="3EF1F8EE"/>
    <w:multiLevelType w:val="multilevel"/>
    <w:tmpl w:val="5606D542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70CABA76"/>
    <w:multiLevelType w:val="multilevel"/>
    <w:tmpl w:val="F698D2E4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486093247">
    <w:abstractNumId w:val="6"/>
  </w:num>
  <w:num w:numId="2" w16cid:durableId="814492153">
    <w:abstractNumId w:val="0"/>
  </w:num>
  <w:num w:numId="3" w16cid:durableId="1414279087">
    <w:abstractNumId w:val="3"/>
  </w:num>
  <w:num w:numId="4" w16cid:durableId="1743287510">
    <w:abstractNumId w:val="2"/>
  </w:num>
  <w:num w:numId="5" w16cid:durableId="1950963098">
    <w:abstractNumId w:val="4"/>
  </w:num>
  <w:num w:numId="6" w16cid:durableId="481122455">
    <w:abstractNumId w:val="5"/>
  </w:num>
  <w:num w:numId="7" w16cid:durableId="1410468788">
    <w:abstractNumId w:val="1"/>
  </w:num>
</w:numbering>
</file>

<file path=word/settings.xml><?xml version="1.0" encoding="utf-8"?>
<w:setting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zoom w:percent="110"/>
  <w:removePersonalInformation/>
  <w:attachedTemplate r:id="rId1"/>
  <w:defaultTabStop w:val="708"/>
  <w:hyphenationZone w:val="425"/>
  <w:characterSpacingControl w:val="doNotCompress"/>
  <w:hdrShapeDefaults>
    <o:shapedefaults spidmax="2050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A78"/>
    <w:rsid w:val="0004056D"/>
    <w:rsid w:val="00051021"/>
    <w:rsid w:val="00060589"/>
    <w:rsid w:val="00080D72"/>
    <w:rsid w:val="000C182B"/>
    <w:rsid w:val="000D7B3D"/>
    <w:rsid w:val="00126168"/>
    <w:rsid w:val="001663BC"/>
    <w:rsid w:val="00180E7C"/>
    <w:rsid w:val="001A717F"/>
    <w:rsid w:val="001B54B5"/>
    <w:rsid w:val="002017C5"/>
    <w:rsid w:val="002035FE"/>
    <w:rsid w:val="00232E20"/>
    <w:rsid w:val="002546E4"/>
    <w:rsid w:val="00267263"/>
    <w:rsid w:val="002865CB"/>
    <w:rsid w:val="002A4BF2"/>
    <w:rsid w:val="0031171C"/>
    <w:rsid w:val="003118F1"/>
    <w:rsid w:val="0031675B"/>
    <w:rsid w:val="00344183"/>
    <w:rsid w:val="0035303D"/>
    <w:rsid w:val="00367F94"/>
    <w:rsid w:val="00393FB2"/>
    <w:rsid w:val="003C2DFE"/>
    <w:rsid w:val="0040241F"/>
    <w:rsid w:val="004964EC"/>
    <w:rsid w:val="004A6D03"/>
    <w:rsid w:val="00537A78"/>
    <w:rsid w:val="00550DCD"/>
    <w:rsid w:val="005B4BE4"/>
    <w:rsid w:val="005D49AE"/>
    <w:rsid w:val="0063172D"/>
    <w:rsid w:val="00635135"/>
    <w:rsid w:val="00672170"/>
    <w:rsid w:val="006C06D8"/>
    <w:rsid w:val="006D1403"/>
    <w:rsid w:val="006E0B03"/>
    <w:rsid w:val="00717C65"/>
    <w:rsid w:val="007426A4"/>
    <w:rsid w:val="007472CA"/>
    <w:rsid w:val="00766C3F"/>
    <w:rsid w:val="00782D1F"/>
    <w:rsid w:val="00791DB1"/>
    <w:rsid w:val="007A0E19"/>
    <w:rsid w:val="007D5F47"/>
    <w:rsid w:val="007E188A"/>
    <w:rsid w:val="007F784B"/>
    <w:rsid w:val="008236C1"/>
    <w:rsid w:val="008241D6"/>
    <w:rsid w:val="00845E54"/>
    <w:rsid w:val="008A6E1D"/>
    <w:rsid w:val="008C0CEC"/>
    <w:rsid w:val="008C10A3"/>
    <w:rsid w:val="008F4023"/>
    <w:rsid w:val="009260B8"/>
    <w:rsid w:val="00972D3D"/>
    <w:rsid w:val="0099664F"/>
    <w:rsid w:val="009C28B3"/>
    <w:rsid w:val="009F1320"/>
    <w:rsid w:val="00A10376"/>
    <w:rsid w:val="00A3287D"/>
    <w:rsid w:val="00A5407B"/>
    <w:rsid w:val="00A716B7"/>
    <w:rsid w:val="00AA7C66"/>
    <w:rsid w:val="00AD289E"/>
    <w:rsid w:val="00AE7574"/>
    <w:rsid w:val="00B01245"/>
    <w:rsid w:val="00B156EC"/>
    <w:rsid w:val="00B15B18"/>
    <w:rsid w:val="00B45A78"/>
    <w:rsid w:val="00B52B23"/>
    <w:rsid w:val="00B62B9E"/>
    <w:rsid w:val="00BB6F31"/>
    <w:rsid w:val="00BD2DB1"/>
    <w:rsid w:val="00C03938"/>
    <w:rsid w:val="00C44A43"/>
    <w:rsid w:val="00C466AB"/>
    <w:rsid w:val="00C96F3E"/>
    <w:rsid w:val="00CA03DA"/>
    <w:rsid w:val="00CB1D92"/>
    <w:rsid w:val="00D61813"/>
    <w:rsid w:val="00E0326C"/>
    <w:rsid w:val="00E56482"/>
    <w:rsid w:val="00E809D7"/>
    <w:rsid w:val="00E833D6"/>
    <w:rsid w:val="00E8781A"/>
    <w:rsid w:val="00EB06ED"/>
    <w:rsid w:val="00EB574B"/>
    <w:rsid w:val="00EC4F28"/>
    <w:rsid w:val="00F330F6"/>
    <w:rsid w:val="00F34352"/>
    <w:rsid w:val="00F36399"/>
    <w:rsid w:val="00F37258"/>
    <w:rsid w:val="00F5658D"/>
    <w:rsid w:val="00F5794B"/>
    <w:rsid w:val="00FA0785"/>
    <w:rsid w:val="00FE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50" v:ext="edit"/>
    <o:shapelayout v:ext="edit">
      <o:idmap data="2" v:ext="edit"/>
    </o:shapelayout>
  </w:shapeDefaults>
  <w:decimalSymbol w:val=","/>
  <w:listSeparator w:val=";"/>
  <w14:docId w14:val="533487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CopyofLijstniveau11">
    <w:name w:val="Copy of Lijst niveau 1 1"/>
    <w:basedOn w:val="Standaard"/>
    <w:next w:val="Lijstniveau1"/>
    <w:uiPriority w:val="3"/>
    <w:qFormat/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vereenkomst-Toelichting">
    <w:name w:val="Kop 1 Overeenkomst - Toelichting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</w:pPr>
  </w:style>
  <w:style w:type="paragraph" w:customStyle="1" w:styleId="Lijstniveau1Overeenkomst-Toelichting">
    <w:name w:val="Lijst niveau 1 Overeenkomst - Toelichting"/>
    <w:basedOn w:val="Standaard"/>
    <w:uiPriority w:val="3"/>
    <w:qFormat/>
    <w:pPr>
      <w:numPr>
        <w:numId w:val="7"/>
      </w:numPr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andenopvulling">
    <w:name w:val="Tabel rand en opvulling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F2DBDB"/>
    </w:tcPr>
  </w:style>
  <w:style w:type="table" w:customStyle="1" w:styleId="Tabelrandenopvullinggrijs">
    <w:name w:val="Tabel rand en opvulling grijs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CCCCCC"/>
    </w:tcPr>
  </w:style>
  <w:style w:type="table" w:customStyle="1" w:styleId="Tabelrandenopvullingwit">
    <w:name w:val="Tabel rand en opvulling wit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FFFFFF"/>
    </w:tc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B45A7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45A78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B45A7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45A78"/>
    <w:rPr>
      <w:rFonts w:ascii="Verdana" w:hAnsi="Verdana"/>
      <w:color w:val="000000"/>
      <w:sz w:val="18"/>
      <w:szCs w:val="18"/>
    </w:rPr>
  </w:style>
  <w:style w:type="paragraph" w:styleId="Geenafstand">
    <w:name w:val="No Spacing"/>
    <w:uiPriority w:val="1"/>
    <w:qFormat/>
    <w:rsid w:val="00CA03DA"/>
    <w:pPr>
      <w:autoSpaceDN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_rels/settings.xml.rels><?xml version="1.0" encoding="UTF-8" standalone="yes"?>
<Relationships xmlns="http://schemas.openxmlformats.org/package/2006/relationships">
    <Relationship TargetMode="External" Target="file:///H:\Downloads\Brief.dotx" Type="http://schemas.openxmlformats.org/officeDocument/2006/relationships/attachedTemplate" Id="rId1"/>
</Relationships>
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properties="http://schemas.openxmlformats.org/officeDocument/2006/extended-properties" xmlns:ap="http://schemas.openxmlformats.org/officeDocument/2006/extended-properties">
  <properties:Pages>1</properties:Pages>
  <properties:Words>97</properties:Words>
  <properties:Characters>538</properties:Characters>
  <properties:Lines>4</properties:Lines>
  <properties:Paragraphs>1</properties:Paragraphs>
  <properties:ScaleCrop>false</properties:ScaleCrop>
  <properties:HeadingPairs>
    <vt:vector baseType="variant" size="2">
      <vt:variant>
        <vt:lpstr>Titel</vt:lpstr>
      </vt:variant>
      <vt:variant>
        <vt:i4>1</vt:i4>
      </vt:variant>
    </vt:vector>
  </properties:HeadingPairs>
  <properties:TitlesOfParts>
    <vt:vector baseType="lpstr" size="1">
      <vt:lpstr>Brief - Uitstelbrief beantwoording Kamervragen over correspondentie inzake versterkte gebedsoproepen buurtonderzoek</vt:lpstr>
    </vt:vector>
  </properties:TitlesOfParts>
  <properties:LinksUpToDate>false</properties:LinksUpToDate>
  <properties:CharactersWithSpaces>634</properties:CharactersWithSpaces>
  <properties:SharedDoc>false</properties:SharedDoc>
  <properties:DocSecurity>0</properties:DocSecurity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2025-09-12T09:38:00.0000000Z</dcterms:created>
  <dc:creator/>
  <lastModifiedBy/>
  <dcterms:modified xsi:type="dcterms:W3CDTF">2026-01-06T08:40:00.0000000Z</dcterms:modified>
  <revision/>
  <dc:title/>
  <dc:description>------------------------</dc:description>
  <dc:subject/>
  <keywords/>
  <version/>
  <category/>
</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Identifier">
    <vt:lpwstr/>
  </prop:property>
  <prop:property fmtid="{D5CDD505-2E9C-101B-9397-08002B2CF9AE}" pid="3" name="URL">
    <vt:lpwstr/>
  </prop:property>
  <prop:property fmtid="{D5CDD505-2E9C-101B-9397-08002B2CF9AE}" pid="4" name="Documentsoort">
    <vt:lpwstr>Brief - Uitstelbrief beantwoording Kamervragen over correspondentie inzake versterkte gebedsoproepen buurtonderzoek</vt:lpwstr>
  </prop:property>
  <prop:property fmtid="{D5CDD505-2E9C-101B-9397-08002B2CF9AE}" pid="5" name="Publicatiedatum">
    <vt:lpwstr/>
  </prop:property>
  <prop:property fmtid="{D5CDD505-2E9C-101B-9397-08002B2CF9AE}" pid="6" name="Verantwoordelijke organisatie">
    <vt:lpwstr/>
  </prop:property>
  <prop:property fmtid="{D5CDD505-2E9C-101B-9397-08002B2CF9AE}" pid="7" name="Taal">
    <vt:lpwstr>nl_NL</vt:lpwstr>
  </prop:property>
  <prop:property fmtid="{D5CDD505-2E9C-101B-9397-08002B2CF9AE}" pid="8" name="Inhoudsindicatie">
    <vt:lpwstr/>
  </prop:property>
  <prop:property fmtid="{D5CDD505-2E9C-101B-9397-08002B2CF9AE}" pid="9" name="Status">
    <vt:lpwstr/>
  </prop:property>
  <prop:property fmtid="{D5CDD505-2E9C-101B-9397-08002B2CF9AE}" pid="10" name="Aan">
    <vt:lpwstr/>
  </prop:property>
  <prop:property fmtid="{D5CDD505-2E9C-101B-9397-08002B2CF9AE}" pid="11" name="Van">
    <vt:lpwstr/>
  </prop:property>
  <prop:property fmtid="{D5CDD505-2E9C-101B-9397-08002B2CF9AE}" pid="12" name="Datum">
    <vt:lpwstr>12 september 2025</vt:lpwstr>
  </prop:property>
  <prop:property fmtid="{D5CDD505-2E9C-101B-9397-08002B2CF9AE}" pid="13" name="Opgesteld door, Naam">
    <vt:lpwstr/>
  </prop:property>
  <prop:property fmtid="{D5CDD505-2E9C-101B-9397-08002B2CF9AE}" pid="14" name="Opgesteld door, Telefoonnummer">
    <vt:lpwstr>070 333 44 44</vt:lpwstr>
  </prop:property>
  <prop:property fmtid="{D5CDD505-2E9C-101B-9397-08002B2CF9AE}" pid="15" name="Kenmerk">
    <vt:lpwstr/>
  </prop:property>
  <prop:property fmtid="{D5CDD505-2E9C-101B-9397-08002B2CF9AE}" pid="16" name="Rubricering">
    <vt:lpwstr/>
  </prop:property>
  <prop:property fmtid="{D5CDD505-2E9C-101B-9397-08002B2CF9AE}" pid="17" name="Vertrouwelijkheidsniveau">
    <vt:lpwstr/>
  </prop:property>
  <prop:property fmtid="{D5CDD505-2E9C-101B-9397-08002B2CF9AE}" pid="18" name="Markering">
    <vt:lpwstr/>
  </prop:property>
  <prop:property fmtid="{D5CDD505-2E9C-101B-9397-08002B2CF9AE}" pid="19" name="Custom 1">
    <vt:lpwstr/>
  </prop:property>
  <prop:property fmtid="{D5CDD505-2E9C-101B-9397-08002B2CF9AE}" pid="20" name="Custom 2">
    <vt:lpwstr/>
  </prop:property>
  <prop:property fmtid="{D5CDD505-2E9C-101B-9397-08002B2CF9AE}" pid="21" name="Custom 3">
    <vt:lpwstr/>
  </prop:property>
  <prop:property fmtid="{D5CDD505-2E9C-101B-9397-08002B2CF9AE}" pid="22" name="Custom 4">
    <vt:lpwstr/>
  </prop:property>
  <prop:property fmtid="{D5CDD505-2E9C-101B-9397-08002B2CF9AE}" pid="23" name="Custom 5">
    <vt:lpwstr/>
  </prop:property>
  <prop:property fmtid="{D5CDD505-2E9C-101B-9397-08002B2CF9AE}" pid="24" name="Aard document">
    <vt:lpwstr/>
  </prop:property>
  <prop:property fmtid="{D5CDD505-2E9C-101B-9397-08002B2CF9AE}" pid="25" name="Taakverzoek">
    <vt:lpwstr/>
  </prop:property>
  <prop:property fmtid="{D5CDD505-2E9C-101B-9397-08002B2CF9AE}" pid="26" name="VA_Niet openbaar">
    <vt:lpwstr/>
  </prop:property>
  <prop:property fmtid="{D5CDD505-2E9C-101B-9397-08002B2CF9AE}" pid="27" name="Informatiecategorie Beleidslijn">
    <vt:lpwstr/>
  </prop:property>
  <prop:property fmtid="{D5CDD505-2E9C-101B-9397-08002B2CF9AE}" pid="28" name="Docgensjabloon">
    <vt:lpwstr>DocGen_Brief_nl_NL</vt:lpwstr>
  </prop:property>
  <prop:property fmtid="{D5CDD505-2E9C-101B-9397-08002B2CF9AE}" pid="29" name="iOnderwerp">
    <vt:lpwstr>Uitstelbrief beantwoording Kamervragen over correspondentie inzake versterkte gebedsoproepen buurtonderzoek</vt:lpwstr>
  </prop:property>
  <prop:property fmtid="{D5CDD505-2E9C-101B-9397-08002B2CF9AE}" pid="30" name="iOnsKenmerk">
    <vt:lpwstr>2025-0000299257</vt:lpwstr>
  </prop:property>
  <prop:property fmtid="{D5CDD505-2E9C-101B-9397-08002B2CF9AE}" pid="31" name="iDatum">
    <vt:lpwstr>06-01-2026</vt:lpwstr>
  </prop:property>
  <prop:property fmtid="{D5CDD505-2E9C-101B-9397-08002B2CF9AE}" pid="32" name="iRubricering">
    <vt:lpwstr/>
  </prop:property>
  <prop:property fmtid="{D5CDD505-2E9C-101B-9397-08002B2CF9AE}" pid="33" name="iUwKenmerk">
    <vt:lpwstr/>
  </prop:property>
  <prop:property fmtid="{D5CDD505-2E9C-101B-9397-08002B2CF9AE}" pid="34" name="iAan">
    <vt:lpwstr/>
  </prop:property>
  <prop:property fmtid="{D5CDD505-2E9C-101B-9397-08002B2CF9AE}" pid="35" name="iAdressering">
    <vt:lpwstr/>
  </prop:property>
</prop:Properties>
</file>