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32" w:rsidRDefault="001532CF" w14:paraId="27F23F12" w14:textId="77777777">
      <w:pPr>
        <w:pStyle w:val="Salutation"/>
      </w:pPr>
      <w:bookmarkStart w:name="_GoBack" w:id="0"/>
      <w:bookmarkEnd w:id="0"/>
      <w:r>
        <w:t>Geachte voorzitter,</w:t>
      </w:r>
    </w:p>
    <w:p w:rsidR="00631935" w:rsidP="00631935" w:rsidRDefault="00631935" w14:paraId="7A953C23" w14:textId="6D007373">
      <w:pPr>
        <w:pStyle w:val="WitregelW1bodytekst"/>
      </w:pPr>
      <w:r>
        <w:t>Hierbij ontvangt u, conform het verzoek van de commissie Infrastructuur en Waterstaat</w:t>
      </w:r>
      <w:r w:rsidR="00C638EF">
        <w:t xml:space="preserve"> (</w:t>
      </w:r>
      <w:r w:rsidRPr="00C638EF" w:rsidR="00C638EF">
        <w:t>2025Z21079/2025D49796</w:t>
      </w:r>
      <w:r w:rsidR="00C638EF">
        <w:t>)</w:t>
      </w:r>
      <w:r>
        <w:t>, de planningsbrief van het Ministerie van Infrastructuur en Waterstaat voor het jaar 202</w:t>
      </w:r>
      <w:r w:rsidR="00EF6447">
        <w:t>6</w:t>
      </w:r>
      <w:r>
        <w:t>. Het betreft een indicatieve planning.</w:t>
      </w:r>
    </w:p>
    <w:p w:rsidR="00EF6447" w:rsidP="00EF6447" w:rsidRDefault="00EF6447" w14:paraId="318A2A8B" w14:textId="77777777"/>
    <w:p w:rsidRPr="00EF6447" w:rsidR="00EF6447" w:rsidP="00EF6447" w:rsidRDefault="00EF6447" w14:paraId="31C6AF01" w14:textId="0E739891">
      <w:r>
        <w:t>Gezien de recente verkiezingen en de nieuwe samenstelling van de vaste commissie IenW, is bij deze brief ook een overzicht gevoegd van onderwerpen waarop een technische briefing georganiseerd zou kunnen worden voor de leden van de commissie.</w:t>
      </w:r>
    </w:p>
    <w:p w:rsidR="000C2D32" w:rsidRDefault="001532CF" w14:paraId="1D9C45D3" w14:textId="77777777">
      <w:pPr>
        <w:pStyle w:val="Slotzin"/>
      </w:pPr>
      <w:r>
        <w:t>Hoogachtend,</w:t>
      </w:r>
    </w:p>
    <w:p w:rsidR="000C2D32" w:rsidRDefault="001532CF" w14:paraId="0F2F6ED2" w14:textId="77777777">
      <w:pPr>
        <w:pStyle w:val="OndertekeningArea1"/>
      </w:pPr>
      <w:r>
        <w:t>DE MINISTER VAN INFRASTRUCTUUR EN WATERSTAAT,</w:t>
      </w:r>
    </w:p>
    <w:p w:rsidR="000C2D32" w:rsidRDefault="000C2D32" w14:paraId="29BB267D" w14:textId="77777777"/>
    <w:p w:rsidR="000C2D32" w:rsidRDefault="000C2D32" w14:paraId="0BC045BB" w14:textId="77777777"/>
    <w:p w:rsidR="000C2D32" w:rsidRDefault="000C2D32" w14:paraId="6A3FD2E0" w14:textId="77777777"/>
    <w:p w:rsidR="000C2D32" w:rsidRDefault="000C2D32" w14:paraId="2D89C134" w14:textId="77777777"/>
    <w:p w:rsidR="000C2D32" w:rsidRDefault="00EF6447" w14:paraId="18C5BBF6" w14:textId="3E0FD5A6">
      <w:r>
        <w:t>ing. R. (Robert) Tieman</w:t>
      </w:r>
    </w:p>
    <w:p w:rsidR="00631935" w:rsidRDefault="00631935" w14:paraId="5C7D3483" w14:textId="4A5479CE"/>
    <w:p w:rsidR="00631935" w:rsidRDefault="00631935" w14:paraId="6E62F68E" w14:textId="77777777"/>
    <w:p w:rsidR="00631935" w:rsidRDefault="00631935" w14:paraId="0CF95020" w14:textId="7ABF1A5E">
      <w:r>
        <w:t>DE STAATSSECRETARIS VAN INFRASTRUCTUUR EN WATERSTAAT</w:t>
      </w:r>
      <w:r w:rsidR="00EF6447">
        <w:t xml:space="preserve"> – OPENBAAR VERVOER EN MILIEU,</w:t>
      </w:r>
    </w:p>
    <w:p w:rsidR="00631935" w:rsidRDefault="00631935" w14:paraId="68ED43B6" w14:textId="714B95D3"/>
    <w:p w:rsidR="00631935" w:rsidRDefault="00631935" w14:paraId="7BBFB164" w14:textId="04053F58"/>
    <w:p w:rsidR="00631935" w:rsidRDefault="00631935" w14:paraId="585BC9BD" w14:textId="54574F65"/>
    <w:p w:rsidR="00275588" w:rsidRDefault="00275588" w14:paraId="41F66E9E" w14:textId="77777777"/>
    <w:p w:rsidR="00631935" w:rsidRDefault="00631935" w14:paraId="348DB992" w14:textId="3C14F4C0"/>
    <w:p w:rsidR="00631935" w:rsidRDefault="00EF6447" w14:paraId="0AFE3402" w14:textId="721366FB">
      <w:r>
        <w:t>A.A. (Thierry) Aartsen</w:t>
      </w:r>
    </w:p>
    <w:sectPr w:rsidR="0063193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9FD71" w14:textId="77777777" w:rsidR="00D827E7" w:rsidRDefault="00D827E7">
      <w:pPr>
        <w:spacing w:line="240" w:lineRule="auto"/>
      </w:pPr>
      <w:r>
        <w:separator/>
      </w:r>
    </w:p>
  </w:endnote>
  <w:endnote w:type="continuationSeparator" w:id="0">
    <w:p w14:paraId="393E39DE" w14:textId="77777777" w:rsidR="00D827E7" w:rsidRDefault="00D82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C29A" w14:textId="77777777" w:rsidR="00650AC0" w:rsidRDefault="00650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0AC5" w14:textId="77777777" w:rsidR="00650AC0" w:rsidRDefault="00650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40B9" w14:textId="77777777" w:rsidR="00650AC0" w:rsidRDefault="0065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AD6E6" w14:textId="77777777" w:rsidR="00D827E7" w:rsidRDefault="00D827E7">
      <w:pPr>
        <w:spacing w:line="240" w:lineRule="auto"/>
      </w:pPr>
      <w:r>
        <w:separator/>
      </w:r>
    </w:p>
  </w:footnote>
  <w:footnote w:type="continuationSeparator" w:id="0">
    <w:p w14:paraId="37B7DC63" w14:textId="77777777" w:rsidR="00D827E7" w:rsidRDefault="00D82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4476" w14:textId="77777777" w:rsidR="00650AC0" w:rsidRDefault="00650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7461" w14:textId="77777777" w:rsidR="000C2D32" w:rsidRDefault="001532CF">
    <w:pPr>
      <w:pStyle w:val="MarginlessContainer"/>
    </w:pPr>
    <w:r>
      <w:rPr>
        <w:noProof/>
        <w:lang w:val="en-GB" w:eastAsia="en-GB"/>
      </w:rPr>
      <mc:AlternateContent>
        <mc:Choice Requires="wps">
          <w:drawing>
            <wp:anchor distT="0" distB="0" distL="0" distR="0" simplePos="1" relativeHeight="251651584" behindDoc="0" locked="1" layoutInCell="1" allowOverlap="1" wp14:anchorId="3F6EA3B9" wp14:editId="128BBF8F">
              <wp:simplePos x="5903595" y="1907539"/>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F11CB4" w14:textId="77777777" w:rsidR="000C2D32" w:rsidRDefault="001532CF">
                          <w:pPr>
                            <w:pStyle w:val="AfzendgegevensKop0"/>
                          </w:pPr>
                          <w:r>
                            <w:t>Ministerie van Infrastructuur en Waterstaat</w:t>
                          </w:r>
                        </w:p>
                        <w:p w14:paraId="65E70BBE" w14:textId="77777777" w:rsidR="000C2D32" w:rsidRDefault="000C2D32">
                          <w:pPr>
                            <w:pStyle w:val="WitregelW2"/>
                          </w:pPr>
                        </w:p>
                        <w:p w14:paraId="6BBA5681" w14:textId="77777777" w:rsidR="000C2D32" w:rsidRDefault="001532CF">
                          <w:pPr>
                            <w:pStyle w:val="Referentiegegevenskop"/>
                          </w:pPr>
                          <w:r>
                            <w:t>Ons kenmerk</w:t>
                          </w:r>
                        </w:p>
                        <w:p w14:paraId="669594F0" w14:textId="77777777" w:rsidR="000C2D32" w:rsidRDefault="001532CF">
                          <w:pPr>
                            <w:pStyle w:val="Referentiegegevens"/>
                          </w:pPr>
                          <w:r>
                            <w:t>IENW/BSK-2023/</w:t>
                          </w:r>
                        </w:p>
                      </w:txbxContent>
                    </wps:txbx>
                    <wps:bodyPr vert="horz" wrap="square" lIns="0" tIns="0" rIns="0" bIns="0" anchor="t" anchorCtr="0"/>
                  </wps:wsp>
                </a:graphicData>
              </a:graphic>
            </wp:anchor>
          </w:drawing>
        </mc:Choice>
        <mc:Fallback>
          <w:pict>
            <v:shapetype w14:anchorId="3F6EA3B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DF11CB4" w14:textId="77777777" w:rsidR="000C2D32" w:rsidRDefault="001532CF">
                    <w:pPr>
                      <w:pStyle w:val="AfzendgegevensKop0"/>
                    </w:pPr>
                    <w:r>
                      <w:t>Ministerie van Infrastructuur en Waterstaat</w:t>
                    </w:r>
                  </w:p>
                  <w:p w14:paraId="65E70BBE" w14:textId="77777777" w:rsidR="000C2D32" w:rsidRDefault="000C2D32">
                    <w:pPr>
                      <w:pStyle w:val="WitregelW2"/>
                    </w:pPr>
                  </w:p>
                  <w:p w14:paraId="6BBA5681" w14:textId="77777777" w:rsidR="000C2D32" w:rsidRDefault="001532CF">
                    <w:pPr>
                      <w:pStyle w:val="Referentiegegevenskop"/>
                    </w:pPr>
                    <w:r>
                      <w:t>Ons kenmerk</w:t>
                    </w:r>
                  </w:p>
                  <w:p w14:paraId="669594F0" w14:textId="77777777" w:rsidR="000C2D32" w:rsidRDefault="001532CF">
                    <w:pPr>
                      <w:pStyle w:val="Referentiegegevens"/>
                    </w:pPr>
                    <w:r>
                      <w:t>IENW/BSK-2023/</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16409224" wp14:editId="4633239A">
              <wp:simplePos x="5903595" y="1022350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67E97D" w14:textId="77777777" w:rsidR="000C2D32" w:rsidRDefault="001532C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631935">
                            <w:rPr>
                              <w:noProof/>
                            </w:rPr>
                            <w:t>1</w:t>
                          </w:r>
                          <w:r>
                            <w:fldChar w:fldCharType="end"/>
                          </w:r>
                        </w:p>
                      </w:txbxContent>
                    </wps:txbx>
                    <wps:bodyPr vert="horz" wrap="square" lIns="0" tIns="0" rIns="0" bIns="0" anchor="t" anchorCtr="0"/>
                  </wps:wsp>
                </a:graphicData>
              </a:graphic>
            </wp:anchor>
          </w:drawing>
        </mc:Choice>
        <mc:Fallback>
          <w:pict>
            <v:shape w14:anchorId="16409224"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267E97D" w14:textId="77777777" w:rsidR="000C2D32" w:rsidRDefault="001532C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6319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32E9B173" wp14:editId="4A494ED6">
              <wp:simplePos x="1007744" y="1022350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F23ECD" w14:textId="77777777" w:rsidR="00A70C57" w:rsidRDefault="00A70C57"/>
                      </w:txbxContent>
                    </wps:txbx>
                    <wps:bodyPr vert="horz" wrap="square" lIns="0" tIns="0" rIns="0" bIns="0" anchor="t" anchorCtr="0"/>
                  </wps:wsp>
                </a:graphicData>
              </a:graphic>
            </wp:anchor>
          </w:drawing>
        </mc:Choice>
        <mc:Fallback>
          <w:pict>
            <v:shape w14:anchorId="32E9B173"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6F23ECD" w14:textId="77777777" w:rsidR="00A70C57" w:rsidRDefault="00A70C57"/>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9623B36" wp14:editId="48866DCB">
              <wp:simplePos x="1007744" y="1199515"/>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C7F8C5" w14:textId="77777777" w:rsidR="00A70C57" w:rsidRDefault="00A70C57"/>
                      </w:txbxContent>
                    </wps:txbx>
                    <wps:bodyPr vert="horz" wrap="square" lIns="0" tIns="0" rIns="0" bIns="0" anchor="t" anchorCtr="0"/>
                  </wps:wsp>
                </a:graphicData>
              </a:graphic>
            </wp:anchor>
          </w:drawing>
        </mc:Choice>
        <mc:Fallback>
          <w:pict>
            <v:shape w14:anchorId="79623B36"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0C7F8C5" w14:textId="77777777" w:rsidR="00A70C57" w:rsidRDefault="00A70C5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3712F" w14:textId="1B9791EA" w:rsidR="000C2D32" w:rsidRDefault="001532C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82EE33B" wp14:editId="69D02A25">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2E0B10" w14:textId="77777777" w:rsidR="00A70C57" w:rsidRDefault="00A70C57"/>
                      </w:txbxContent>
                    </wps:txbx>
                    <wps:bodyPr vert="horz" wrap="square" lIns="0" tIns="0" rIns="0" bIns="0" anchor="t" anchorCtr="0"/>
                  </wps:wsp>
                </a:graphicData>
              </a:graphic>
            </wp:anchor>
          </w:drawing>
        </mc:Choice>
        <mc:Fallback>
          <w:pict>
            <v:shapetype w14:anchorId="682EE33B"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372E0B10" w14:textId="77777777" w:rsidR="00A70C57" w:rsidRDefault="00A70C5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1EDB3DE" wp14:editId="471A311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B187F7" w14:textId="33FBED54" w:rsidR="000C2D32" w:rsidRDefault="001532CF">
                          <w:pPr>
                            <w:pStyle w:val="Referentiegegevens"/>
                          </w:pPr>
                          <w:r>
                            <w:t xml:space="preserve">Pagina </w:t>
                          </w:r>
                          <w:r>
                            <w:fldChar w:fldCharType="begin"/>
                          </w:r>
                          <w:r>
                            <w:instrText>PAGE</w:instrText>
                          </w:r>
                          <w:r>
                            <w:fldChar w:fldCharType="separate"/>
                          </w:r>
                          <w:r w:rsidR="00C36720">
                            <w:rPr>
                              <w:noProof/>
                            </w:rPr>
                            <w:t>1</w:t>
                          </w:r>
                          <w:r>
                            <w:fldChar w:fldCharType="end"/>
                          </w:r>
                          <w:r>
                            <w:t xml:space="preserve"> van </w:t>
                          </w:r>
                          <w:r>
                            <w:fldChar w:fldCharType="begin"/>
                          </w:r>
                          <w:r>
                            <w:instrText>NUMPAGES</w:instrText>
                          </w:r>
                          <w:r>
                            <w:fldChar w:fldCharType="separate"/>
                          </w:r>
                          <w:r w:rsidR="00C36720">
                            <w:rPr>
                              <w:noProof/>
                            </w:rPr>
                            <w:t>1</w:t>
                          </w:r>
                          <w:r>
                            <w:fldChar w:fldCharType="end"/>
                          </w:r>
                        </w:p>
                      </w:txbxContent>
                    </wps:txbx>
                    <wps:bodyPr vert="horz" wrap="square" lIns="0" tIns="0" rIns="0" bIns="0" anchor="t" anchorCtr="0"/>
                  </wps:wsp>
                </a:graphicData>
              </a:graphic>
            </wp:anchor>
          </w:drawing>
        </mc:Choice>
        <mc:Fallback>
          <w:pict>
            <v:shape w14:anchorId="71EDB3D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7B187F7" w14:textId="33FBED54" w:rsidR="000C2D32" w:rsidRDefault="001532CF">
                    <w:pPr>
                      <w:pStyle w:val="Referentiegegevens"/>
                    </w:pPr>
                    <w:r>
                      <w:t xml:space="preserve">Pagina </w:t>
                    </w:r>
                    <w:r>
                      <w:fldChar w:fldCharType="begin"/>
                    </w:r>
                    <w:r>
                      <w:instrText>PAGE</w:instrText>
                    </w:r>
                    <w:r>
                      <w:fldChar w:fldCharType="separate"/>
                    </w:r>
                    <w:r w:rsidR="00C36720">
                      <w:rPr>
                        <w:noProof/>
                      </w:rPr>
                      <w:t>1</w:t>
                    </w:r>
                    <w:r>
                      <w:fldChar w:fldCharType="end"/>
                    </w:r>
                    <w:r>
                      <w:t xml:space="preserve"> van </w:t>
                    </w:r>
                    <w:r>
                      <w:fldChar w:fldCharType="begin"/>
                    </w:r>
                    <w:r>
                      <w:instrText>NUMPAGES</w:instrText>
                    </w:r>
                    <w:r>
                      <w:fldChar w:fldCharType="separate"/>
                    </w:r>
                    <w:r w:rsidR="00C3672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2DA8A2F" wp14:editId="24F421D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63ABF7" w14:textId="77777777" w:rsidR="000C2D32" w:rsidRDefault="001532CF">
                          <w:pPr>
                            <w:pStyle w:val="AfzendgegevensKop0"/>
                          </w:pPr>
                          <w:r>
                            <w:t>Ministerie van Infrastructuur en Waterstaat</w:t>
                          </w:r>
                        </w:p>
                        <w:p w14:paraId="52C9190B" w14:textId="77777777" w:rsidR="000C2D32" w:rsidRDefault="000C2D32">
                          <w:pPr>
                            <w:pStyle w:val="WitregelW1"/>
                          </w:pPr>
                        </w:p>
                        <w:p w14:paraId="07D28D92" w14:textId="77777777" w:rsidR="000C2D32" w:rsidRDefault="001532CF">
                          <w:pPr>
                            <w:pStyle w:val="Afzendgegevens"/>
                          </w:pPr>
                          <w:r>
                            <w:t>Rijnstraat 8</w:t>
                          </w:r>
                        </w:p>
                        <w:p w14:paraId="338DD3F6" w14:textId="77777777" w:rsidR="000C2D32" w:rsidRPr="00631935" w:rsidRDefault="001532CF">
                          <w:pPr>
                            <w:pStyle w:val="Afzendgegevens"/>
                            <w:rPr>
                              <w:lang w:val="de-DE"/>
                            </w:rPr>
                          </w:pPr>
                          <w:r w:rsidRPr="00631935">
                            <w:rPr>
                              <w:lang w:val="de-DE"/>
                            </w:rPr>
                            <w:t>2515 XP  Den Haag</w:t>
                          </w:r>
                        </w:p>
                        <w:p w14:paraId="63094780" w14:textId="77777777" w:rsidR="000C2D32" w:rsidRPr="00631935" w:rsidRDefault="001532CF">
                          <w:pPr>
                            <w:pStyle w:val="Afzendgegevens"/>
                            <w:rPr>
                              <w:lang w:val="de-DE"/>
                            </w:rPr>
                          </w:pPr>
                          <w:r w:rsidRPr="00631935">
                            <w:rPr>
                              <w:lang w:val="de-DE"/>
                            </w:rPr>
                            <w:t>Postbus 20901</w:t>
                          </w:r>
                        </w:p>
                        <w:p w14:paraId="7608F01C" w14:textId="77777777" w:rsidR="000C2D32" w:rsidRPr="00631935" w:rsidRDefault="001532CF">
                          <w:pPr>
                            <w:pStyle w:val="Afzendgegevens"/>
                            <w:rPr>
                              <w:lang w:val="de-DE"/>
                            </w:rPr>
                          </w:pPr>
                          <w:r w:rsidRPr="00631935">
                            <w:rPr>
                              <w:lang w:val="de-DE"/>
                            </w:rPr>
                            <w:t>2500 EX Den Haag</w:t>
                          </w:r>
                        </w:p>
                        <w:p w14:paraId="4FF0509E" w14:textId="77777777" w:rsidR="000C2D32" w:rsidRPr="00631935" w:rsidRDefault="000C2D32">
                          <w:pPr>
                            <w:pStyle w:val="WitregelW1"/>
                            <w:rPr>
                              <w:lang w:val="de-DE"/>
                            </w:rPr>
                          </w:pPr>
                        </w:p>
                        <w:p w14:paraId="51518D59" w14:textId="77777777" w:rsidR="000C2D32" w:rsidRPr="00631935" w:rsidRDefault="001532CF">
                          <w:pPr>
                            <w:pStyle w:val="Afzendgegevens"/>
                            <w:rPr>
                              <w:lang w:val="de-DE"/>
                            </w:rPr>
                          </w:pPr>
                          <w:r w:rsidRPr="00631935">
                            <w:rPr>
                              <w:lang w:val="de-DE"/>
                            </w:rPr>
                            <w:t>T   070-456 0000</w:t>
                          </w:r>
                        </w:p>
                        <w:p w14:paraId="40A861E7" w14:textId="77777777" w:rsidR="000C2D32" w:rsidRDefault="001532CF">
                          <w:pPr>
                            <w:pStyle w:val="Afzendgegevens"/>
                          </w:pPr>
                          <w:r>
                            <w:t>F   070-456 1111</w:t>
                          </w:r>
                        </w:p>
                        <w:p w14:paraId="16C0BB34" w14:textId="77777777" w:rsidR="000C2D32" w:rsidRDefault="000C2D32">
                          <w:pPr>
                            <w:pStyle w:val="WitregelW2"/>
                          </w:pPr>
                        </w:p>
                        <w:p w14:paraId="7ADA7D06" w14:textId="77777777" w:rsidR="000C2D32" w:rsidRDefault="001532CF">
                          <w:pPr>
                            <w:pStyle w:val="Referentiegegevenskop"/>
                          </w:pPr>
                          <w:r>
                            <w:t>Ons kenmerk</w:t>
                          </w:r>
                        </w:p>
                        <w:p w14:paraId="2AFB45CB" w14:textId="402315EB" w:rsidR="000C2D32" w:rsidRDefault="00275588">
                          <w:pPr>
                            <w:pStyle w:val="Referentiegegevens"/>
                          </w:pPr>
                          <w:r w:rsidRPr="00275588">
                            <w:t>IENW/BSK-2025/313406</w:t>
                          </w:r>
                        </w:p>
                        <w:p w14:paraId="09ADA3D9" w14:textId="77777777" w:rsidR="00275588" w:rsidRDefault="00275588" w:rsidP="00275588"/>
                        <w:p w14:paraId="1700CCB4" w14:textId="466BC641" w:rsidR="00275588" w:rsidRPr="00275588" w:rsidRDefault="00275588" w:rsidP="00275588">
                          <w:pPr>
                            <w:spacing w:line="276" w:lineRule="auto"/>
                            <w:rPr>
                              <w:b/>
                              <w:bCs/>
                              <w:sz w:val="13"/>
                              <w:szCs w:val="13"/>
                            </w:rPr>
                          </w:pPr>
                          <w:r w:rsidRPr="00275588">
                            <w:rPr>
                              <w:b/>
                              <w:bCs/>
                              <w:sz w:val="13"/>
                              <w:szCs w:val="13"/>
                            </w:rPr>
                            <w:t>Uw kenmerk</w:t>
                          </w:r>
                        </w:p>
                        <w:p w14:paraId="63AEB79F" w14:textId="1E82B040" w:rsidR="00275588" w:rsidRPr="00275588" w:rsidRDefault="00275588" w:rsidP="00275588">
                          <w:pPr>
                            <w:spacing w:line="276" w:lineRule="auto"/>
                            <w:rPr>
                              <w:sz w:val="13"/>
                              <w:szCs w:val="13"/>
                            </w:rPr>
                          </w:pPr>
                          <w:r w:rsidRPr="00275588">
                            <w:rPr>
                              <w:sz w:val="13"/>
                              <w:szCs w:val="13"/>
                            </w:rPr>
                            <w:t>2025Z21079/2025D49796</w:t>
                          </w:r>
                        </w:p>
                        <w:p w14:paraId="04B144E8" w14:textId="77777777" w:rsidR="000C2D32" w:rsidRDefault="000C2D32">
                          <w:pPr>
                            <w:pStyle w:val="WitregelW1"/>
                          </w:pPr>
                        </w:p>
                        <w:p w14:paraId="1FAD28B0" w14:textId="77777777" w:rsidR="000C2D32" w:rsidRDefault="001532CF">
                          <w:pPr>
                            <w:pStyle w:val="Referentiegegevenskop"/>
                          </w:pPr>
                          <w:r>
                            <w:t>Bijlage(n)</w:t>
                          </w:r>
                        </w:p>
                        <w:p w14:paraId="50FEA873" w14:textId="2BCC71DD" w:rsidR="000C2D32" w:rsidRDefault="00C638EF">
                          <w:pPr>
                            <w:pStyle w:val="Referentiegegevens"/>
                          </w:pPr>
                          <w:r>
                            <w:t>3</w:t>
                          </w:r>
                        </w:p>
                      </w:txbxContent>
                    </wps:txbx>
                    <wps:bodyPr vert="horz" wrap="square" lIns="0" tIns="0" rIns="0" bIns="0" anchor="t" anchorCtr="0"/>
                  </wps:wsp>
                </a:graphicData>
              </a:graphic>
            </wp:anchor>
          </w:drawing>
        </mc:Choice>
        <mc:Fallback>
          <w:pict>
            <v:shape w14:anchorId="52DA8A2F"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863ABF7" w14:textId="77777777" w:rsidR="000C2D32" w:rsidRDefault="001532CF">
                    <w:pPr>
                      <w:pStyle w:val="AfzendgegevensKop0"/>
                    </w:pPr>
                    <w:r>
                      <w:t>Ministerie van Infrastructuur en Waterstaat</w:t>
                    </w:r>
                  </w:p>
                  <w:p w14:paraId="52C9190B" w14:textId="77777777" w:rsidR="000C2D32" w:rsidRDefault="000C2D32">
                    <w:pPr>
                      <w:pStyle w:val="WitregelW1"/>
                    </w:pPr>
                  </w:p>
                  <w:p w14:paraId="07D28D92" w14:textId="77777777" w:rsidR="000C2D32" w:rsidRDefault="001532CF">
                    <w:pPr>
                      <w:pStyle w:val="Afzendgegevens"/>
                    </w:pPr>
                    <w:r>
                      <w:t>Rijnstraat 8</w:t>
                    </w:r>
                  </w:p>
                  <w:p w14:paraId="338DD3F6" w14:textId="77777777" w:rsidR="000C2D32" w:rsidRPr="00631935" w:rsidRDefault="001532CF">
                    <w:pPr>
                      <w:pStyle w:val="Afzendgegevens"/>
                      <w:rPr>
                        <w:lang w:val="de-DE"/>
                      </w:rPr>
                    </w:pPr>
                    <w:r w:rsidRPr="00631935">
                      <w:rPr>
                        <w:lang w:val="de-DE"/>
                      </w:rPr>
                      <w:t>2515 XP  Den Haag</w:t>
                    </w:r>
                  </w:p>
                  <w:p w14:paraId="63094780" w14:textId="77777777" w:rsidR="000C2D32" w:rsidRPr="00631935" w:rsidRDefault="001532CF">
                    <w:pPr>
                      <w:pStyle w:val="Afzendgegevens"/>
                      <w:rPr>
                        <w:lang w:val="de-DE"/>
                      </w:rPr>
                    </w:pPr>
                    <w:r w:rsidRPr="00631935">
                      <w:rPr>
                        <w:lang w:val="de-DE"/>
                      </w:rPr>
                      <w:t>Postbus 20901</w:t>
                    </w:r>
                  </w:p>
                  <w:p w14:paraId="7608F01C" w14:textId="77777777" w:rsidR="000C2D32" w:rsidRPr="00631935" w:rsidRDefault="001532CF">
                    <w:pPr>
                      <w:pStyle w:val="Afzendgegevens"/>
                      <w:rPr>
                        <w:lang w:val="de-DE"/>
                      </w:rPr>
                    </w:pPr>
                    <w:r w:rsidRPr="00631935">
                      <w:rPr>
                        <w:lang w:val="de-DE"/>
                      </w:rPr>
                      <w:t>2500 EX Den Haag</w:t>
                    </w:r>
                  </w:p>
                  <w:p w14:paraId="4FF0509E" w14:textId="77777777" w:rsidR="000C2D32" w:rsidRPr="00631935" w:rsidRDefault="000C2D32">
                    <w:pPr>
                      <w:pStyle w:val="WitregelW1"/>
                      <w:rPr>
                        <w:lang w:val="de-DE"/>
                      </w:rPr>
                    </w:pPr>
                  </w:p>
                  <w:p w14:paraId="51518D59" w14:textId="77777777" w:rsidR="000C2D32" w:rsidRPr="00631935" w:rsidRDefault="001532CF">
                    <w:pPr>
                      <w:pStyle w:val="Afzendgegevens"/>
                      <w:rPr>
                        <w:lang w:val="de-DE"/>
                      </w:rPr>
                    </w:pPr>
                    <w:r w:rsidRPr="00631935">
                      <w:rPr>
                        <w:lang w:val="de-DE"/>
                      </w:rPr>
                      <w:t>T   070-456 0000</w:t>
                    </w:r>
                  </w:p>
                  <w:p w14:paraId="40A861E7" w14:textId="77777777" w:rsidR="000C2D32" w:rsidRDefault="001532CF">
                    <w:pPr>
                      <w:pStyle w:val="Afzendgegevens"/>
                    </w:pPr>
                    <w:r>
                      <w:t>F   070-456 1111</w:t>
                    </w:r>
                  </w:p>
                  <w:p w14:paraId="16C0BB34" w14:textId="77777777" w:rsidR="000C2D32" w:rsidRDefault="000C2D32">
                    <w:pPr>
                      <w:pStyle w:val="WitregelW2"/>
                    </w:pPr>
                  </w:p>
                  <w:p w14:paraId="7ADA7D06" w14:textId="77777777" w:rsidR="000C2D32" w:rsidRDefault="001532CF">
                    <w:pPr>
                      <w:pStyle w:val="Referentiegegevenskop"/>
                    </w:pPr>
                    <w:r>
                      <w:t>Ons kenmerk</w:t>
                    </w:r>
                  </w:p>
                  <w:p w14:paraId="2AFB45CB" w14:textId="402315EB" w:rsidR="000C2D32" w:rsidRDefault="00275588">
                    <w:pPr>
                      <w:pStyle w:val="Referentiegegevens"/>
                    </w:pPr>
                    <w:r w:rsidRPr="00275588">
                      <w:t>IENW/BSK-2025/313406</w:t>
                    </w:r>
                  </w:p>
                  <w:p w14:paraId="09ADA3D9" w14:textId="77777777" w:rsidR="00275588" w:rsidRDefault="00275588" w:rsidP="00275588"/>
                  <w:p w14:paraId="1700CCB4" w14:textId="466BC641" w:rsidR="00275588" w:rsidRPr="00275588" w:rsidRDefault="00275588" w:rsidP="00275588">
                    <w:pPr>
                      <w:spacing w:line="276" w:lineRule="auto"/>
                      <w:rPr>
                        <w:b/>
                        <w:bCs/>
                        <w:sz w:val="13"/>
                        <w:szCs w:val="13"/>
                      </w:rPr>
                    </w:pPr>
                    <w:r w:rsidRPr="00275588">
                      <w:rPr>
                        <w:b/>
                        <w:bCs/>
                        <w:sz w:val="13"/>
                        <w:szCs w:val="13"/>
                      </w:rPr>
                      <w:t>Uw kenmerk</w:t>
                    </w:r>
                  </w:p>
                  <w:p w14:paraId="63AEB79F" w14:textId="1E82B040" w:rsidR="00275588" w:rsidRPr="00275588" w:rsidRDefault="00275588" w:rsidP="00275588">
                    <w:pPr>
                      <w:spacing w:line="276" w:lineRule="auto"/>
                      <w:rPr>
                        <w:sz w:val="13"/>
                        <w:szCs w:val="13"/>
                      </w:rPr>
                    </w:pPr>
                    <w:r w:rsidRPr="00275588">
                      <w:rPr>
                        <w:sz w:val="13"/>
                        <w:szCs w:val="13"/>
                      </w:rPr>
                      <w:t>2025Z21079/2025D49796</w:t>
                    </w:r>
                  </w:p>
                  <w:p w14:paraId="04B144E8" w14:textId="77777777" w:rsidR="000C2D32" w:rsidRDefault="000C2D32">
                    <w:pPr>
                      <w:pStyle w:val="WitregelW1"/>
                    </w:pPr>
                  </w:p>
                  <w:p w14:paraId="1FAD28B0" w14:textId="77777777" w:rsidR="000C2D32" w:rsidRDefault="001532CF">
                    <w:pPr>
                      <w:pStyle w:val="Referentiegegevenskop"/>
                    </w:pPr>
                    <w:r>
                      <w:t>Bijlage(n)</w:t>
                    </w:r>
                  </w:p>
                  <w:p w14:paraId="50FEA873" w14:textId="2BCC71DD" w:rsidR="000C2D32" w:rsidRDefault="00C638EF">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C20240" wp14:editId="61DD3B59">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6BCE13" w14:textId="77777777" w:rsidR="000C2D32" w:rsidRDefault="001532CF">
                          <w:pPr>
                            <w:pStyle w:val="MarginlessContainer"/>
                          </w:pPr>
                          <w:r>
                            <w:rPr>
                              <w:noProof/>
                              <w:lang w:val="en-GB" w:eastAsia="en-GB"/>
                            </w:rPr>
                            <w:drawing>
                              <wp:inline distT="0" distB="0" distL="0" distR="0" wp14:anchorId="1C4462D7" wp14:editId="069095E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20240"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06BCE13" w14:textId="77777777" w:rsidR="000C2D32" w:rsidRDefault="001532CF">
                    <w:pPr>
                      <w:pStyle w:val="MarginlessContainer"/>
                    </w:pPr>
                    <w:r>
                      <w:rPr>
                        <w:noProof/>
                        <w:lang w:val="en-GB" w:eastAsia="en-GB"/>
                      </w:rPr>
                      <w:drawing>
                        <wp:inline distT="0" distB="0" distL="0" distR="0" wp14:anchorId="1C4462D7" wp14:editId="069095E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F3AA6F6" wp14:editId="08241F36">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4B3871" w14:textId="77777777" w:rsidR="000C2D32" w:rsidRDefault="001532CF">
                          <w:pPr>
                            <w:pStyle w:val="MarginlessContainer"/>
                          </w:pPr>
                          <w:r>
                            <w:rPr>
                              <w:noProof/>
                              <w:lang w:val="en-GB" w:eastAsia="en-GB"/>
                            </w:rPr>
                            <w:drawing>
                              <wp:inline distT="0" distB="0" distL="0" distR="0" wp14:anchorId="73D41A9B" wp14:editId="2B0D9C07">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3AA6F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44B3871" w14:textId="77777777" w:rsidR="000C2D32" w:rsidRDefault="001532CF">
                    <w:pPr>
                      <w:pStyle w:val="MarginlessContainer"/>
                    </w:pPr>
                    <w:r>
                      <w:rPr>
                        <w:noProof/>
                        <w:lang w:val="en-GB" w:eastAsia="en-GB"/>
                      </w:rPr>
                      <w:drawing>
                        <wp:inline distT="0" distB="0" distL="0" distR="0" wp14:anchorId="73D41A9B" wp14:editId="2B0D9C07">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CE0732" wp14:editId="36F70C4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22F079" w14:textId="77777777" w:rsidR="000C2D32" w:rsidRDefault="001532C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CE073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122F079" w14:textId="77777777" w:rsidR="000C2D32" w:rsidRDefault="001532C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E9F47ED" wp14:editId="7F972F27">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C40F5D" w14:textId="77777777" w:rsidR="00650AC0" w:rsidRDefault="00650AC0"/>
                        <w:p w14:paraId="1E4A22EA" w14:textId="1EB3C61D" w:rsidR="000C2D32" w:rsidRDefault="001532C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E9F47ED"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1C40F5D" w14:textId="77777777" w:rsidR="00650AC0" w:rsidRDefault="00650AC0"/>
                  <w:p w14:paraId="1E4A22EA" w14:textId="1EB3C61D" w:rsidR="000C2D32" w:rsidRDefault="001532C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5F8E620" wp14:editId="5C3FEDED">
              <wp:simplePos x="0" y="0"/>
              <wp:positionH relativeFrom="page">
                <wp:posOffset>997585</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C2D32" w14:paraId="61A00E1B" w14:textId="77777777">
                            <w:trPr>
                              <w:trHeight w:val="200"/>
                            </w:trPr>
                            <w:tc>
                              <w:tcPr>
                                <w:tcW w:w="1140" w:type="dxa"/>
                              </w:tcPr>
                              <w:p w14:paraId="746D2661" w14:textId="77777777" w:rsidR="000C2D32" w:rsidRDefault="000C2D32"/>
                            </w:tc>
                            <w:tc>
                              <w:tcPr>
                                <w:tcW w:w="5400" w:type="dxa"/>
                              </w:tcPr>
                              <w:p w14:paraId="1A664CE1" w14:textId="77777777" w:rsidR="000C2D32" w:rsidRDefault="000C2D32"/>
                            </w:tc>
                          </w:tr>
                          <w:tr w:rsidR="000C2D32" w14:paraId="79B22A53" w14:textId="77777777">
                            <w:trPr>
                              <w:trHeight w:val="240"/>
                            </w:trPr>
                            <w:tc>
                              <w:tcPr>
                                <w:tcW w:w="1140" w:type="dxa"/>
                              </w:tcPr>
                              <w:p w14:paraId="544A0EC1" w14:textId="77777777" w:rsidR="000C2D32" w:rsidRDefault="001532CF">
                                <w:r>
                                  <w:t>Datum</w:t>
                                </w:r>
                              </w:p>
                            </w:tc>
                            <w:tc>
                              <w:tcPr>
                                <w:tcW w:w="5400" w:type="dxa"/>
                              </w:tcPr>
                              <w:p w14:paraId="3824E000" w14:textId="5CA7A0C6" w:rsidR="000C2D32" w:rsidRDefault="00650AC0">
                                <w:r>
                                  <w:t>6 januari 2026</w:t>
                                </w:r>
                              </w:p>
                            </w:tc>
                          </w:tr>
                          <w:tr w:rsidR="000C2D32" w14:paraId="095B5AB3" w14:textId="77777777">
                            <w:trPr>
                              <w:trHeight w:val="240"/>
                            </w:trPr>
                            <w:tc>
                              <w:tcPr>
                                <w:tcW w:w="1140" w:type="dxa"/>
                              </w:tcPr>
                              <w:p w14:paraId="430EB98C" w14:textId="77777777" w:rsidR="000C2D32" w:rsidRDefault="001532CF">
                                <w:r>
                                  <w:t>Betreft</w:t>
                                </w:r>
                              </w:p>
                            </w:tc>
                            <w:tc>
                              <w:tcPr>
                                <w:tcW w:w="5400" w:type="dxa"/>
                              </w:tcPr>
                              <w:p w14:paraId="26F11264" w14:textId="425E0D7C" w:rsidR="000C2D32" w:rsidRDefault="001532CF">
                                <w:r>
                                  <w:t>Planningsbrief 202</w:t>
                                </w:r>
                                <w:r w:rsidR="00EF6447">
                                  <w:t>6</w:t>
                                </w:r>
                              </w:p>
                            </w:tc>
                          </w:tr>
                          <w:tr w:rsidR="000C2D32" w14:paraId="3EC5D5A3" w14:textId="77777777">
                            <w:trPr>
                              <w:trHeight w:val="200"/>
                            </w:trPr>
                            <w:tc>
                              <w:tcPr>
                                <w:tcW w:w="1140" w:type="dxa"/>
                              </w:tcPr>
                              <w:p w14:paraId="10B34CBD" w14:textId="77777777" w:rsidR="000C2D32" w:rsidRDefault="000C2D32"/>
                            </w:tc>
                            <w:tc>
                              <w:tcPr>
                                <w:tcW w:w="5400" w:type="dxa"/>
                              </w:tcPr>
                              <w:p w14:paraId="49939B9E" w14:textId="77777777" w:rsidR="000C2D32" w:rsidRDefault="000C2D32"/>
                            </w:tc>
                          </w:tr>
                        </w:tbl>
                        <w:p w14:paraId="46A1B4DE" w14:textId="77777777" w:rsidR="00A70C57" w:rsidRDefault="00A70C57"/>
                      </w:txbxContent>
                    </wps:txbx>
                    <wps:bodyPr vert="horz" wrap="square" lIns="0" tIns="0" rIns="0" bIns="0" anchor="t" anchorCtr="0"/>
                  </wps:wsp>
                </a:graphicData>
              </a:graphic>
            </wp:anchor>
          </w:drawing>
        </mc:Choice>
        <mc:Fallback>
          <w:pict>
            <v:shape w14:anchorId="65F8E620" id="Documentgegevens" o:spid="_x0000_s1037" type="#_x0000_t202" style="position:absolute;margin-left:78.5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0C2D32" w14:paraId="61A00E1B" w14:textId="77777777">
                      <w:trPr>
                        <w:trHeight w:val="200"/>
                      </w:trPr>
                      <w:tc>
                        <w:tcPr>
                          <w:tcW w:w="1140" w:type="dxa"/>
                        </w:tcPr>
                        <w:p w14:paraId="746D2661" w14:textId="77777777" w:rsidR="000C2D32" w:rsidRDefault="000C2D32"/>
                      </w:tc>
                      <w:tc>
                        <w:tcPr>
                          <w:tcW w:w="5400" w:type="dxa"/>
                        </w:tcPr>
                        <w:p w14:paraId="1A664CE1" w14:textId="77777777" w:rsidR="000C2D32" w:rsidRDefault="000C2D32"/>
                      </w:tc>
                    </w:tr>
                    <w:tr w:rsidR="000C2D32" w14:paraId="79B22A53" w14:textId="77777777">
                      <w:trPr>
                        <w:trHeight w:val="240"/>
                      </w:trPr>
                      <w:tc>
                        <w:tcPr>
                          <w:tcW w:w="1140" w:type="dxa"/>
                        </w:tcPr>
                        <w:p w14:paraId="544A0EC1" w14:textId="77777777" w:rsidR="000C2D32" w:rsidRDefault="001532CF">
                          <w:r>
                            <w:t>Datum</w:t>
                          </w:r>
                        </w:p>
                      </w:tc>
                      <w:tc>
                        <w:tcPr>
                          <w:tcW w:w="5400" w:type="dxa"/>
                        </w:tcPr>
                        <w:p w14:paraId="3824E000" w14:textId="5CA7A0C6" w:rsidR="000C2D32" w:rsidRDefault="00650AC0">
                          <w:r>
                            <w:t>6 januari 2026</w:t>
                          </w:r>
                        </w:p>
                      </w:tc>
                    </w:tr>
                    <w:tr w:rsidR="000C2D32" w14:paraId="095B5AB3" w14:textId="77777777">
                      <w:trPr>
                        <w:trHeight w:val="240"/>
                      </w:trPr>
                      <w:tc>
                        <w:tcPr>
                          <w:tcW w:w="1140" w:type="dxa"/>
                        </w:tcPr>
                        <w:p w14:paraId="430EB98C" w14:textId="77777777" w:rsidR="000C2D32" w:rsidRDefault="001532CF">
                          <w:r>
                            <w:t>Betreft</w:t>
                          </w:r>
                        </w:p>
                      </w:tc>
                      <w:tc>
                        <w:tcPr>
                          <w:tcW w:w="5400" w:type="dxa"/>
                        </w:tcPr>
                        <w:p w14:paraId="26F11264" w14:textId="425E0D7C" w:rsidR="000C2D32" w:rsidRDefault="001532CF">
                          <w:r>
                            <w:t>Planningsbrief 202</w:t>
                          </w:r>
                          <w:r w:rsidR="00EF6447">
                            <w:t>6</w:t>
                          </w:r>
                        </w:p>
                      </w:tc>
                    </w:tr>
                    <w:tr w:rsidR="000C2D32" w14:paraId="3EC5D5A3" w14:textId="77777777">
                      <w:trPr>
                        <w:trHeight w:val="200"/>
                      </w:trPr>
                      <w:tc>
                        <w:tcPr>
                          <w:tcW w:w="1140" w:type="dxa"/>
                        </w:tcPr>
                        <w:p w14:paraId="10B34CBD" w14:textId="77777777" w:rsidR="000C2D32" w:rsidRDefault="000C2D32"/>
                      </w:tc>
                      <w:tc>
                        <w:tcPr>
                          <w:tcW w:w="5400" w:type="dxa"/>
                        </w:tcPr>
                        <w:p w14:paraId="49939B9E" w14:textId="77777777" w:rsidR="000C2D32" w:rsidRDefault="000C2D32"/>
                      </w:tc>
                    </w:tr>
                  </w:tbl>
                  <w:p w14:paraId="46A1B4DE" w14:textId="77777777" w:rsidR="00A70C57" w:rsidRDefault="00A70C5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AD68FC" wp14:editId="46A18827">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4E912B" w14:textId="77777777" w:rsidR="00A70C57" w:rsidRDefault="00A70C57"/>
                      </w:txbxContent>
                    </wps:txbx>
                    <wps:bodyPr vert="horz" wrap="square" lIns="0" tIns="0" rIns="0" bIns="0" anchor="t" anchorCtr="0"/>
                  </wps:wsp>
                </a:graphicData>
              </a:graphic>
            </wp:anchor>
          </w:drawing>
        </mc:Choice>
        <mc:Fallback>
          <w:pict>
            <v:shape w14:anchorId="7BAD68FC"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54E912B" w14:textId="77777777" w:rsidR="00A70C57" w:rsidRDefault="00A70C57"/>
                </w:txbxContent>
              </v:textbox>
              <w10:wrap anchorx="page" anchory="page"/>
              <w10:anchorlock/>
            </v:shape>
          </w:pict>
        </mc:Fallback>
      </mc:AlternateContent>
    </w:r>
    <w:r w:rsidR="00EF6447">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137D83"/>
    <w:multiLevelType w:val="multilevel"/>
    <w:tmpl w:val="81BC6F0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04F2A0"/>
    <w:multiLevelType w:val="multilevel"/>
    <w:tmpl w:val="4C36459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047567"/>
    <w:multiLevelType w:val="multilevel"/>
    <w:tmpl w:val="571BF53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BE19C2"/>
    <w:multiLevelType w:val="multilevel"/>
    <w:tmpl w:val="4D4DF4B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EB517D"/>
    <w:multiLevelType w:val="multilevel"/>
    <w:tmpl w:val="79C2BD5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08E95C"/>
    <w:multiLevelType w:val="multilevel"/>
    <w:tmpl w:val="0D35F1B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B45753"/>
    <w:multiLevelType w:val="multilevel"/>
    <w:tmpl w:val="50A2AD1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9AD41CC"/>
    <w:multiLevelType w:val="multilevel"/>
    <w:tmpl w:val="0EA31214"/>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3582CA"/>
    <w:multiLevelType w:val="multilevel"/>
    <w:tmpl w:val="49856DB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50175C"/>
    <w:multiLevelType w:val="multilevel"/>
    <w:tmpl w:val="7525FE1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F21678"/>
    <w:multiLevelType w:val="multilevel"/>
    <w:tmpl w:val="35C6A86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37A51B"/>
    <w:multiLevelType w:val="multilevel"/>
    <w:tmpl w:val="623AA5C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C6DBEF"/>
    <w:multiLevelType w:val="multilevel"/>
    <w:tmpl w:val="5436530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B27E6D"/>
    <w:multiLevelType w:val="multilevel"/>
    <w:tmpl w:val="9FEDE3C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D25F6"/>
    <w:multiLevelType w:val="multilevel"/>
    <w:tmpl w:val="CF37C08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40D39"/>
    <w:multiLevelType w:val="multilevel"/>
    <w:tmpl w:val="1EEA08B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9374C1"/>
    <w:multiLevelType w:val="multilevel"/>
    <w:tmpl w:val="1DFBEA8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D249BE"/>
    <w:multiLevelType w:val="multilevel"/>
    <w:tmpl w:val="11B5448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315FBA"/>
    <w:multiLevelType w:val="multilevel"/>
    <w:tmpl w:val="6B7C6DF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946866"/>
    <w:multiLevelType w:val="multilevel"/>
    <w:tmpl w:val="C08EFAC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0691B"/>
    <w:multiLevelType w:val="multilevel"/>
    <w:tmpl w:val="AB45FB5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20"/>
  </w:num>
  <w:num w:numId="4">
    <w:abstractNumId w:val="14"/>
  </w:num>
  <w:num w:numId="5">
    <w:abstractNumId w:val="16"/>
  </w:num>
  <w:num w:numId="6">
    <w:abstractNumId w:val="18"/>
  </w:num>
  <w:num w:numId="7">
    <w:abstractNumId w:val="8"/>
  </w:num>
  <w:num w:numId="8">
    <w:abstractNumId w:val="11"/>
  </w:num>
  <w:num w:numId="9">
    <w:abstractNumId w:val="19"/>
  </w:num>
  <w:num w:numId="10">
    <w:abstractNumId w:val="5"/>
  </w:num>
  <w:num w:numId="11">
    <w:abstractNumId w:val="0"/>
  </w:num>
  <w:num w:numId="12">
    <w:abstractNumId w:val="1"/>
  </w:num>
  <w:num w:numId="13">
    <w:abstractNumId w:val="10"/>
  </w:num>
  <w:num w:numId="14">
    <w:abstractNumId w:val="17"/>
  </w:num>
  <w:num w:numId="15">
    <w:abstractNumId w:val="13"/>
  </w:num>
  <w:num w:numId="16">
    <w:abstractNumId w:val="9"/>
  </w:num>
  <w:num w:numId="17">
    <w:abstractNumId w:val="12"/>
  </w:num>
  <w:num w:numId="18">
    <w:abstractNumId w:val="15"/>
  </w:num>
  <w:num w:numId="19">
    <w:abstractNumId w:val="2"/>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35"/>
    <w:rsid w:val="000C2D32"/>
    <w:rsid w:val="001532CF"/>
    <w:rsid w:val="001A51B8"/>
    <w:rsid w:val="00275588"/>
    <w:rsid w:val="00332D0B"/>
    <w:rsid w:val="0038215E"/>
    <w:rsid w:val="00437BE9"/>
    <w:rsid w:val="0055040F"/>
    <w:rsid w:val="005647F6"/>
    <w:rsid w:val="00592AE9"/>
    <w:rsid w:val="00631935"/>
    <w:rsid w:val="00650AC0"/>
    <w:rsid w:val="008A440A"/>
    <w:rsid w:val="009237E5"/>
    <w:rsid w:val="00963D1A"/>
    <w:rsid w:val="00A70C57"/>
    <w:rsid w:val="00B50C89"/>
    <w:rsid w:val="00BB057F"/>
    <w:rsid w:val="00C36720"/>
    <w:rsid w:val="00C638EF"/>
    <w:rsid w:val="00D827E7"/>
    <w:rsid w:val="00EE3A9A"/>
    <w:rsid w:val="00EF6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A440A"/>
    <w:pPr>
      <w:tabs>
        <w:tab w:val="center" w:pos="4536"/>
        <w:tab w:val="right" w:pos="9072"/>
      </w:tabs>
      <w:spacing w:line="240" w:lineRule="auto"/>
    </w:pPr>
  </w:style>
  <w:style w:type="character" w:customStyle="1" w:styleId="HeaderChar">
    <w:name w:val="Header Char"/>
    <w:basedOn w:val="DefaultParagraphFont"/>
    <w:link w:val="Header"/>
    <w:uiPriority w:val="99"/>
    <w:rsid w:val="008A440A"/>
    <w:rPr>
      <w:rFonts w:ascii="Verdana" w:hAnsi="Verdana"/>
      <w:color w:val="000000"/>
      <w:sz w:val="18"/>
      <w:szCs w:val="18"/>
    </w:rPr>
  </w:style>
  <w:style w:type="paragraph" w:styleId="Footer">
    <w:name w:val="footer"/>
    <w:basedOn w:val="Normal"/>
    <w:link w:val="FooterChar"/>
    <w:uiPriority w:val="99"/>
    <w:unhideWhenUsed/>
    <w:rsid w:val="008A440A"/>
    <w:pPr>
      <w:tabs>
        <w:tab w:val="center" w:pos="4536"/>
        <w:tab w:val="right" w:pos="9072"/>
      </w:tabs>
      <w:spacing w:line="240" w:lineRule="auto"/>
    </w:pPr>
  </w:style>
  <w:style w:type="character" w:customStyle="1" w:styleId="FooterChar">
    <w:name w:val="Footer Char"/>
    <w:basedOn w:val="DefaultParagraphFont"/>
    <w:link w:val="Footer"/>
    <w:uiPriority w:val="99"/>
    <w:rsid w:val="008A440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598</ap:Characters>
  <ap:DocSecurity>0</ap:DocSecurity>
  <ap:Lines>4</ap:Lines>
  <ap:Paragraphs>1</ap:Paragraphs>
  <ap:ScaleCrop>false</ap:ScaleCrop>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2026-01-06T12:16:00.0000000Z</dcterms:created>
  <dcterms:modified xsi:type="dcterms:W3CDTF">2026-01-06T12:16:00.0000000Z</dcterms:modified>
  <dc:description>------------------------</dc:description>
  <dc:subject/>
  <dc:title/>
  <keywords/>
  <version/>
  <category/>
</coreProperties>
</file>