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67" w:rsidRDefault="007C5367" w14:paraId="3621D94F" w14:textId="77777777">
      <w:bookmarkStart w:name="_GoBack" w:id="0"/>
      <w:bookmarkEnd w:id="0"/>
    </w:p>
    <w:p w:rsidR="00A7635B" w:rsidRDefault="007C5367" w14:paraId="0833C25E" w14:textId="53852679">
      <w:r>
        <w:t xml:space="preserve">Geachte voorzitter, </w:t>
      </w:r>
    </w:p>
    <w:p w:rsidR="007C5367" w:rsidRDefault="007C5367" w14:paraId="02F88D88" w14:textId="77777777"/>
    <w:p w:rsidR="007C5367" w:rsidP="007C5367" w:rsidRDefault="007C5367" w14:paraId="4C39F232" w14:textId="5347DD55">
      <w:pPr>
        <w:pStyle w:val="WitregelW1bodytekst"/>
      </w:pPr>
      <w:r w:rsidRPr="007C5367">
        <w:t xml:space="preserve">Sinds 2022 ondersteunen twee coördinatoren de gezamenlijke aanpak van de PFAS-problematiek in Zeeland. Eens per half jaar </w:t>
      </w:r>
      <w:r w:rsidR="00110101">
        <w:t>rapporteren zij</w:t>
      </w:r>
      <w:r w:rsidRPr="007C5367">
        <w:t xml:space="preserve"> over de voortgang van de lopende onderzoeken en maatregelen. Hierbij </w:t>
      </w:r>
      <w:r w:rsidR="00BC523C">
        <w:t>ontvangt de Kamer</w:t>
      </w:r>
      <w:r w:rsidRPr="007C5367">
        <w:t>, mede namens de staatssecretaris van Infrastructuur en Waterstaat, de zesde voortgangsrapportage. In deze rapportage wordt ingegaan op de belangrijkste stappen die recent zijn gezet.</w:t>
      </w:r>
    </w:p>
    <w:p w:rsidRPr="007C5367" w:rsidR="007C5367" w:rsidP="007C5367" w:rsidRDefault="007C5367" w14:paraId="2D709808" w14:textId="77777777"/>
    <w:p w:rsidRPr="007C5367" w:rsidR="007C5367" w:rsidP="007C5367" w:rsidRDefault="007C5367" w14:paraId="660D47EC" w14:textId="6E322710">
      <w:pPr>
        <w:pStyle w:val="WitregelW1bodytekst"/>
      </w:pPr>
      <w:r w:rsidRPr="007C5367">
        <w:t xml:space="preserve">In een eerdere brief aan </w:t>
      </w:r>
      <w:r w:rsidR="00BC523C">
        <w:t>de</w:t>
      </w:r>
      <w:r w:rsidRPr="007C5367">
        <w:t xml:space="preserve"> Kamer is aangekondigd dat het Rijkscoördinatorschap, op besluit van de toenmalige minister, met één jaar is verlengd tot eind 2025. Met het afronden van deze periode wordt het coördinatorschap beëindigd</w:t>
      </w:r>
      <w:r w:rsidR="00F05F80">
        <w:t>. V</w:t>
      </w:r>
      <w:r w:rsidRPr="007C5367">
        <w:t xml:space="preserve">anaf de start </w:t>
      </w:r>
      <w:r w:rsidR="00F05F80">
        <w:t xml:space="preserve">was voorzien dat dit een </w:t>
      </w:r>
      <w:r w:rsidRPr="007C5367">
        <w:t xml:space="preserve">tijdelijke inzet was </w:t>
      </w:r>
      <w:r w:rsidR="00A829E0">
        <w:t>in een situatie die om directe actie vroeg</w:t>
      </w:r>
      <w:r w:rsidRPr="007C5367">
        <w:t xml:space="preserve">. De samenwerking tussen het Rijk en de provincie </w:t>
      </w:r>
      <w:r w:rsidR="00B32358">
        <w:t xml:space="preserve">Zeeland </w:t>
      </w:r>
      <w:r w:rsidRPr="007C5367">
        <w:t>blijft echter onverminderd van belang</w:t>
      </w:r>
      <w:r w:rsidR="00B32358">
        <w:t xml:space="preserve"> vanwege de specifieke PFAS-problematiek in de regio</w:t>
      </w:r>
      <w:r w:rsidRPr="007C5367">
        <w:t xml:space="preserve">. Daarom blijft binnen </w:t>
      </w:r>
      <w:r w:rsidR="00BC523C">
        <w:t>het</w:t>
      </w:r>
      <w:r w:rsidRPr="007C5367">
        <w:t xml:space="preserve"> ministerie</w:t>
      </w:r>
      <w:r w:rsidR="00BC523C">
        <w:t xml:space="preserve"> van IenW</w:t>
      </w:r>
      <w:r w:rsidRPr="007C5367">
        <w:t xml:space="preserve"> één vast aanspreekpunt beschikbaar voor de Zeeuwse partners, zodat de korte lijnen en de bestaande ambtelijke overleggen kunnen worden voortgezet</w:t>
      </w:r>
      <w:r w:rsidR="00110101">
        <w:t xml:space="preserve">. </w:t>
      </w:r>
      <w:r w:rsidRPr="007C5367">
        <w:t>Op deze manier blijft de opgebouwde samenwerking goed geborgd.</w:t>
      </w:r>
    </w:p>
    <w:p w:rsidR="00BC523C" w:rsidP="00BC523C" w:rsidRDefault="00BC523C" w14:paraId="363AAF9E" w14:textId="77777777">
      <w:pPr>
        <w:pStyle w:val="WitregelW1bodytekst"/>
      </w:pPr>
    </w:p>
    <w:p w:rsidR="00A7635B" w:rsidP="00BC523C" w:rsidRDefault="00752E67" w14:paraId="54A40B00" w14:textId="424A44B5">
      <w:pPr>
        <w:pStyle w:val="WitregelW1bodytekst"/>
      </w:pPr>
      <w:r>
        <w:t>Hoogachtend,</w:t>
      </w:r>
    </w:p>
    <w:p w:rsidR="00A7635B" w:rsidRDefault="00752E67" w14:paraId="3446E162" w14:textId="77777777">
      <w:pPr>
        <w:pStyle w:val="OndertekeningArea1"/>
      </w:pPr>
      <w:r>
        <w:t>DE MINISTER VAN INFRASTRUCTUUR EN WATERSTAAT,</w:t>
      </w:r>
    </w:p>
    <w:p w:rsidR="00A7635B" w:rsidRDefault="00A7635B" w14:paraId="1E413309" w14:textId="77777777"/>
    <w:p w:rsidR="00A7635B" w:rsidRDefault="00A7635B" w14:paraId="464FB038" w14:textId="77777777"/>
    <w:p w:rsidR="00A7635B" w:rsidRDefault="00A7635B" w14:paraId="7A2826E9" w14:textId="77777777"/>
    <w:p w:rsidR="00A7635B" w:rsidRDefault="00A7635B" w14:paraId="7169BF4A" w14:textId="77777777"/>
    <w:p w:rsidR="00A7635B" w:rsidRDefault="00752E67" w14:paraId="00DC6376" w14:textId="77777777">
      <w:r>
        <w:t>ing. R. (Robert) Tieman</w:t>
      </w:r>
    </w:p>
    <w:sectPr w:rsidR="00A763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073C" w14:textId="77777777" w:rsidR="00D7234C" w:rsidRDefault="00D7234C">
      <w:pPr>
        <w:spacing w:line="240" w:lineRule="auto"/>
      </w:pPr>
      <w:r>
        <w:separator/>
      </w:r>
    </w:p>
  </w:endnote>
  <w:endnote w:type="continuationSeparator" w:id="0">
    <w:p w14:paraId="20000AB8" w14:textId="77777777" w:rsidR="00D7234C" w:rsidRDefault="00D72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21C6" w14:textId="77777777" w:rsidR="002C4A38" w:rsidRDefault="002C4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7E558" w14:textId="77777777" w:rsidR="002C4A38" w:rsidRDefault="002C4A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A047" w14:textId="77777777" w:rsidR="002C4A38" w:rsidRDefault="002C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D3596" w14:textId="77777777" w:rsidR="00D7234C" w:rsidRDefault="00D7234C">
      <w:pPr>
        <w:spacing w:line="240" w:lineRule="auto"/>
      </w:pPr>
      <w:r>
        <w:separator/>
      </w:r>
    </w:p>
  </w:footnote>
  <w:footnote w:type="continuationSeparator" w:id="0">
    <w:p w14:paraId="1D93D3EF" w14:textId="77777777" w:rsidR="00D7234C" w:rsidRDefault="00D72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CF055" w14:textId="77777777" w:rsidR="002C4A38" w:rsidRDefault="002C4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0B2A" w14:textId="77777777" w:rsidR="00A7635B" w:rsidRDefault="00752E6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05CD981" wp14:editId="4510FB0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7F51B5" w14:textId="77777777" w:rsidR="00A7635B" w:rsidRDefault="00752E6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5CD98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47F51B5" w14:textId="77777777" w:rsidR="00A7635B" w:rsidRDefault="00752E6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77A7111" wp14:editId="6F505DE2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E51E3" w14:textId="77777777" w:rsidR="00A7635B" w:rsidRDefault="00752E67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53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53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A711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C6E51E3" w14:textId="77777777" w:rsidR="00A7635B" w:rsidRDefault="00752E67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53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53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92E9697" wp14:editId="0B5429D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D5B56" w14:textId="77777777" w:rsidR="00A14C7E" w:rsidRDefault="00A14C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E969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E6D5B56" w14:textId="77777777" w:rsidR="00A14C7E" w:rsidRDefault="00A14C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6D64193" wp14:editId="549E72C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7388C" w14:textId="77777777" w:rsidR="00A14C7E" w:rsidRDefault="00A14C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D6419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747388C" w14:textId="77777777" w:rsidR="00A14C7E" w:rsidRDefault="00A14C7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E168" w14:textId="77777777" w:rsidR="00A7635B" w:rsidRDefault="00752E6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A615FB" wp14:editId="47A62848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F659D" w14:textId="77777777" w:rsidR="00A14C7E" w:rsidRDefault="00A14C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A615F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EBF659D" w14:textId="77777777" w:rsidR="00A14C7E" w:rsidRDefault="00A14C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6433CA" wp14:editId="3B2399D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40B64" w14:textId="03911B9A" w:rsidR="00A7635B" w:rsidRDefault="00752E67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1C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01C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6433C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AE40B64" w14:textId="03911B9A" w:rsidR="00A7635B" w:rsidRDefault="00752E67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1C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01C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FD25FB7" wp14:editId="24AEE4AC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D1DC46" w14:textId="77777777" w:rsidR="00A7635B" w:rsidRDefault="00752E6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1FC4FDC" w14:textId="77777777" w:rsidR="00A7635B" w:rsidRDefault="00A7635B">
                          <w:pPr>
                            <w:pStyle w:val="WitregelW1"/>
                          </w:pPr>
                        </w:p>
                        <w:p w14:paraId="37906A16" w14:textId="77777777" w:rsidR="00A7635B" w:rsidRDefault="00752E6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A42AC8D" w14:textId="77777777" w:rsidR="00A7635B" w:rsidRPr="007C5367" w:rsidRDefault="00752E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36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AE27FE8" w14:textId="77777777" w:rsidR="00A7635B" w:rsidRPr="007C5367" w:rsidRDefault="00752E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36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E51A339" w14:textId="77777777" w:rsidR="00A7635B" w:rsidRPr="007C5367" w:rsidRDefault="00752E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36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CEFA789" w14:textId="77777777" w:rsidR="00A7635B" w:rsidRPr="007C5367" w:rsidRDefault="00A7635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0FB06D8" w14:textId="77777777" w:rsidR="00A7635B" w:rsidRPr="007C5367" w:rsidRDefault="00752E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36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942384D" w14:textId="77777777" w:rsidR="00A7635B" w:rsidRDefault="00752E6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74E8ACB" w14:textId="77777777" w:rsidR="00752E67" w:rsidRDefault="00752E67" w:rsidP="00752E67"/>
                        <w:p w14:paraId="77ADD43E" w14:textId="5ED0D2AE" w:rsidR="00752E67" w:rsidRPr="00752E67" w:rsidRDefault="00752E67" w:rsidP="00752E6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52E6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DCC77F4" w14:textId="4B2E0E60" w:rsidR="00752E67" w:rsidRPr="00752E67" w:rsidRDefault="00752E67" w:rsidP="00752E6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52E67">
                            <w:rPr>
                              <w:sz w:val="13"/>
                              <w:szCs w:val="13"/>
                            </w:rPr>
                            <w:t>IENW/BSK-2025/309938</w:t>
                          </w:r>
                        </w:p>
                        <w:p w14:paraId="78460A38" w14:textId="77777777" w:rsidR="00752E67" w:rsidRPr="00752E67" w:rsidRDefault="00752E67" w:rsidP="00752E67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76FCE02" w14:textId="19B9B3DF" w:rsidR="00752E67" w:rsidRPr="00752E67" w:rsidRDefault="00752E67" w:rsidP="00752E6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52E6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0BE2ABE" w14:textId="79CBB3A3" w:rsidR="00752E67" w:rsidRPr="00752E67" w:rsidRDefault="002C4A38" w:rsidP="00752E6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D25FB7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4D1DC46" w14:textId="77777777" w:rsidR="00A7635B" w:rsidRDefault="00752E6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1FC4FDC" w14:textId="77777777" w:rsidR="00A7635B" w:rsidRDefault="00A7635B">
                    <w:pPr>
                      <w:pStyle w:val="WitregelW1"/>
                    </w:pPr>
                  </w:p>
                  <w:p w14:paraId="37906A16" w14:textId="77777777" w:rsidR="00A7635B" w:rsidRDefault="00752E67">
                    <w:pPr>
                      <w:pStyle w:val="Afzendgegevens"/>
                    </w:pPr>
                    <w:r>
                      <w:t>Rijnstraat 8</w:t>
                    </w:r>
                  </w:p>
                  <w:p w14:paraId="3A42AC8D" w14:textId="77777777" w:rsidR="00A7635B" w:rsidRPr="007C5367" w:rsidRDefault="00752E67">
                    <w:pPr>
                      <w:pStyle w:val="Afzendgegevens"/>
                      <w:rPr>
                        <w:lang w:val="de-DE"/>
                      </w:rPr>
                    </w:pPr>
                    <w:r w:rsidRPr="007C5367">
                      <w:rPr>
                        <w:lang w:val="de-DE"/>
                      </w:rPr>
                      <w:t>2515 XP  Den Haag</w:t>
                    </w:r>
                  </w:p>
                  <w:p w14:paraId="2AE27FE8" w14:textId="77777777" w:rsidR="00A7635B" w:rsidRPr="007C5367" w:rsidRDefault="00752E67">
                    <w:pPr>
                      <w:pStyle w:val="Afzendgegevens"/>
                      <w:rPr>
                        <w:lang w:val="de-DE"/>
                      </w:rPr>
                    </w:pPr>
                    <w:r w:rsidRPr="007C5367">
                      <w:rPr>
                        <w:lang w:val="de-DE"/>
                      </w:rPr>
                      <w:t>Postbus 20901</w:t>
                    </w:r>
                  </w:p>
                  <w:p w14:paraId="4E51A339" w14:textId="77777777" w:rsidR="00A7635B" w:rsidRPr="007C5367" w:rsidRDefault="00752E67">
                    <w:pPr>
                      <w:pStyle w:val="Afzendgegevens"/>
                      <w:rPr>
                        <w:lang w:val="de-DE"/>
                      </w:rPr>
                    </w:pPr>
                    <w:r w:rsidRPr="007C5367">
                      <w:rPr>
                        <w:lang w:val="de-DE"/>
                      </w:rPr>
                      <w:t>2500 EX Den Haag</w:t>
                    </w:r>
                  </w:p>
                  <w:p w14:paraId="2CEFA789" w14:textId="77777777" w:rsidR="00A7635B" w:rsidRPr="007C5367" w:rsidRDefault="00A7635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0FB06D8" w14:textId="77777777" w:rsidR="00A7635B" w:rsidRPr="007C5367" w:rsidRDefault="00752E67">
                    <w:pPr>
                      <w:pStyle w:val="Afzendgegevens"/>
                      <w:rPr>
                        <w:lang w:val="de-DE"/>
                      </w:rPr>
                    </w:pPr>
                    <w:r w:rsidRPr="007C5367">
                      <w:rPr>
                        <w:lang w:val="de-DE"/>
                      </w:rPr>
                      <w:t>T   070-456 0000</w:t>
                    </w:r>
                  </w:p>
                  <w:p w14:paraId="3942384D" w14:textId="77777777" w:rsidR="00A7635B" w:rsidRDefault="00752E6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74E8ACB" w14:textId="77777777" w:rsidR="00752E67" w:rsidRDefault="00752E67" w:rsidP="00752E67"/>
                  <w:p w14:paraId="77ADD43E" w14:textId="5ED0D2AE" w:rsidR="00752E67" w:rsidRPr="00752E67" w:rsidRDefault="00752E67" w:rsidP="00752E6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52E67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DCC77F4" w14:textId="4B2E0E60" w:rsidR="00752E67" w:rsidRPr="00752E67" w:rsidRDefault="00752E67" w:rsidP="00752E67">
                    <w:pPr>
                      <w:rPr>
                        <w:sz w:val="13"/>
                        <w:szCs w:val="13"/>
                      </w:rPr>
                    </w:pPr>
                    <w:r w:rsidRPr="00752E67">
                      <w:rPr>
                        <w:sz w:val="13"/>
                        <w:szCs w:val="13"/>
                      </w:rPr>
                      <w:t>IENW/BSK-2025/309938</w:t>
                    </w:r>
                  </w:p>
                  <w:p w14:paraId="78460A38" w14:textId="77777777" w:rsidR="00752E67" w:rsidRPr="00752E67" w:rsidRDefault="00752E67" w:rsidP="00752E67">
                    <w:pPr>
                      <w:rPr>
                        <w:sz w:val="13"/>
                        <w:szCs w:val="13"/>
                      </w:rPr>
                    </w:pPr>
                  </w:p>
                  <w:p w14:paraId="376FCE02" w14:textId="19B9B3DF" w:rsidR="00752E67" w:rsidRPr="00752E67" w:rsidRDefault="00752E67" w:rsidP="00752E6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52E67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0BE2ABE" w14:textId="79CBB3A3" w:rsidR="00752E67" w:rsidRPr="00752E67" w:rsidRDefault="002C4A38" w:rsidP="00752E6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875141" wp14:editId="3645225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E4680" w14:textId="77777777" w:rsidR="00A7635B" w:rsidRDefault="00752E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D52EF8D" wp14:editId="21BCD4E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75141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38E4680" w14:textId="77777777" w:rsidR="00A7635B" w:rsidRDefault="00752E6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D52EF8D" wp14:editId="21BCD4E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5439437" wp14:editId="5C99BA5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45AE6" w14:textId="77777777" w:rsidR="00A7635B" w:rsidRDefault="00752E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3FA1DD" wp14:editId="78318B3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3943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645AE6" w14:textId="77777777" w:rsidR="00A7635B" w:rsidRDefault="00752E6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3FA1DD" wp14:editId="78318B3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08DF2C6" wp14:editId="30A749A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BCE66" w14:textId="77777777" w:rsidR="00A7635B" w:rsidRDefault="00752E6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DF2C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3DBCE66" w14:textId="77777777" w:rsidR="00A7635B" w:rsidRDefault="00752E6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C08C11" wp14:editId="21CA353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D7E2C" w14:textId="77777777" w:rsidR="00A7635B" w:rsidRDefault="00752E6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08C1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F0D7E2C" w14:textId="77777777" w:rsidR="00A7635B" w:rsidRDefault="00752E6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567DB3D" wp14:editId="5C529AB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635B" w14:paraId="58C483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B25897" w14:textId="77777777" w:rsidR="00A7635B" w:rsidRDefault="00A7635B"/>
                            </w:tc>
                            <w:tc>
                              <w:tcPr>
                                <w:tcW w:w="5400" w:type="dxa"/>
                              </w:tcPr>
                              <w:p w14:paraId="09FD62D0" w14:textId="77777777" w:rsidR="00A7635B" w:rsidRDefault="00A7635B"/>
                            </w:tc>
                          </w:tr>
                          <w:tr w:rsidR="00A7635B" w14:paraId="237235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FF53D1" w14:textId="77777777" w:rsidR="00A7635B" w:rsidRDefault="00752E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3F1E17" w14:textId="354B8351" w:rsidR="00A7635B" w:rsidRDefault="002C4A38">
                                <w:r>
                                  <w:t>8 januari 2026</w:t>
                                </w:r>
                              </w:p>
                            </w:tc>
                          </w:tr>
                          <w:tr w:rsidR="00A7635B" w14:paraId="142450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8673A0" w14:textId="77777777" w:rsidR="00A7635B" w:rsidRDefault="00752E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0EBAE3" w14:textId="77777777" w:rsidR="00A7635B" w:rsidRDefault="00752E67">
                                <w:r>
                                  <w:t>Voortgangsrapportage PFAS Zeeland en brief van de twee PFAS-coördinatoren</w:t>
                                </w:r>
                              </w:p>
                            </w:tc>
                          </w:tr>
                          <w:tr w:rsidR="00A7635B" w14:paraId="6DECE6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2CA91A" w14:textId="77777777" w:rsidR="00A7635B" w:rsidRDefault="00A7635B"/>
                            </w:tc>
                            <w:tc>
                              <w:tcPr>
                                <w:tcW w:w="5400" w:type="dxa"/>
                              </w:tcPr>
                              <w:p w14:paraId="5C601AB1" w14:textId="77777777" w:rsidR="00A7635B" w:rsidRDefault="00A7635B"/>
                            </w:tc>
                          </w:tr>
                        </w:tbl>
                        <w:p w14:paraId="345CFD30" w14:textId="77777777" w:rsidR="00A14C7E" w:rsidRDefault="00A14C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7DB3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635B" w14:paraId="58C483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B25897" w14:textId="77777777" w:rsidR="00A7635B" w:rsidRDefault="00A7635B"/>
                      </w:tc>
                      <w:tc>
                        <w:tcPr>
                          <w:tcW w:w="5400" w:type="dxa"/>
                        </w:tcPr>
                        <w:p w14:paraId="09FD62D0" w14:textId="77777777" w:rsidR="00A7635B" w:rsidRDefault="00A7635B"/>
                      </w:tc>
                    </w:tr>
                    <w:tr w:rsidR="00A7635B" w14:paraId="237235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FF53D1" w14:textId="77777777" w:rsidR="00A7635B" w:rsidRDefault="00752E6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3F1E17" w14:textId="354B8351" w:rsidR="00A7635B" w:rsidRDefault="002C4A38">
                          <w:r>
                            <w:t>8 januari 2026</w:t>
                          </w:r>
                        </w:p>
                      </w:tc>
                    </w:tr>
                    <w:tr w:rsidR="00A7635B" w14:paraId="142450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8673A0" w14:textId="77777777" w:rsidR="00A7635B" w:rsidRDefault="00752E6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0EBAE3" w14:textId="77777777" w:rsidR="00A7635B" w:rsidRDefault="00752E67">
                          <w:r>
                            <w:t>Voortgangsrapportage PFAS Zeeland en brief van de twee PFAS-coördinatoren</w:t>
                          </w:r>
                        </w:p>
                      </w:tc>
                    </w:tr>
                    <w:tr w:rsidR="00A7635B" w14:paraId="6DECE6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2CA91A" w14:textId="77777777" w:rsidR="00A7635B" w:rsidRDefault="00A7635B"/>
                      </w:tc>
                      <w:tc>
                        <w:tcPr>
                          <w:tcW w:w="5400" w:type="dxa"/>
                        </w:tcPr>
                        <w:p w14:paraId="5C601AB1" w14:textId="77777777" w:rsidR="00A7635B" w:rsidRDefault="00A7635B"/>
                      </w:tc>
                    </w:tr>
                  </w:tbl>
                  <w:p w14:paraId="345CFD30" w14:textId="77777777" w:rsidR="00A14C7E" w:rsidRDefault="00A14C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8061301" wp14:editId="4C13F3D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27DEF" w14:textId="77777777" w:rsidR="00A14C7E" w:rsidRDefault="00A14C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06130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EA27DEF" w14:textId="77777777" w:rsidR="00A14C7E" w:rsidRDefault="00A14C7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EBD5AB"/>
    <w:multiLevelType w:val="multilevel"/>
    <w:tmpl w:val="F51C46F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5EFE65"/>
    <w:multiLevelType w:val="multilevel"/>
    <w:tmpl w:val="8B1A4BE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3AE112"/>
    <w:multiLevelType w:val="multilevel"/>
    <w:tmpl w:val="25C36E3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C0ACCF"/>
    <w:multiLevelType w:val="multilevel"/>
    <w:tmpl w:val="FDBC7F6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4635B6"/>
    <w:multiLevelType w:val="multilevel"/>
    <w:tmpl w:val="BFF50AE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677A693"/>
    <w:multiLevelType w:val="multilevel"/>
    <w:tmpl w:val="19E2D10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C3ADB3B"/>
    <w:multiLevelType w:val="multilevel"/>
    <w:tmpl w:val="03563A8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A7D8EE1"/>
    <w:multiLevelType w:val="multilevel"/>
    <w:tmpl w:val="1677120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1B9E"/>
    <w:multiLevelType w:val="multilevel"/>
    <w:tmpl w:val="F412F73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E92DCE42"/>
    <w:multiLevelType w:val="multilevel"/>
    <w:tmpl w:val="36FEE24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7D7925A"/>
    <w:multiLevelType w:val="multilevel"/>
    <w:tmpl w:val="88ECE71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F150EC"/>
    <w:multiLevelType w:val="multilevel"/>
    <w:tmpl w:val="C462BD5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50A874"/>
    <w:multiLevelType w:val="multilevel"/>
    <w:tmpl w:val="5C23133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1D6B81DB"/>
    <w:multiLevelType w:val="multilevel"/>
    <w:tmpl w:val="F020956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945AD"/>
    <w:multiLevelType w:val="multilevel"/>
    <w:tmpl w:val="6F76C7F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E4AA45"/>
    <w:multiLevelType w:val="multilevel"/>
    <w:tmpl w:val="BD906ED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D0104E"/>
    <w:multiLevelType w:val="multilevel"/>
    <w:tmpl w:val="E57BD0C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F11305"/>
    <w:multiLevelType w:val="multilevel"/>
    <w:tmpl w:val="A5848FE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577546"/>
    <w:multiLevelType w:val="multilevel"/>
    <w:tmpl w:val="EB2A453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525884"/>
    <w:multiLevelType w:val="multilevel"/>
    <w:tmpl w:val="D68D5FF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7931D6"/>
    <w:multiLevelType w:val="multilevel"/>
    <w:tmpl w:val="94ED5FA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02799C"/>
    <w:multiLevelType w:val="multilevel"/>
    <w:tmpl w:val="470033C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583E2D"/>
    <w:multiLevelType w:val="multilevel"/>
    <w:tmpl w:val="97AC4F5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1"/>
  </w:num>
  <w:num w:numId="5">
    <w:abstractNumId w:val="12"/>
  </w:num>
  <w:num w:numId="6">
    <w:abstractNumId w:val="14"/>
  </w:num>
  <w:num w:numId="7">
    <w:abstractNumId w:val="3"/>
  </w:num>
  <w:num w:numId="8">
    <w:abstractNumId w:val="20"/>
  </w:num>
  <w:num w:numId="9">
    <w:abstractNumId w:val="16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4"/>
  </w:num>
  <w:num w:numId="15">
    <w:abstractNumId w:val="2"/>
  </w:num>
  <w:num w:numId="16">
    <w:abstractNumId w:val="22"/>
  </w:num>
  <w:num w:numId="17">
    <w:abstractNumId w:val="21"/>
  </w:num>
  <w:num w:numId="18">
    <w:abstractNumId w:val="10"/>
  </w:num>
  <w:num w:numId="19">
    <w:abstractNumId w:val="5"/>
  </w:num>
  <w:num w:numId="20">
    <w:abstractNumId w:val="18"/>
  </w:num>
  <w:num w:numId="21">
    <w:abstractNumId w:val="1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67"/>
    <w:rsid w:val="00110101"/>
    <w:rsid w:val="00122837"/>
    <w:rsid w:val="00130A0D"/>
    <w:rsid w:val="00141C61"/>
    <w:rsid w:val="001550B2"/>
    <w:rsid w:val="001E5074"/>
    <w:rsid w:val="002349F6"/>
    <w:rsid w:val="00283163"/>
    <w:rsid w:val="00290077"/>
    <w:rsid w:val="002C4A38"/>
    <w:rsid w:val="00317740"/>
    <w:rsid w:val="0034066F"/>
    <w:rsid w:val="004A2F04"/>
    <w:rsid w:val="004C7043"/>
    <w:rsid w:val="00615A18"/>
    <w:rsid w:val="006D16FC"/>
    <w:rsid w:val="006F56F9"/>
    <w:rsid w:val="006F76AD"/>
    <w:rsid w:val="00725221"/>
    <w:rsid w:val="00752E67"/>
    <w:rsid w:val="007C5367"/>
    <w:rsid w:val="007F1045"/>
    <w:rsid w:val="008635DA"/>
    <w:rsid w:val="008B5AC5"/>
    <w:rsid w:val="009955FF"/>
    <w:rsid w:val="00A14C7E"/>
    <w:rsid w:val="00A7635B"/>
    <w:rsid w:val="00A829E0"/>
    <w:rsid w:val="00B0137C"/>
    <w:rsid w:val="00B32358"/>
    <w:rsid w:val="00BC523C"/>
    <w:rsid w:val="00C01CF2"/>
    <w:rsid w:val="00C32C47"/>
    <w:rsid w:val="00C45AE2"/>
    <w:rsid w:val="00CB3194"/>
    <w:rsid w:val="00D7234C"/>
    <w:rsid w:val="00E86F09"/>
    <w:rsid w:val="00F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8D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C536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6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536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67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3235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1072</ap:Characters>
  <ap:DocSecurity>0</ap:DocSecurity>
  <ap:Lines>8</ap:Lines>
  <ap:Paragraphs>2</ap:Paragraphs>
  <ap:ScaleCrop>false</ap:ScaleCrop>
  <ap:LinksUpToDate>false</ap:LinksUpToDate>
  <ap:CharactersWithSpaces>1257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2026-01-07T10:26:00.0000000Z</dcterms:created>
  <dcterms:modified xsi:type="dcterms:W3CDTF">2026-01-07T10:26:00.0000000Z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Voortgangsrapportage PFAS Zeeland en brief van de twee PFAS-coördinatoren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Biegel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