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E5" w:rsidP="00A20EE5" w:rsidRDefault="00A20EE5" w14:paraId="7B28971B" w14:textId="0D654E54">
      <w:pPr>
        <w:pStyle w:val="WitregelW1bodytekst"/>
      </w:pPr>
      <w:bookmarkStart w:name="_GoBack" w:id="0"/>
      <w:bookmarkEnd w:id="0"/>
      <w:r>
        <w:t>Geachte voorzitter,</w:t>
      </w:r>
    </w:p>
    <w:p w:rsidR="00A20EE5" w:rsidP="00A20EE5" w:rsidRDefault="00A20EE5" w14:paraId="386F2162" w14:textId="77777777"/>
    <w:p w:rsidR="005576F5" w:rsidP="005576F5" w:rsidRDefault="005576F5" w14:paraId="4359E10F" w14:textId="256E34A0">
      <w:pPr>
        <w:rPr>
          <w:shd w:val="clear" w:color="auto" w:fill="FFFFFF"/>
        </w:rPr>
      </w:pPr>
      <w:r>
        <w:t>Op 1</w:t>
      </w:r>
      <w:r w:rsidR="00AB5540">
        <w:t>6</w:t>
      </w:r>
      <w:r>
        <w:t xml:space="preserve"> </w:t>
      </w:r>
      <w:r w:rsidR="00AB5540">
        <w:t>december</w:t>
      </w:r>
      <w:r>
        <w:t xml:space="preserve"> 2025 heeft het lid </w:t>
      </w:r>
      <w:r w:rsidR="00AB5540">
        <w:t>Van der Plas</w:t>
      </w:r>
      <w:r>
        <w:t xml:space="preserve"> vragen gesteld </w:t>
      </w:r>
      <w:r w:rsidRPr="00AC7AC6">
        <w:t xml:space="preserve">over </w:t>
      </w:r>
      <w:r w:rsidR="00AB5540">
        <w:t>een</w:t>
      </w:r>
      <w:r w:rsidR="00AB5540">
        <w:rPr>
          <w:shd w:val="clear" w:color="auto" w:fill="FFFFFF"/>
        </w:rPr>
        <w:t xml:space="preserve"> compensatieregeling voor de vuurwerkbranche in verband met het landelijk vuurwerkverbod voor consumenten</w:t>
      </w:r>
      <w:r>
        <w:rPr>
          <w:shd w:val="clear" w:color="auto" w:fill="FFFFFF"/>
        </w:rPr>
        <w:t>.</w:t>
      </w:r>
    </w:p>
    <w:p w:rsidR="005576F5" w:rsidP="005576F5" w:rsidRDefault="005576F5" w14:paraId="6A1BE0B3" w14:textId="77777777">
      <w:pPr>
        <w:rPr>
          <w:shd w:val="clear" w:color="auto" w:fill="FFFFFF"/>
        </w:rPr>
      </w:pPr>
    </w:p>
    <w:p w:rsidRPr="00A20EE5" w:rsidR="005576F5" w:rsidP="00A20EE5" w:rsidRDefault="00AB5540" w14:paraId="21CCA81B" w14:textId="0153BF8D">
      <w:r>
        <w:t xml:space="preserve">Ik ben op dit moment in gesprek met de vuurwerkbranche over een compensatieregeling naar aanleiding van het landelijk vuurwerkverbod voor consumenten (Wet veilige jaarwisseling). </w:t>
      </w:r>
      <w:r w:rsidR="00F97696">
        <w:t>Zolang deze gesprekken lopen kan ik niet inhoudelijk ingaan op de gestelde vragen. Zodra deze gesprekken zijn afgerond, zal ik</w:t>
      </w:r>
      <w:r w:rsidR="00F97696">
        <w:rPr>
          <w:shd w:val="clear" w:color="auto" w:fill="FFFFFF"/>
        </w:rPr>
        <w:t xml:space="preserve"> de antwoorden zo spoedig mogelijk aan uw Kamer toesturen.</w:t>
      </w:r>
    </w:p>
    <w:p w:rsidR="00DC3066" w:rsidRDefault="009217E5" w14:paraId="437A9680" w14:textId="77777777">
      <w:pPr>
        <w:pStyle w:val="Slotzin"/>
      </w:pPr>
      <w:r>
        <w:t>Hoogachtend,</w:t>
      </w:r>
    </w:p>
    <w:p w:rsidR="00DC3066" w:rsidRDefault="009217E5" w14:paraId="50EC7B2D" w14:textId="77777777">
      <w:pPr>
        <w:pStyle w:val="OndertekeningArea1"/>
      </w:pPr>
      <w:r>
        <w:t>DE STAATSSECRETARIS VAN INFRASTRUCTUUR EN WATERSTAAT - OPENBAAR VERVOER EN MILIEU,</w:t>
      </w:r>
    </w:p>
    <w:p w:rsidR="00DC3066" w:rsidRDefault="00DC3066" w14:paraId="1B3E3C8D" w14:textId="77777777"/>
    <w:p w:rsidR="00DC3066" w:rsidRDefault="00DC3066" w14:paraId="3DA5A079" w14:textId="77777777"/>
    <w:p w:rsidR="00DC3066" w:rsidRDefault="00DC3066" w14:paraId="160A2517" w14:textId="77777777"/>
    <w:p w:rsidR="00DC3066" w:rsidRDefault="00DC3066" w14:paraId="1E3DA2BF" w14:textId="77777777"/>
    <w:p w:rsidR="00A20EE5" w:rsidRDefault="009217E5" w14:paraId="3D99467D" w14:textId="469AF7F1">
      <w:r>
        <w:t xml:space="preserve">A.A. (Thierry) Aartsen </w:t>
      </w:r>
    </w:p>
    <w:p w:rsidR="00A20EE5" w:rsidP="005576F5" w:rsidRDefault="00A20EE5" w14:paraId="16550C22" w14:textId="51F730E4">
      <w:pPr>
        <w:spacing w:line="240" w:lineRule="auto"/>
      </w:pPr>
    </w:p>
    <w:p w:rsidR="00DC3066" w:rsidRDefault="00DC3066" w14:paraId="4DA7A7E8" w14:textId="77777777"/>
    <w:sectPr w:rsidR="00DC3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E5133" w14:textId="77777777" w:rsidR="00BC2392" w:rsidRDefault="00BC2392">
      <w:pPr>
        <w:spacing w:line="240" w:lineRule="auto"/>
      </w:pPr>
      <w:r>
        <w:separator/>
      </w:r>
    </w:p>
  </w:endnote>
  <w:endnote w:type="continuationSeparator" w:id="0">
    <w:p w14:paraId="53584197" w14:textId="77777777" w:rsidR="00BC2392" w:rsidRDefault="00BC2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D528" w14:textId="77777777" w:rsidR="003D0DD2" w:rsidRDefault="003D0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B07A4" w14:textId="77777777" w:rsidR="003D0DD2" w:rsidRDefault="003D0D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54DA6" w14:textId="77777777" w:rsidR="003D0DD2" w:rsidRDefault="003D0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9D603" w14:textId="77777777" w:rsidR="00BC2392" w:rsidRDefault="00BC2392">
      <w:pPr>
        <w:spacing w:line="240" w:lineRule="auto"/>
      </w:pPr>
      <w:r>
        <w:separator/>
      </w:r>
    </w:p>
  </w:footnote>
  <w:footnote w:type="continuationSeparator" w:id="0">
    <w:p w14:paraId="66DF9336" w14:textId="77777777" w:rsidR="00BC2392" w:rsidRDefault="00BC2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CF30F" w14:textId="77777777" w:rsidR="003D0DD2" w:rsidRDefault="003D0D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A4BB" w14:textId="77777777" w:rsidR="00DC3066" w:rsidRDefault="009217E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6D2E35B" wp14:editId="736908CD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52AD1" w14:textId="77777777" w:rsidR="00DC3066" w:rsidRDefault="009217E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C783A4A" w14:textId="77777777" w:rsidR="00DC3066" w:rsidRDefault="00DC3066">
                          <w:pPr>
                            <w:pStyle w:val="WitregelW2"/>
                          </w:pPr>
                        </w:p>
                        <w:p w14:paraId="3B6102B9" w14:textId="77777777" w:rsidR="00DC3066" w:rsidRDefault="009217E5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3B244E2" w14:textId="77777777" w:rsidR="00DC3066" w:rsidRDefault="009217E5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D2E35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4F52AD1" w14:textId="77777777" w:rsidR="00DC3066" w:rsidRDefault="009217E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C783A4A" w14:textId="77777777" w:rsidR="00DC3066" w:rsidRDefault="00DC3066">
                    <w:pPr>
                      <w:pStyle w:val="WitregelW2"/>
                    </w:pPr>
                  </w:p>
                  <w:p w14:paraId="3B6102B9" w14:textId="77777777" w:rsidR="00DC3066" w:rsidRDefault="009217E5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3B244E2" w14:textId="77777777" w:rsidR="00DC3066" w:rsidRDefault="009217E5">
                    <w:pPr>
                      <w:pStyle w:val="Referentiegegevens"/>
                    </w:pPr>
                    <w:r>
                      <w:t>IENW/BSK-2025/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F838C26" wp14:editId="14A4420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DD137" w14:textId="77777777" w:rsidR="00DC3066" w:rsidRDefault="009217E5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2C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2C3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38C26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3ADD137" w14:textId="77777777" w:rsidR="00DC3066" w:rsidRDefault="009217E5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2C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2C3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C85F788" wp14:editId="3A761950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95646" w14:textId="77777777" w:rsidR="003258FC" w:rsidRDefault="003258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85F788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6E95646" w14:textId="77777777" w:rsidR="003258FC" w:rsidRDefault="003258F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FB5E41B" wp14:editId="5FFCDC0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3C7D95" w14:textId="77777777" w:rsidR="003258FC" w:rsidRDefault="003258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B5E41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63C7D95" w14:textId="77777777" w:rsidR="003258FC" w:rsidRDefault="003258F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ED55" w14:textId="77777777" w:rsidR="00DC3066" w:rsidRDefault="009217E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924B9F" wp14:editId="416BBA0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D8103" w14:textId="77777777" w:rsidR="003258FC" w:rsidRDefault="003258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924B9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CD8103" w14:textId="77777777" w:rsidR="003258FC" w:rsidRDefault="003258F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CCC58EA" wp14:editId="267BE69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022D4" w14:textId="762E4166" w:rsidR="00DC3066" w:rsidRDefault="009217E5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14C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14CE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CC58E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23022D4" w14:textId="762E4166" w:rsidR="00DC3066" w:rsidRDefault="009217E5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14C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14CE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4A2A09" wp14:editId="0A3B8CC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1D63F" w14:textId="77777777" w:rsidR="00DC3066" w:rsidRDefault="009217E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7B4EC8D" w14:textId="77777777" w:rsidR="00DC3066" w:rsidRDefault="00DC3066">
                          <w:pPr>
                            <w:pStyle w:val="WitregelW1"/>
                          </w:pPr>
                        </w:p>
                        <w:p w14:paraId="52E3C9DE" w14:textId="77777777" w:rsidR="00DC3066" w:rsidRDefault="009217E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7C43207" w14:textId="03398F88" w:rsidR="00DC3066" w:rsidRPr="009B2E65" w:rsidRDefault="009217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2E65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0CBFEAFF" w14:textId="77777777" w:rsidR="00DC3066" w:rsidRPr="009B2E65" w:rsidRDefault="009217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2E6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9A6F1CF" w14:textId="77777777" w:rsidR="00DC3066" w:rsidRPr="009B2E65" w:rsidRDefault="009217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2E6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4975C61" w14:textId="77777777" w:rsidR="00DC3066" w:rsidRPr="009B2E65" w:rsidRDefault="00DC306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DBFC855" w14:textId="77777777" w:rsidR="00DC3066" w:rsidRPr="009B2E65" w:rsidRDefault="009217E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2E6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1754F93" w14:textId="77777777" w:rsidR="00DC3066" w:rsidRDefault="009217E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C7AAD6B" w14:textId="77777777" w:rsidR="00DC3066" w:rsidRPr="00A66A0C" w:rsidRDefault="00DC3066" w:rsidP="00A66A0C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95BB4BE" w14:textId="77777777" w:rsidR="00DC3066" w:rsidRPr="00A66A0C" w:rsidRDefault="009217E5" w:rsidP="00A66A0C">
                          <w:pPr>
                            <w:pStyle w:val="Referentiegegevenskop"/>
                            <w:spacing w:line="276" w:lineRule="auto"/>
                          </w:pPr>
                          <w:r w:rsidRPr="00A66A0C">
                            <w:t>Ons kenmerk</w:t>
                          </w:r>
                        </w:p>
                        <w:p w14:paraId="3E31B2D1" w14:textId="3DF1E060" w:rsidR="00DC3066" w:rsidRPr="00A66A0C" w:rsidRDefault="009217E5" w:rsidP="00A66A0C">
                          <w:pPr>
                            <w:pStyle w:val="Referentiegegevens"/>
                            <w:spacing w:line="276" w:lineRule="auto"/>
                          </w:pPr>
                          <w:r w:rsidRPr="00A66A0C">
                            <w:t>IENW/BSK-2025/</w:t>
                          </w:r>
                          <w:r w:rsidR="009B2E65" w:rsidRPr="00A66A0C">
                            <w:t>343594</w:t>
                          </w:r>
                        </w:p>
                        <w:p w14:paraId="55222F68" w14:textId="77777777" w:rsidR="003D0DD2" w:rsidRPr="00A66A0C" w:rsidRDefault="003D0DD2" w:rsidP="00A66A0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5B5DA51" w14:textId="233E2F0B" w:rsidR="003D0DD2" w:rsidRPr="00A66A0C" w:rsidRDefault="003D0DD2" w:rsidP="00A66A0C">
                          <w:pPr>
                            <w:pStyle w:val="Referentiegegevenskop"/>
                            <w:spacing w:line="276" w:lineRule="auto"/>
                          </w:pPr>
                          <w:r w:rsidRPr="00A66A0C">
                            <w:t>Uw kenmerk</w:t>
                          </w:r>
                        </w:p>
                        <w:p w14:paraId="413A81A0" w14:textId="7C8B9BAE" w:rsidR="003D0DD2" w:rsidRPr="00A66A0C" w:rsidRDefault="003D0DD2" w:rsidP="00A66A0C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A66A0C">
                            <w:rPr>
                              <w:b w:val="0"/>
                              <w:bCs/>
                            </w:rPr>
                            <w:t>2025Z22168</w:t>
                          </w:r>
                        </w:p>
                        <w:p w14:paraId="45E24C1F" w14:textId="77777777" w:rsidR="003D0DD2" w:rsidRPr="00A66A0C" w:rsidRDefault="003D0DD2" w:rsidP="00A66A0C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B3B26B5" w14:textId="70FD7BD6" w:rsidR="003D0DD2" w:rsidRPr="00A66A0C" w:rsidRDefault="003D0DD2" w:rsidP="00A66A0C">
                          <w:pPr>
                            <w:pStyle w:val="Referentiegegevenskop"/>
                            <w:spacing w:line="276" w:lineRule="auto"/>
                          </w:pPr>
                          <w:r w:rsidRPr="00A66A0C">
                            <w:t>Bijlage(n)</w:t>
                          </w:r>
                        </w:p>
                        <w:p w14:paraId="476FBDC0" w14:textId="24CF5AA6" w:rsidR="003D0DD2" w:rsidRPr="00A66A0C" w:rsidRDefault="003D0DD2" w:rsidP="00A66A0C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A66A0C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A2A09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BF1D63F" w14:textId="77777777" w:rsidR="00DC3066" w:rsidRDefault="009217E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7B4EC8D" w14:textId="77777777" w:rsidR="00DC3066" w:rsidRDefault="00DC3066">
                    <w:pPr>
                      <w:pStyle w:val="WitregelW1"/>
                    </w:pPr>
                  </w:p>
                  <w:p w14:paraId="52E3C9DE" w14:textId="77777777" w:rsidR="00DC3066" w:rsidRDefault="009217E5">
                    <w:pPr>
                      <w:pStyle w:val="Afzendgegevens"/>
                    </w:pPr>
                    <w:r>
                      <w:t>Rijnstraat 8</w:t>
                    </w:r>
                  </w:p>
                  <w:p w14:paraId="07C43207" w14:textId="03398F88" w:rsidR="00DC3066" w:rsidRPr="009B2E65" w:rsidRDefault="009217E5">
                    <w:pPr>
                      <w:pStyle w:val="Afzendgegevens"/>
                      <w:rPr>
                        <w:lang w:val="de-DE"/>
                      </w:rPr>
                    </w:pPr>
                    <w:r w:rsidRPr="009B2E65">
                      <w:rPr>
                        <w:lang w:val="de-DE"/>
                      </w:rPr>
                      <w:t>2515 XP Den Haag</w:t>
                    </w:r>
                  </w:p>
                  <w:p w14:paraId="0CBFEAFF" w14:textId="77777777" w:rsidR="00DC3066" w:rsidRPr="009B2E65" w:rsidRDefault="009217E5">
                    <w:pPr>
                      <w:pStyle w:val="Afzendgegevens"/>
                      <w:rPr>
                        <w:lang w:val="de-DE"/>
                      </w:rPr>
                    </w:pPr>
                    <w:r w:rsidRPr="009B2E65">
                      <w:rPr>
                        <w:lang w:val="de-DE"/>
                      </w:rPr>
                      <w:t>Postbus 20901</w:t>
                    </w:r>
                  </w:p>
                  <w:p w14:paraId="39A6F1CF" w14:textId="77777777" w:rsidR="00DC3066" w:rsidRPr="009B2E65" w:rsidRDefault="009217E5">
                    <w:pPr>
                      <w:pStyle w:val="Afzendgegevens"/>
                      <w:rPr>
                        <w:lang w:val="de-DE"/>
                      </w:rPr>
                    </w:pPr>
                    <w:r w:rsidRPr="009B2E65">
                      <w:rPr>
                        <w:lang w:val="de-DE"/>
                      </w:rPr>
                      <w:t>2500 EX Den Haag</w:t>
                    </w:r>
                  </w:p>
                  <w:p w14:paraId="54975C61" w14:textId="77777777" w:rsidR="00DC3066" w:rsidRPr="009B2E65" w:rsidRDefault="00DC306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DBFC855" w14:textId="77777777" w:rsidR="00DC3066" w:rsidRPr="009B2E65" w:rsidRDefault="009217E5">
                    <w:pPr>
                      <w:pStyle w:val="Afzendgegevens"/>
                      <w:rPr>
                        <w:lang w:val="de-DE"/>
                      </w:rPr>
                    </w:pPr>
                    <w:r w:rsidRPr="009B2E65">
                      <w:rPr>
                        <w:lang w:val="de-DE"/>
                      </w:rPr>
                      <w:t>T   070-456 0000</w:t>
                    </w:r>
                  </w:p>
                  <w:p w14:paraId="51754F93" w14:textId="77777777" w:rsidR="00DC3066" w:rsidRDefault="009217E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C7AAD6B" w14:textId="77777777" w:rsidR="00DC3066" w:rsidRPr="00A66A0C" w:rsidRDefault="00DC3066" w:rsidP="00A66A0C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95BB4BE" w14:textId="77777777" w:rsidR="00DC3066" w:rsidRPr="00A66A0C" w:rsidRDefault="009217E5" w:rsidP="00A66A0C">
                    <w:pPr>
                      <w:pStyle w:val="Referentiegegevenskop"/>
                      <w:spacing w:line="276" w:lineRule="auto"/>
                    </w:pPr>
                    <w:r w:rsidRPr="00A66A0C">
                      <w:t>Ons kenmerk</w:t>
                    </w:r>
                  </w:p>
                  <w:p w14:paraId="3E31B2D1" w14:textId="3DF1E060" w:rsidR="00DC3066" w:rsidRPr="00A66A0C" w:rsidRDefault="009217E5" w:rsidP="00A66A0C">
                    <w:pPr>
                      <w:pStyle w:val="Referentiegegevens"/>
                      <w:spacing w:line="276" w:lineRule="auto"/>
                    </w:pPr>
                    <w:r w:rsidRPr="00A66A0C">
                      <w:t>IENW/BSK-2025/</w:t>
                    </w:r>
                    <w:r w:rsidR="009B2E65" w:rsidRPr="00A66A0C">
                      <w:t>343594</w:t>
                    </w:r>
                  </w:p>
                  <w:p w14:paraId="55222F68" w14:textId="77777777" w:rsidR="003D0DD2" w:rsidRPr="00A66A0C" w:rsidRDefault="003D0DD2" w:rsidP="00A66A0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5B5DA51" w14:textId="233E2F0B" w:rsidR="003D0DD2" w:rsidRPr="00A66A0C" w:rsidRDefault="003D0DD2" w:rsidP="00A66A0C">
                    <w:pPr>
                      <w:pStyle w:val="Referentiegegevenskop"/>
                      <w:spacing w:line="276" w:lineRule="auto"/>
                    </w:pPr>
                    <w:r w:rsidRPr="00A66A0C">
                      <w:t>Uw kenmerk</w:t>
                    </w:r>
                  </w:p>
                  <w:p w14:paraId="413A81A0" w14:textId="7C8B9BAE" w:rsidR="003D0DD2" w:rsidRPr="00A66A0C" w:rsidRDefault="003D0DD2" w:rsidP="00A66A0C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A66A0C">
                      <w:rPr>
                        <w:b w:val="0"/>
                        <w:bCs/>
                      </w:rPr>
                      <w:t>2025Z22168</w:t>
                    </w:r>
                  </w:p>
                  <w:p w14:paraId="45E24C1F" w14:textId="77777777" w:rsidR="003D0DD2" w:rsidRPr="00A66A0C" w:rsidRDefault="003D0DD2" w:rsidP="00A66A0C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B3B26B5" w14:textId="70FD7BD6" w:rsidR="003D0DD2" w:rsidRPr="00A66A0C" w:rsidRDefault="003D0DD2" w:rsidP="00A66A0C">
                    <w:pPr>
                      <w:pStyle w:val="Referentiegegevenskop"/>
                      <w:spacing w:line="276" w:lineRule="auto"/>
                    </w:pPr>
                    <w:r w:rsidRPr="00A66A0C">
                      <w:t>Bijlage(n)</w:t>
                    </w:r>
                  </w:p>
                  <w:p w14:paraId="476FBDC0" w14:textId="24CF5AA6" w:rsidR="003D0DD2" w:rsidRPr="00A66A0C" w:rsidRDefault="003D0DD2" w:rsidP="00A66A0C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A66A0C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994DC0E" wp14:editId="4ECAC12E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6F34C" w14:textId="77777777" w:rsidR="00DC3066" w:rsidRDefault="00921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AAB69C" wp14:editId="6A2C20FD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4DC0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BE6F34C" w14:textId="77777777" w:rsidR="00DC3066" w:rsidRDefault="009217E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AAB69C" wp14:editId="6A2C20FD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361CF1C" wp14:editId="6A53575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01634" w14:textId="77777777" w:rsidR="00DC3066" w:rsidRDefault="009217E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FA6B18" wp14:editId="56EB58C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61CF1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3B01634" w14:textId="77777777" w:rsidR="00DC3066" w:rsidRDefault="009217E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FA6B18" wp14:editId="56EB58C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4B5DBC" wp14:editId="5857ABB2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1EB7D" w14:textId="77777777" w:rsidR="00DC3066" w:rsidRDefault="009217E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B5DB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9B1EB7D" w14:textId="77777777" w:rsidR="00DC3066" w:rsidRDefault="009217E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62A08F" wp14:editId="00B6601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5C455" w14:textId="77777777" w:rsidR="00DC3066" w:rsidRDefault="009217E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2A08F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FD5C455" w14:textId="77777777" w:rsidR="00DC3066" w:rsidRDefault="009217E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F906F5F" wp14:editId="130D91BE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C3066" w14:paraId="04B6C63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FE4C26" w14:textId="77777777" w:rsidR="00DC3066" w:rsidRDefault="00DC3066"/>
                            </w:tc>
                            <w:tc>
                              <w:tcPr>
                                <w:tcW w:w="5400" w:type="dxa"/>
                              </w:tcPr>
                              <w:p w14:paraId="2EBC3129" w14:textId="77777777" w:rsidR="00DC3066" w:rsidRDefault="00DC3066"/>
                            </w:tc>
                          </w:tr>
                          <w:tr w:rsidR="00DC3066" w14:paraId="04CEE75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DE0689" w14:textId="77777777" w:rsidR="00DC3066" w:rsidRDefault="009217E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ADB393" w14:textId="138E71E7" w:rsidR="00DC3066" w:rsidRDefault="00A66A0C">
                                <w:r>
                                  <w:t>8 januari 2026</w:t>
                                </w:r>
                              </w:p>
                            </w:tc>
                          </w:tr>
                          <w:tr w:rsidR="00DC3066" w14:paraId="3F2E7261" w14:textId="77777777" w:rsidTr="003D0DD2">
                            <w:trPr>
                              <w:trHeight w:val="368"/>
                            </w:trPr>
                            <w:tc>
                              <w:tcPr>
                                <w:tcW w:w="1140" w:type="dxa"/>
                              </w:tcPr>
                              <w:p w14:paraId="108DE5C0" w14:textId="77777777" w:rsidR="00DC3066" w:rsidRDefault="009217E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B3B4DE" w14:textId="462D648B" w:rsidR="00DC3066" w:rsidRDefault="002A4226">
                                <w:r>
                                  <w:t xml:space="preserve">Uitstelbrief </w:t>
                                </w:r>
                                <w:r w:rsidR="003D0DD2">
                                  <w:t xml:space="preserve">Kamervragen </w:t>
                                </w:r>
                                <w:r w:rsidR="009217E5">
                                  <w:t>over</w:t>
                                </w:r>
                                <w:r w:rsidR="00A20EE5">
                                  <w:t xml:space="preserve"> </w:t>
                                </w:r>
                                <w:r>
                                  <w:t xml:space="preserve">compensatie vuurwerkbranche </w:t>
                                </w:r>
                              </w:p>
                            </w:tc>
                          </w:tr>
                          <w:tr w:rsidR="00DC3066" w14:paraId="0BF714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E6C2E2" w14:textId="77777777" w:rsidR="00DC3066" w:rsidRDefault="00DC3066"/>
                            </w:tc>
                            <w:tc>
                              <w:tcPr>
                                <w:tcW w:w="5400" w:type="dxa"/>
                              </w:tcPr>
                              <w:p w14:paraId="76CF5B86" w14:textId="77777777" w:rsidR="00DC3066" w:rsidRDefault="00DC3066"/>
                            </w:tc>
                          </w:tr>
                        </w:tbl>
                        <w:p w14:paraId="20DE013C" w14:textId="77777777" w:rsidR="003258FC" w:rsidRDefault="003258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906F5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C3066" w14:paraId="04B6C63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FE4C26" w14:textId="77777777" w:rsidR="00DC3066" w:rsidRDefault="00DC3066"/>
                      </w:tc>
                      <w:tc>
                        <w:tcPr>
                          <w:tcW w:w="5400" w:type="dxa"/>
                        </w:tcPr>
                        <w:p w14:paraId="2EBC3129" w14:textId="77777777" w:rsidR="00DC3066" w:rsidRDefault="00DC3066"/>
                      </w:tc>
                    </w:tr>
                    <w:tr w:rsidR="00DC3066" w14:paraId="04CEE75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DE0689" w14:textId="77777777" w:rsidR="00DC3066" w:rsidRDefault="009217E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ADB393" w14:textId="138E71E7" w:rsidR="00DC3066" w:rsidRDefault="00A66A0C">
                          <w:r>
                            <w:t>8 januari 2026</w:t>
                          </w:r>
                        </w:p>
                      </w:tc>
                    </w:tr>
                    <w:tr w:rsidR="00DC3066" w14:paraId="3F2E7261" w14:textId="77777777" w:rsidTr="003D0DD2">
                      <w:trPr>
                        <w:trHeight w:val="368"/>
                      </w:trPr>
                      <w:tc>
                        <w:tcPr>
                          <w:tcW w:w="1140" w:type="dxa"/>
                        </w:tcPr>
                        <w:p w14:paraId="108DE5C0" w14:textId="77777777" w:rsidR="00DC3066" w:rsidRDefault="009217E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B3B4DE" w14:textId="462D648B" w:rsidR="00DC3066" w:rsidRDefault="002A4226">
                          <w:r>
                            <w:t xml:space="preserve">Uitstelbrief </w:t>
                          </w:r>
                          <w:r w:rsidR="003D0DD2">
                            <w:t xml:space="preserve">Kamervragen </w:t>
                          </w:r>
                          <w:r w:rsidR="009217E5">
                            <w:t>over</w:t>
                          </w:r>
                          <w:r w:rsidR="00A20EE5">
                            <w:t xml:space="preserve"> </w:t>
                          </w:r>
                          <w:r>
                            <w:t xml:space="preserve">compensatie vuurwerkbranche </w:t>
                          </w:r>
                        </w:p>
                      </w:tc>
                    </w:tr>
                    <w:tr w:rsidR="00DC3066" w14:paraId="0BF714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E6C2E2" w14:textId="77777777" w:rsidR="00DC3066" w:rsidRDefault="00DC3066"/>
                      </w:tc>
                      <w:tc>
                        <w:tcPr>
                          <w:tcW w:w="5400" w:type="dxa"/>
                        </w:tcPr>
                        <w:p w14:paraId="76CF5B86" w14:textId="77777777" w:rsidR="00DC3066" w:rsidRDefault="00DC3066"/>
                      </w:tc>
                    </w:tr>
                  </w:tbl>
                  <w:p w14:paraId="20DE013C" w14:textId="77777777" w:rsidR="003258FC" w:rsidRDefault="003258F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A9CD934" wp14:editId="3E4555B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5FF8B" w14:textId="77777777" w:rsidR="003258FC" w:rsidRDefault="003258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CD93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EC5FF8B" w14:textId="77777777" w:rsidR="003258FC" w:rsidRDefault="003258F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BB68A6"/>
    <w:multiLevelType w:val="multilevel"/>
    <w:tmpl w:val="89D3000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F5EE3C"/>
    <w:multiLevelType w:val="multilevel"/>
    <w:tmpl w:val="D53536B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02441B"/>
    <w:multiLevelType w:val="multilevel"/>
    <w:tmpl w:val="8206F44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7710E1"/>
    <w:multiLevelType w:val="multilevel"/>
    <w:tmpl w:val="5CD333A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B6D602"/>
    <w:multiLevelType w:val="multilevel"/>
    <w:tmpl w:val="1CC1C87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E8422EB"/>
    <w:multiLevelType w:val="multilevel"/>
    <w:tmpl w:val="59F19E7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1593283"/>
    <w:multiLevelType w:val="multilevel"/>
    <w:tmpl w:val="D90DD01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026E329"/>
    <w:multiLevelType w:val="multilevel"/>
    <w:tmpl w:val="597DB37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427195"/>
    <w:multiLevelType w:val="multilevel"/>
    <w:tmpl w:val="90D92A4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81CCE3"/>
    <w:multiLevelType w:val="multilevel"/>
    <w:tmpl w:val="87EE7DF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4B13B"/>
    <w:multiLevelType w:val="multilevel"/>
    <w:tmpl w:val="B9B03EC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467652"/>
    <w:multiLevelType w:val="multilevel"/>
    <w:tmpl w:val="EF48201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CFEA65"/>
    <w:multiLevelType w:val="multilevel"/>
    <w:tmpl w:val="AEADE08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C73E9"/>
    <w:multiLevelType w:val="multilevel"/>
    <w:tmpl w:val="95C0853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25AAB88B"/>
    <w:multiLevelType w:val="multilevel"/>
    <w:tmpl w:val="4686B15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652E83"/>
    <w:multiLevelType w:val="multilevel"/>
    <w:tmpl w:val="12291A8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4A9779"/>
    <w:multiLevelType w:val="multilevel"/>
    <w:tmpl w:val="14712BEC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E6F9EE"/>
    <w:multiLevelType w:val="multilevel"/>
    <w:tmpl w:val="A374BC9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6893C5"/>
    <w:multiLevelType w:val="multilevel"/>
    <w:tmpl w:val="F913B39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E37E32"/>
    <w:multiLevelType w:val="multilevel"/>
    <w:tmpl w:val="AF3907A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8A29F0"/>
    <w:multiLevelType w:val="multilevel"/>
    <w:tmpl w:val="46CC2E2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B81DC5"/>
    <w:multiLevelType w:val="hybridMultilevel"/>
    <w:tmpl w:val="C33444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E0E5"/>
    <w:multiLevelType w:val="multilevel"/>
    <w:tmpl w:val="E1AE4FF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B32D7EA"/>
    <w:multiLevelType w:val="multilevel"/>
    <w:tmpl w:val="7B0D048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23"/>
  </w:num>
  <w:num w:numId="5">
    <w:abstractNumId w:val="13"/>
  </w:num>
  <w:num w:numId="6">
    <w:abstractNumId w:val="11"/>
  </w:num>
  <w:num w:numId="7">
    <w:abstractNumId w:val="4"/>
  </w:num>
  <w:num w:numId="8">
    <w:abstractNumId w:val="3"/>
  </w:num>
  <w:num w:numId="9">
    <w:abstractNumId w:val="16"/>
  </w:num>
  <w:num w:numId="10">
    <w:abstractNumId w:val="20"/>
  </w:num>
  <w:num w:numId="11">
    <w:abstractNumId w:val="18"/>
  </w:num>
  <w:num w:numId="12">
    <w:abstractNumId w:val="22"/>
  </w:num>
  <w:num w:numId="13">
    <w:abstractNumId w:val="12"/>
  </w:num>
  <w:num w:numId="14">
    <w:abstractNumId w:val="0"/>
  </w:num>
  <w:num w:numId="15">
    <w:abstractNumId w:val="1"/>
  </w:num>
  <w:num w:numId="16">
    <w:abstractNumId w:val="8"/>
  </w:num>
  <w:num w:numId="17">
    <w:abstractNumId w:val="10"/>
  </w:num>
  <w:num w:numId="18">
    <w:abstractNumId w:val="7"/>
  </w:num>
  <w:num w:numId="19">
    <w:abstractNumId w:val="19"/>
  </w:num>
  <w:num w:numId="20">
    <w:abstractNumId w:val="2"/>
  </w:num>
  <w:num w:numId="21">
    <w:abstractNumId w:val="5"/>
  </w:num>
  <w:num w:numId="22">
    <w:abstractNumId w:val="9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36"/>
    <w:rsid w:val="000151E2"/>
    <w:rsid w:val="00072335"/>
    <w:rsid w:val="001B33A8"/>
    <w:rsid w:val="00212A94"/>
    <w:rsid w:val="002269FE"/>
    <w:rsid w:val="00295D82"/>
    <w:rsid w:val="002A4226"/>
    <w:rsid w:val="003258FC"/>
    <w:rsid w:val="003D0DD2"/>
    <w:rsid w:val="00411006"/>
    <w:rsid w:val="004F64A4"/>
    <w:rsid w:val="005576F5"/>
    <w:rsid w:val="008307C1"/>
    <w:rsid w:val="00842C36"/>
    <w:rsid w:val="008C692C"/>
    <w:rsid w:val="008F7594"/>
    <w:rsid w:val="00905F07"/>
    <w:rsid w:val="009217E5"/>
    <w:rsid w:val="009B2E65"/>
    <w:rsid w:val="009C7E44"/>
    <w:rsid w:val="009D2525"/>
    <w:rsid w:val="00A14CE8"/>
    <w:rsid w:val="00A20EE5"/>
    <w:rsid w:val="00A21099"/>
    <w:rsid w:val="00A65E67"/>
    <w:rsid w:val="00A66A0C"/>
    <w:rsid w:val="00AB5540"/>
    <w:rsid w:val="00B01240"/>
    <w:rsid w:val="00B058D0"/>
    <w:rsid w:val="00BC2392"/>
    <w:rsid w:val="00BD2C0B"/>
    <w:rsid w:val="00C82799"/>
    <w:rsid w:val="00C92BE6"/>
    <w:rsid w:val="00D21DEE"/>
    <w:rsid w:val="00D90424"/>
    <w:rsid w:val="00DC3066"/>
    <w:rsid w:val="00DE6498"/>
    <w:rsid w:val="00E1162C"/>
    <w:rsid w:val="00E14EB1"/>
    <w:rsid w:val="00E9195A"/>
    <w:rsid w:val="00EB01D2"/>
    <w:rsid w:val="00EC3DDB"/>
    <w:rsid w:val="00F97696"/>
    <w:rsid w:val="00FC572A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9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42C3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C3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2C3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C36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A20EE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01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1D2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B0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vragen compensatie vuurwerkbranche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2026-01-08T15:40:00.0000000Z</dcterms:created>
  <dcterms:modified xsi:type="dcterms:W3CDTF">2026-01-08T15:40:00.0000000Z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vragen compensatie vuurwerkbranche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E.C.E. Spoelma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