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63" w:rsidRDefault="00A45504" w14:paraId="1CEF2A72" w14:textId="7FEB56D1">
      <w:bookmarkStart w:name="_GoBack" w:id="0"/>
      <w:bookmarkEnd w:id="0"/>
      <w:r>
        <w:t>Geachte voorzitter,</w:t>
      </w:r>
    </w:p>
    <w:p w:rsidR="00A45504" w:rsidRDefault="00A45504" w14:paraId="64B92976" w14:textId="77777777"/>
    <w:p w:rsidR="00A45504" w:rsidRDefault="00A45504" w14:paraId="7CA51888" w14:textId="78A09F01">
      <w:r w:rsidRPr="00A45504">
        <w:t>Op 1</w:t>
      </w:r>
      <w:r>
        <w:t>9</w:t>
      </w:r>
      <w:r w:rsidRPr="00A45504">
        <w:t xml:space="preserve"> december zijn door de leden</w:t>
      </w:r>
      <w:r>
        <w:t xml:space="preserve"> Dijk (D66) en van den Brink</w:t>
      </w:r>
      <w:r w:rsidRPr="00A45504">
        <w:t xml:space="preserve"> (</w:t>
      </w:r>
      <w:r>
        <w:t>CDA</w:t>
      </w:r>
      <w:r w:rsidRPr="00A45504">
        <w:t>) vragen gesteld</w:t>
      </w:r>
      <w:r w:rsidR="00B91C7C">
        <w:t xml:space="preserve"> over h</w:t>
      </w:r>
      <w:r w:rsidRPr="00B91C7C" w:rsidR="00B91C7C">
        <w:t>et SEO-rapport 'Impact PSO Bovenwindse Eilanden'</w:t>
      </w:r>
      <w:r w:rsidR="00B91C7C">
        <w:rPr>
          <w:rStyle w:val="FootnoteReference"/>
        </w:rPr>
        <w:footnoteReference w:id="1"/>
      </w:r>
      <w:r w:rsidRPr="00A45504">
        <w:t>. Hierbij informeer ik u dat de beantwoording van deze vragen meer tijd vergt</w:t>
      </w:r>
      <w:r w:rsidR="008F3774">
        <w:t xml:space="preserve"> vanwege de feestdagen</w:t>
      </w:r>
      <w:r w:rsidRPr="00A45504">
        <w:t xml:space="preserve">. Ik streef ernaar de antwoorden zo spoedig mogelijk aan </w:t>
      </w:r>
      <w:r w:rsidR="00B91C7C">
        <w:t>de</w:t>
      </w:r>
      <w:r w:rsidRPr="00A45504">
        <w:t xml:space="preserve"> Kamer </w:t>
      </w:r>
      <w:r w:rsidR="00B91C7C">
        <w:t xml:space="preserve">toe </w:t>
      </w:r>
      <w:r w:rsidRPr="00A45504">
        <w:t xml:space="preserve">te sturen. </w:t>
      </w:r>
    </w:p>
    <w:p w:rsidR="00A45504" w:rsidRDefault="00A45504" w14:paraId="10AF421E" w14:textId="77777777"/>
    <w:p w:rsidR="00DD7463" w:rsidRDefault="008F3774" w14:paraId="7466DD6E" w14:textId="77777777">
      <w:r>
        <w:t>Hoogachtend,</w:t>
      </w:r>
    </w:p>
    <w:p w:rsidR="00A45504" w:rsidRDefault="00A45504" w14:paraId="452DE2AB" w14:textId="77777777"/>
    <w:p w:rsidR="00A45504" w:rsidP="00A45504" w:rsidRDefault="00C266F3" w14:paraId="032F15D8" w14:textId="7AFD00C4">
      <w:r>
        <w:t>DE MINISTER VAN INFRASTRUCTUUR EN WATERSTAAT</w:t>
      </w:r>
      <w:r w:rsidR="00A45504">
        <w:t>,</w:t>
      </w:r>
    </w:p>
    <w:p w:rsidR="00A45504" w:rsidP="00A45504" w:rsidRDefault="00A45504" w14:paraId="71BC1BC5" w14:textId="77777777"/>
    <w:p w:rsidR="00C266F3" w:rsidP="00A45504" w:rsidRDefault="00C266F3" w14:paraId="7383994A" w14:textId="77777777"/>
    <w:p w:rsidR="00A45504" w:rsidP="00A45504" w:rsidRDefault="00A45504" w14:paraId="18F57298" w14:textId="77777777"/>
    <w:p w:rsidR="00A45504" w:rsidP="00A45504" w:rsidRDefault="00A45504" w14:paraId="19EFD0D8" w14:textId="77777777"/>
    <w:p w:rsidR="00A45504" w:rsidP="00A45504" w:rsidRDefault="00C266F3" w14:paraId="45E4E798" w14:textId="08D43DB2">
      <w:r>
        <w:t>ing. R. (</w:t>
      </w:r>
      <w:r w:rsidR="00A45504">
        <w:t>Robert</w:t>
      </w:r>
      <w:r>
        <w:t>)</w:t>
      </w:r>
      <w:r w:rsidR="00A45504">
        <w:t xml:space="preserve"> Tieman</w:t>
      </w:r>
    </w:p>
    <w:p w:rsidR="00A45504" w:rsidRDefault="00A45504" w14:paraId="7DF38B2C" w14:textId="77777777"/>
    <w:p w:rsidR="00DD7463" w:rsidRDefault="00DD7463" w14:paraId="2949A9E4" w14:textId="77777777"/>
    <w:p w:rsidR="00DD7463" w:rsidRDefault="00DD7463" w14:paraId="0A075D15" w14:textId="77777777"/>
    <w:p w:rsidR="00DD7463" w:rsidRDefault="00DD7463" w14:paraId="578AAC85" w14:textId="77777777"/>
    <w:p w:rsidR="00DD7463" w:rsidRDefault="00DD7463" w14:paraId="7E094580" w14:textId="77777777"/>
    <w:p w:rsidR="00DD7463" w:rsidRDefault="00DD7463" w14:paraId="44BC41E0" w14:textId="77777777"/>
    <w:p w:rsidR="00DD7463" w:rsidRDefault="00DD7463" w14:paraId="05380A51" w14:textId="77777777"/>
    <w:p w:rsidR="00DD7463" w:rsidRDefault="00DD7463" w14:paraId="51F07408" w14:textId="77777777"/>
    <w:sectPr w:rsidR="00DD74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DB8A8" w14:textId="77777777" w:rsidR="00E907CE" w:rsidRDefault="00E907CE">
      <w:pPr>
        <w:spacing w:line="240" w:lineRule="auto"/>
      </w:pPr>
      <w:r>
        <w:separator/>
      </w:r>
    </w:p>
  </w:endnote>
  <w:endnote w:type="continuationSeparator" w:id="0">
    <w:p w14:paraId="3B2359E4" w14:textId="77777777" w:rsidR="00E907CE" w:rsidRDefault="00E90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8BB0" w14:textId="77777777" w:rsidR="00055C29" w:rsidRDefault="00055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C153" w14:textId="77777777" w:rsidR="00DD7463" w:rsidRDefault="00DD746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FB63" w14:textId="77777777" w:rsidR="00055C29" w:rsidRDefault="00055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F084" w14:textId="77777777" w:rsidR="00E907CE" w:rsidRDefault="00E907CE">
      <w:pPr>
        <w:spacing w:line="240" w:lineRule="auto"/>
      </w:pPr>
      <w:r>
        <w:separator/>
      </w:r>
    </w:p>
  </w:footnote>
  <w:footnote w:type="continuationSeparator" w:id="0">
    <w:p w14:paraId="364A4B87" w14:textId="77777777" w:rsidR="00E907CE" w:rsidRDefault="00E907CE">
      <w:pPr>
        <w:spacing w:line="240" w:lineRule="auto"/>
      </w:pPr>
      <w:r>
        <w:continuationSeparator/>
      </w:r>
    </w:p>
  </w:footnote>
  <w:footnote w:id="1">
    <w:p w14:paraId="04D2C8D6" w14:textId="4B6801E9" w:rsidR="00B91C7C" w:rsidRDefault="00B91C7C">
      <w:pPr>
        <w:pStyle w:val="FootnoteText"/>
      </w:pPr>
      <w:r w:rsidRPr="00B91C7C">
        <w:rPr>
          <w:rStyle w:val="FootnoteReference"/>
          <w:sz w:val="16"/>
          <w:szCs w:val="16"/>
        </w:rPr>
        <w:footnoteRef/>
      </w:r>
      <w:r w:rsidRPr="00B91C7C">
        <w:rPr>
          <w:sz w:val="16"/>
          <w:szCs w:val="16"/>
        </w:rPr>
        <w:t xml:space="preserve"> 2025Z22546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FAB" w14:textId="77777777" w:rsidR="00055C29" w:rsidRDefault="00055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903E" w14:textId="77777777" w:rsidR="00DD7463" w:rsidRDefault="008F377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91E2F63" wp14:editId="660C95E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1E873" w14:textId="77777777" w:rsidR="00C32808" w:rsidRDefault="00C328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1E2F6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141E873" w14:textId="77777777" w:rsidR="00C32808" w:rsidRDefault="00C3280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E057FA" wp14:editId="389BD21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E1B87" w14:textId="77777777" w:rsidR="00DD7463" w:rsidRDefault="008F3774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7182D352" w14:textId="77777777" w:rsidR="00DD7463" w:rsidRDefault="008F3774">
                          <w:pPr>
                            <w:pStyle w:val="Referentiegegevens"/>
                          </w:pPr>
                          <w:r>
                            <w:t>Dir.Luchtvaart</w:t>
                          </w:r>
                        </w:p>
                        <w:p w14:paraId="42F1E35B" w14:textId="77777777" w:rsidR="00DD7463" w:rsidRDefault="008F3774">
                          <w:pPr>
                            <w:pStyle w:val="Referentiegegevens"/>
                          </w:pPr>
                          <w:r>
                            <w:t>Afd Luchtruim en Regionale Luchthavens</w:t>
                          </w:r>
                        </w:p>
                        <w:p w14:paraId="54ABE98E" w14:textId="77777777" w:rsidR="00DD7463" w:rsidRDefault="00DD7463">
                          <w:pPr>
                            <w:pStyle w:val="WitregelW2"/>
                          </w:pPr>
                        </w:p>
                        <w:p w14:paraId="622BE212" w14:textId="77777777" w:rsidR="00DD7463" w:rsidRDefault="008F377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88CC58C" w14:textId="77777777" w:rsidR="00DD7463" w:rsidRDefault="00EC7A0D">
                          <w:pPr>
                            <w:pStyle w:val="Referentiegegevens"/>
                          </w:pPr>
                          <w:sdt>
                            <w:sdtPr>
                              <w:id w:val="1790237591"/>
                              <w:date w:fullDate="2025-12-23T14:1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F3774">
                                <w:t>23 december 2025</w:t>
                              </w:r>
                            </w:sdtContent>
                          </w:sdt>
                        </w:p>
                        <w:p w14:paraId="5B83731C" w14:textId="77777777" w:rsidR="00DD7463" w:rsidRDefault="00DD7463">
                          <w:pPr>
                            <w:pStyle w:val="WitregelW1"/>
                          </w:pPr>
                        </w:p>
                        <w:p w14:paraId="5CE3DE8C" w14:textId="77777777" w:rsidR="00DD7463" w:rsidRDefault="008F37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DD97D9" w14:textId="77777777" w:rsidR="00DD7463" w:rsidRDefault="008F37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057FA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FAk9hbJAQAAZA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0A4E1B87" w14:textId="77777777" w:rsidR="00DD7463" w:rsidRDefault="008F3774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7182D352" w14:textId="77777777" w:rsidR="00DD7463" w:rsidRDefault="008F3774">
                    <w:pPr>
                      <w:pStyle w:val="Referentiegegevens"/>
                    </w:pPr>
                    <w:r>
                      <w:t>Dir.Luchtvaart</w:t>
                    </w:r>
                  </w:p>
                  <w:p w14:paraId="42F1E35B" w14:textId="77777777" w:rsidR="00DD7463" w:rsidRDefault="008F3774">
                    <w:pPr>
                      <w:pStyle w:val="Referentiegegevens"/>
                    </w:pPr>
                    <w:r>
                      <w:t>Afd Luchtruim en Regionale Luchthavens</w:t>
                    </w:r>
                  </w:p>
                  <w:p w14:paraId="54ABE98E" w14:textId="77777777" w:rsidR="00DD7463" w:rsidRDefault="00DD7463">
                    <w:pPr>
                      <w:pStyle w:val="WitregelW2"/>
                    </w:pPr>
                  </w:p>
                  <w:p w14:paraId="622BE212" w14:textId="77777777" w:rsidR="00DD7463" w:rsidRDefault="008F3774">
                    <w:pPr>
                      <w:pStyle w:val="Referentiegegevensbold"/>
                    </w:pPr>
                    <w:r>
                      <w:t>Datum</w:t>
                    </w:r>
                  </w:p>
                  <w:p w14:paraId="488CC58C" w14:textId="77777777" w:rsidR="00DD7463" w:rsidRDefault="00EC7A0D">
                    <w:pPr>
                      <w:pStyle w:val="Referentiegegevens"/>
                    </w:pPr>
                    <w:sdt>
                      <w:sdtPr>
                        <w:id w:val="1790237591"/>
                        <w:date w:fullDate="2025-12-23T14:1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F3774">
                          <w:t>23 december 2025</w:t>
                        </w:r>
                      </w:sdtContent>
                    </w:sdt>
                  </w:p>
                  <w:p w14:paraId="5B83731C" w14:textId="77777777" w:rsidR="00DD7463" w:rsidRDefault="00DD7463">
                    <w:pPr>
                      <w:pStyle w:val="WitregelW1"/>
                    </w:pPr>
                  </w:p>
                  <w:p w14:paraId="5CE3DE8C" w14:textId="77777777" w:rsidR="00DD7463" w:rsidRDefault="008F377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DD97D9" w14:textId="77777777" w:rsidR="00DD7463" w:rsidRDefault="008F377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CD8502B" wp14:editId="21884CD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BF1E3" w14:textId="77777777" w:rsidR="00C32808" w:rsidRDefault="00C328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8502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" filled="f" stroked="f">
              <v:textbox inset="0,0,0,0">
                <w:txbxContent>
                  <w:p w14:paraId="2EDBF1E3" w14:textId="77777777" w:rsidR="00C32808" w:rsidRDefault="00C3280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F908C3" wp14:editId="60D1D1D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AC25F" w14:textId="77777777" w:rsidR="00DD7463" w:rsidRDefault="008F37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55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908C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" filled="f" stroked="f">
              <v:textbox inset="0,0,0,0">
                <w:txbxContent>
                  <w:p w14:paraId="67CAC25F" w14:textId="77777777" w:rsidR="00DD7463" w:rsidRDefault="008F37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55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2BF4" w14:textId="77777777" w:rsidR="00DD7463" w:rsidRDefault="008F3774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6C1D5D" wp14:editId="0AAF671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C6FCF" w14:textId="77777777" w:rsidR="00DD7463" w:rsidRDefault="008F37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129E1E" wp14:editId="7448C01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6C1D5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" filled="f" stroked="f">
              <v:textbox inset="0,0,0,0">
                <w:txbxContent>
                  <w:p w14:paraId="6AAC6FCF" w14:textId="77777777" w:rsidR="00DD7463" w:rsidRDefault="008F377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129E1E" wp14:editId="7448C01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12527F" wp14:editId="07F378A7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0265A" w14:textId="77777777" w:rsidR="00DD7463" w:rsidRDefault="008F37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5FDE802" wp14:editId="18BA4A4E">
                                <wp:extent cx="2339975" cy="1582834"/>
                                <wp:effectExtent l="0" t="0" r="0" b="0"/>
                                <wp:docPr id="8" name="Logotype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12527F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" filled="f" stroked="f">
              <v:textbox inset="0,0,0,0">
                <w:txbxContent>
                  <w:p w14:paraId="5F40265A" w14:textId="77777777" w:rsidR="00DD7463" w:rsidRDefault="008F377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5FDE802" wp14:editId="18BA4A4E">
                          <wp:extent cx="2339975" cy="1582834"/>
                          <wp:effectExtent l="0" t="0" r="0" b="0"/>
                          <wp:docPr id="8" name="Logotype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686015" wp14:editId="193ACF10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0C6A4" w14:textId="77777777" w:rsidR="00DD7463" w:rsidRDefault="008F377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8601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5F40C6A4" w14:textId="77777777" w:rsidR="00DD7463" w:rsidRDefault="008F377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264C98" wp14:editId="58550409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5997D" w14:textId="77777777" w:rsidR="00C266F3" w:rsidRDefault="008F3774">
                          <w:r>
                            <w:t xml:space="preserve">Voorzitter van de Tweede Kamer </w:t>
                          </w:r>
                        </w:p>
                        <w:p w14:paraId="604DF71B" w14:textId="7AB4F8B1" w:rsidR="00DD7463" w:rsidRDefault="008F3774">
                          <w:r>
                            <w:t>der Staten-Generaal</w:t>
                          </w:r>
                        </w:p>
                        <w:p w14:paraId="2A0DA43F" w14:textId="77777777" w:rsidR="00DD7463" w:rsidRDefault="008F3774">
                          <w:r>
                            <w:t>Postbus 20018</w:t>
                          </w:r>
                        </w:p>
                        <w:p w14:paraId="6862CBC4" w14:textId="77777777" w:rsidR="00DD7463" w:rsidRDefault="008F377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264C9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" filled="f" stroked="f">
              <v:textbox inset="0,0,0,0">
                <w:txbxContent>
                  <w:p w14:paraId="0BB5997D" w14:textId="77777777" w:rsidR="00C266F3" w:rsidRDefault="008F3774">
                    <w:r>
                      <w:t xml:space="preserve">Voorzitter van de Tweede Kamer </w:t>
                    </w:r>
                  </w:p>
                  <w:p w14:paraId="604DF71B" w14:textId="7AB4F8B1" w:rsidR="00DD7463" w:rsidRDefault="008F3774">
                    <w:r>
                      <w:t>der Staten-Generaal</w:t>
                    </w:r>
                  </w:p>
                  <w:p w14:paraId="2A0DA43F" w14:textId="77777777" w:rsidR="00DD7463" w:rsidRDefault="008F3774">
                    <w:r>
                      <w:t>Postbus 20018</w:t>
                    </w:r>
                  </w:p>
                  <w:p w14:paraId="6862CBC4" w14:textId="77777777" w:rsidR="00DD7463" w:rsidRDefault="008F3774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088BC8A" wp14:editId="0950494C">
              <wp:simplePos x="0" y="0"/>
              <wp:positionH relativeFrom="page">
                <wp:posOffset>1009650</wp:posOffset>
              </wp:positionH>
              <wp:positionV relativeFrom="paragraph">
                <wp:posOffset>3355340</wp:posOffset>
              </wp:positionV>
              <wp:extent cx="4787900" cy="48450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D7463" w14:paraId="37F4223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141894" w14:textId="77777777" w:rsidR="00DD7463" w:rsidRDefault="008F37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FFA1EF" w14:textId="1477BE4C" w:rsidR="00DD7463" w:rsidRDefault="00EC7A0D">
                                <w:sdt>
                                  <w:sdtPr>
                                    <w:id w:val="-1605263881"/>
                                    <w:date w:fullDate="2026-01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55C29">
                                      <w:rPr>
                                        <w:lang w:val="nl"/>
                                      </w:rPr>
                                      <w:t>12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D7463" w14:paraId="6549F3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D09FDF" w14:textId="77777777" w:rsidR="00DD7463" w:rsidRDefault="008F37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920154" w14:textId="682985B6" w:rsidR="00DD7463" w:rsidRDefault="008F3774">
                                <w:r>
                                  <w:t>Uitstel kamervr</w:t>
                                </w:r>
                                <w:r w:rsidR="00A45504">
                                  <w:t>a</w:t>
                                </w:r>
                                <w:r>
                                  <w:t>gen Het SEO-rapport 'Impact PSO Bovenwindse Eilanden'</w:t>
                                </w:r>
                              </w:p>
                            </w:tc>
                          </w:tr>
                        </w:tbl>
                        <w:p w14:paraId="6100ACA0" w14:textId="77777777" w:rsidR="00C32808" w:rsidRDefault="00C3280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8BC8A" id="1670fa0c-13cb-45ec-92be-ef1f34d237c5" o:spid="_x0000_s1034" type="#_x0000_t202" style="position:absolute;margin-left:79.5pt;margin-top:264.2pt;width:377pt;height:38.1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D7463" w14:paraId="37F4223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141894" w14:textId="77777777" w:rsidR="00DD7463" w:rsidRDefault="008F377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FFA1EF" w14:textId="1477BE4C" w:rsidR="00DD7463" w:rsidRDefault="00EC7A0D">
                          <w:sdt>
                            <w:sdtPr>
                              <w:id w:val="-1605263881"/>
                              <w:date w:fullDate="2026-01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55C29">
                                <w:rPr>
                                  <w:lang w:val="nl"/>
                                </w:rPr>
                                <w:t>12 januari 2026</w:t>
                              </w:r>
                            </w:sdtContent>
                          </w:sdt>
                        </w:p>
                      </w:tc>
                    </w:tr>
                    <w:tr w:rsidR="00DD7463" w14:paraId="6549F3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D09FDF" w14:textId="77777777" w:rsidR="00DD7463" w:rsidRDefault="008F377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920154" w14:textId="682985B6" w:rsidR="00DD7463" w:rsidRDefault="008F3774">
                          <w:r>
                            <w:t>Uitstel kamervr</w:t>
                          </w:r>
                          <w:r w:rsidR="00A45504">
                            <w:t>a</w:t>
                          </w:r>
                          <w:r>
                            <w:t>gen Het SEO-rapport 'Impact PSO Bovenwindse Eilanden'</w:t>
                          </w:r>
                        </w:p>
                      </w:tc>
                    </w:tr>
                  </w:tbl>
                  <w:p w14:paraId="6100ACA0" w14:textId="77777777" w:rsidR="00C32808" w:rsidRDefault="00C3280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335A1C1" wp14:editId="1B8B642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2A676" w14:textId="77777777" w:rsidR="00DD7463" w:rsidRDefault="008F3774">
                          <w:pPr>
                            <w:pStyle w:val="Referentiegegevensbold"/>
                          </w:pPr>
                          <w:r>
                            <w:t>DG Luchtvaart en Maritieme Zaken</w:t>
                          </w:r>
                        </w:p>
                        <w:p w14:paraId="7408E53D" w14:textId="77777777" w:rsidR="00DD7463" w:rsidRDefault="008F3774">
                          <w:pPr>
                            <w:pStyle w:val="Referentiegegevens"/>
                          </w:pPr>
                          <w:r>
                            <w:t>Dir.Luchtvaart</w:t>
                          </w:r>
                        </w:p>
                        <w:p w14:paraId="42B2E0B9" w14:textId="77777777" w:rsidR="00DD7463" w:rsidRDefault="00DD7463">
                          <w:pPr>
                            <w:pStyle w:val="WitregelW1"/>
                          </w:pPr>
                        </w:p>
                        <w:p w14:paraId="6363E63B" w14:textId="77777777" w:rsidR="00DD7463" w:rsidRDefault="008F3774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A845B26" w14:textId="77777777" w:rsidR="00DD7463" w:rsidRPr="00F165A2" w:rsidRDefault="008F3774">
                          <w:pPr>
                            <w:pStyle w:val="Referentiegegevens"/>
                          </w:pPr>
                          <w:r w:rsidRPr="00F165A2">
                            <w:t>Den Haag</w:t>
                          </w:r>
                        </w:p>
                        <w:p w14:paraId="12A981FF" w14:textId="77777777" w:rsidR="00DD7463" w:rsidRPr="00F165A2" w:rsidRDefault="008F3774">
                          <w:pPr>
                            <w:pStyle w:val="Referentiegegevens"/>
                          </w:pPr>
                          <w:r w:rsidRPr="00F165A2">
                            <w:t>Postbus 20901</w:t>
                          </w:r>
                        </w:p>
                        <w:p w14:paraId="0BECC82A" w14:textId="77777777" w:rsidR="00DD7463" w:rsidRPr="00C266F3" w:rsidRDefault="008F3774" w:rsidP="00C266F3">
                          <w:pPr>
                            <w:pStyle w:val="Referentiegegevens"/>
                            <w:spacing w:line="240" w:lineRule="auto"/>
                          </w:pPr>
                          <w:r w:rsidRPr="00F165A2">
                            <w:t>2500</w:t>
                          </w:r>
                          <w:r w:rsidRPr="00C266F3">
                            <w:t xml:space="preserve"> EX  Den Haag</w:t>
                          </w:r>
                        </w:p>
                        <w:p w14:paraId="15C7B366" w14:textId="77777777" w:rsidR="00DD7463" w:rsidRPr="00C266F3" w:rsidRDefault="00DD7463" w:rsidP="00C266F3">
                          <w:pPr>
                            <w:pStyle w:val="WitregelW1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844867D" w14:textId="77777777" w:rsidR="00C266F3" w:rsidRPr="00C266F3" w:rsidRDefault="00C266F3" w:rsidP="00C266F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3A161D" w14:textId="027F6245" w:rsidR="00DD7463" w:rsidRPr="00C266F3" w:rsidRDefault="008F3774" w:rsidP="00C266F3">
                          <w:pPr>
                            <w:pStyle w:val="Referentiegegevensbold"/>
                            <w:spacing w:line="240" w:lineRule="auto"/>
                          </w:pPr>
                          <w:r w:rsidRPr="00C266F3">
                            <w:t>On</w:t>
                          </w:r>
                          <w:r w:rsidR="00C266F3">
                            <w:t>s Kenmerk</w:t>
                          </w:r>
                        </w:p>
                        <w:p w14:paraId="7EB32AA6" w14:textId="77777777" w:rsidR="00C266F3" w:rsidRDefault="00F165A2" w:rsidP="00C266F3">
                          <w:pPr>
                            <w:pStyle w:val="Referentiegegevens"/>
                            <w:spacing w:line="240" w:lineRule="auto"/>
                          </w:pPr>
                          <w:r w:rsidRPr="00C266F3">
                            <w:t>IENW/BSK-2025/341739</w:t>
                          </w:r>
                        </w:p>
                        <w:p w14:paraId="4EB3CF1C" w14:textId="77777777" w:rsidR="00C266F3" w:rsidRDefault="00C266F3" w:rsidP="00C266F3">
                          <w:pPr>
                            <w:pStyle w:val="Referentiegegevensbold"/>
                            <w:spacing w:line="240" w:lineRule="auto"/>
                          </w:pPr>
                        </w:p>
                        <w:p w14:paraId="7A158A34" w14:textId="03B19528" w:rsidR="00C266F3" w:rsidRPr="00C266F3" w:rsidRDefault="00C266F3" w:rsidP="00C266F3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Uw Kenmerk</w:t>
                          </w:r>
                        </w:p>
                        <w:p w14:paraId="417EE6EC" w14:textId="77777777" w:rsidR="00055C29" w:rsidRDefault="00C266F3" w:rsidP="00C266F3">
                          <w:pPr>
                            <w:pStyle w:val="Referentiegegevens"/>
                            <w:spacing w:line="240" w:lineRule="auto"/>
                          </w:pPr>
                          <w:r>
                            <w:t>2025Z22546</w:t>
                          </w:r>
                        </w:p>
                        <w:p w14:paraId="5B6C5C9F" w14:textId="77777777" w:rsidR="00055C29" w:rsidRDefault="00055C29" w:rsidP="00C266F3">
                          <w:pPr>
                            <w:pStyle w:val="Referentiegegevens"/>
                            <w:spacing w:line="240" w:lineRule="auto"/>
                          </w:pPr>
                        </w:p>
                        <w:p w14:paraId="215189A2" w14:textId="77777777" w:rsidR="00055C29" w:rsidRPr="00055C29" w:rsidRDefault="00055C29" w:rsidP="00C266F3">
                          <w:pPr>
                            <w:pStyle w:val="Referentiegegevens"/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055C29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346F2A02" w14:textId="5019CE50" w:rsidR="00DD7463" w:rsidRPr="00C266F3" w:rsidRDefault="00055C29" w:rsidP="00C266F3">
                          <w:pPr>
                            <w:pStyle w:val="Referentiegegevens"/>
                            <w:spacing w:line="240" w:lineRule="auto"/>
                          </w:pPr>
                          <w:r>
                            <w:t>1</w:t>
                          </w:r>
                          <w:r w:rsidR="00F165A2" w:rsidRPr="00C266F3">
                            <w:fldChar w:fldCharType="begin"/>
                          </w:r>
                          <w:r w:rsidR="00F165A2" w:rsidRPr="00C266F3">
                            <w:instrText xml:space="preserve"> DOCPROPERTY  "Kenmerk"  \* MERGEFORMAT </w:instrText>
                          </w:r>
                          <w:r w:rsidR="00F165A2" w:rsidRPr="00C266F3">
                            <w:fldChar w:fldCharType="end"/>
                          </w:r>
                        </w:p>
                        <w:p w14:paraId="27AB4F8B" w14:textId="77777777" w:rsidR="00DD7463" w:rsidRPr="00C266F3" w:rsidRDefault="00DD7463" w:rsidP="00C266F3">
                          <w:pPr>
                            <w:pStyle w:val="WitregelW1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2173F8A" w14:textId="77777777" w:rsidR="00DD7463" w:rsidRPr="00C266F3" w:rsidRDefault="00DD7463" w:rsidP="00C266F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5A1C1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M1DaQXJAQAAZQ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6B92A676" w14:textId="77777777" w:rsidR="00DD7463" w:rsidRDefault="008F3774">
                    <w:pPr>
                      <w:pStyle w:val="Referentiegegevensbold"/>
                    </w:pPr>
                    <w:r>
                      <w:t>DG Luchtvaart en Maritieme Zaken</w:t>
                    </w:r>
                  </w:p>
                  <w:p w14:paraId="7408E53D" w14:textId="77777777" w:rsidR="00DD7463" w:rsidRDefault="008F3774">
                    <w:pPr>
                      <w:pStyle w:val="Referentiegegevens"/>
                    </w:pPr>
                    <w:r>
                      <w:t>Dir.Luchtvaart</w:t>
                    </w:r>
                  </w:p>
                  <w:p w14:paraId="42B2E0B9" w14:textId="77777777" w:rsidR="00DD7463" w:rsidRDefault="00DD7463">
                    <w:pPr>
                      <w:pStyle w:val="WitregelW1"/>
                    </w:pPr>
                  </w:p>
                  <w:p w14:paraId="6363E63B" w14:textId="77777777" w:rsidR="00DD7463" w:rsidRDefault="008F3774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A845B26" w14:textId="77777777" w:rsidR="00DD7463" w:rsidRPr="00F165A2" w:rsidRDefault="008F3774">
                    <w:pPr>
                      <w:pStyle w:val="Referentiegegevens"/>
                    </w:pPr>
                    <w:r w:rsidRPr="00F165A2">
                      <w:t>Den Haag</w:t>
                    </w:r>
                  </w:p>
                  <w:p w14:paraId="12A981FF" w14:textId="77777777" w:rsidR="00DD7463" w:rsidRPr="00F165A2" w:rsidRDefault="008F3774">
                    <w:pPr>
                      <w:pStyle w:val="Referentiegegevens"/>
                    </w:pPr>
                    <w:r w:rsidRPr="00F165A2">
                      <w:t>Postbus 20901</w:t>
                    </w:r>
                  </w:p>
                  <w:p w14:paraId="0BECC82A" w14:textId="77777777" w:rsidR="00DD7463" w:rsidRPr="00C266F3" w:rsidRDefault="008F3774" w:rsidP="00C266F3">
                    <w:pPr>
                      <w:pStyle w:val="Referentiegegevens"/>
                      <w:spacing w:line="240" w:lineRule="auto"/>
                    </w:pPr>
                    <w:r w:rsidRPr="00F165A2">
                      <w:t>2500</w:t>
                    </w:r>
                    <w:r w:rsidRPr="00C266F3">
                      <w:t xml:space="preserve"> EX  Den Haag</w:t>
                    </w:r>
                  </w:p>
                  <w:p w14:paraId="15C7B366" w14:textId="77777777" w:rsidR="00DD7463" w:rsidRPr="00C266F3" w:rsidRDefault="00DD7463" w:rsidP="00C266F3">
                    <w:pPr>
                      <w:pStyle w:val="WitregelW1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0844867D" w14:textId="77777777" w:rsidR="00C266F3" w:rsidRPr="00C266F3" w:rsidRDefault="00C266F3" w:rsidP="00C266F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93A161D" w14:textId="027F6245" w:rsidR="00DD7463" w:rsidRPr="00C266F3" w:rsidRDefault="008F3774" w:rsidP="00C266F3">
                    <w:pPr>
                      <w:pStyle w:val="Referentiegegevensbold"/>
                      <w:spacing w:line="240" w:lineRule="auto"/>
                    </w:pPr>
                    <w:r w:rsidRPr="00C266F3">
                      <w:t>On</w:t>
                    </w:r>
                    <w:r w:rsidR="00C266F3">
                      <w:t>s Kenmerk</w:t>
                    </w:r>
                  </w:p>
                  <w:p w14:paraId="7EB32AA6" w14:textId="77777777" w:rsidR="00C266F3" w:rsidRDefault="00F165A2" w:rsidP="00C266F3">
                    <w:pPr>
                      <w:pStyle w:val="Referentiegegevens"/>
                      <w:spacing w:line="240" w:lineRule="auto"/>
                    </w:pPr>
                    <w:r w:rsidRPr="00C266F3">
                      <w:t>IENW/BSK-2025/341739</w:t>
                    </w:r>
                  </w:p>
                  <w:p w14:paraId="4EB3CF1C" w14:textId="77777777" w:rsidR="00C266F3" w:rsidRDefault="00C266F3" w:rsidP="00C266F3">
                    <w:pPr>
                      <w:pStyle w:val="Referentiegegevensbold"/>
                      <w:spacing w:line="240" w:lineRule="auto"/>
                    </w:pPr>
                  </w:p>
                  <w:p w14:paraId="7A158A34" w14:textId="03B19528" w:rsidR="00C266F3" w:rsidRPr="00C266F3" w:rsidRDefault="00C266F3" w:rsidP="00C266F3">
                    <w:pPr>
                      <w:pStyle w:val="Referentiegegevensbold"/>
                      <w:spacing w:line="240" w:lineRule="auto"/>
                    </w:pPr>
                    <w:r>
                      <w:t>Uw Kenmerk</w:t>
                    </w:r>
                  </w:p>
                  <w:p w14:paraId="417EE6EC" w14:textId="77777777" w:rsidR="00055C29" w:rsidRDefault="00C266F3" w:rsidP="00C266F3">
                    <w:pPr>
                      <w:pStyle w:val="Referentiegegevens"/>
                      <w:spacing w:line="240" w:lineRule="auto"/>
                    </w:pPr>
                    <w:r>
                      <w:t>2025Z22546</w:t>
                    </w:r>
                  </w:p>
                  <w:p w14:paraId="5B6C5C9F" w14:textId="77777777" w:rsidR="00055C29" w:rsidRDefault="00055C29" w:rsidP="00C266F3">
                    <w:pPr>
                      <w:pStyle w:val="Referentiegegevens"/>
                      <w:spacing w:line="240" w:lineRule="auto"/>
                    </w:pPr>
                  </w:p>
                  <w:p w14:paraId="215189A2" w14:textId="77777777" w:rsidR="00055C29" w:rsidRPr="00055C29" w:rsidRDefault="00055C29" w:rsidP="00C266F3">
                    <w:pPr>
                      <w:pStyle w:val="Referentiegegevens"/>
                      <w:spacing w:line="240" w:lineRule="auto"/>
                      <w:rPr>
                        <w:b/>
                        <w:bCs/>
                      </w:rPr>
                    </w:pPr>
                    <w:r w:rsidRPr="00055C29">
                      <w:rPr>
                        <w:b/>
                        <w:bCs/>
                      </w:rPr>
                      <w:t>Bijlage(n)</w:t>
                    </w:r>
                  </w:p>
                  <w:p w14:paraId="346F2A02" w14:textId="5019CE50" w:rsidR="00DD7463" w:rsidRPr="00C266F3" w:rsidRDefault="00055C29" w:rsidP="00C266F3">
                    <w:pPr>
                      <w:pStyle w:val="Referentiegegevens"/>
                      <w:spacing w:line="240" w:lineRule="auto"/>
                    </w:pPr>
                    <w:r>
                      <w:t>1</w:t>
                    </w:r>
                    <w:r w:rsidR="00F165A2" w:rsidRPr="00C266F3">
                      <w:fldChar w:fldCharType="begin"/>
                    </w:r>
                    <w:r w:rsidR="00F165A2" w:rsidRPr="00C266F3">
                      <w:instrText xml:space="preserve"> DOCPROPERTY  "Kenmerk"  \* MERGEFORMAT </w:instrText>
                    </w:r>
                    <w:r w:rsidR="00F165A2" w:rsidRPr="00C266F3">
                      <w:fldChar w:fldCharType="end"/>
                    </w:r>
                  </w:p>
                  <w:p w14:paraId="27AB4F8B" w14:textId="77777777" w:rsidR="00DD7463" w:rsidRPr="00C266F3" w:rsidRDefault="00DD7463" w:rsidP="00C266F3">
                    <w:pPr>
                      <w:pStyle w:val="WitregelW1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72173F8A" w14:textId="77777777" w:rsidR="00DD7463" w:rsidRPr="00C266F3" w:rsidRDefault="00DD7463" w:rsidP="00C266F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8DC305" wp14:editId="527F800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9EAC9" w14:textId="3EE38CFE" w:rsidR="00DD7463" w:rsidRDefault="008F377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7A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7A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DC30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" filled="f" stroked="f">
              <v:textbox inset="0,0,0,0">
                <w:txbxContent>
                  <w:p w14:paraId="3429EAC9" w14:textId="3EE38CFE" w:rsidR="00DD7463" w:rsidRDefault="008F377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7A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7A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05EF432" wp14:editId="55CAD45D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F69E2" w14:textId="77777777" w:rsidR="00C32808" w:rsidRDefault="00C328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EF432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" filled="f" stroked="f">
              <v:textbox inset="0,0,0,0">
                <w:txbxContent>
                  <w:p w14:paraId="543F69E2" w14:textId="77777777" w:rsidR="00C32808" w:rsidRDefault="00C3280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31873A"/>
    <w:multiLevelType w:val="multilevel"/>
    <w:tmpl w:val="B5A10CC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3859B8C5"/>
    <w:multiLevelType w:val="multilevel"/>
    <w:tmpl w:val="88FBBBD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F202F95"/>
    <w:multiLevelType w:val="multilevel"/>
    <w:tmpl w:val="E6F1D12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E93FA1B"/>
    <w:multiLevelType w:val="multilevel"/>
    <w:tmpl w:val="F390912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04"/>
    <w:rsid w:val="00055C29"/>
    <w:rsid w:val="0025071C"/>
    <w:rsid w:val="00312B0A"/>
    <w:rsid w:val="00413AA5"/>
    <w:rsid w:val="004C5A3B"/>
    <w:rsid w:val="007377D9"/>
    <w:rsid w:val="00786640"/>
    <w:rsid w:val="007E5CF7"/>
    <w:rsid w:val="00851562"/>
    <w:rsid w:val="008F3774"/>
    <w:rsid w:val="00A45504"/>
    <w:rsid w:val="00AD0F0F"/>
    <w:rsid w:val="00B50EC3"/>
    <w:rsid w:val="00B71653"/>
    <w:rsid w:val="00B91C7C"/>
    <w:rsid w:val="00C266F3"/>
    <w:rsid w:val="00C30AE7"/>
    <w:rsid w:val="00C32808"/>
    <w:rsid w:val="00C83E08"/>
    <w:rsid w:val="00DB767D"/>
    <w:rsid w:val="00DD7463"/>
    <w:rsid w:val="00E907CE"/>
    <w:rsid w:val="00EC7A0D"/>
    <w:rsid w:val="00F165A2"/>
    <w:rsid w:val="00F9086E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3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4550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0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550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0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1C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C7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91C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372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2026-01-12T14:24:00.0000000Z</dcterms:created>
  <dcterms:modified xsi:type="dcterms:W3CDTF">2026-01-12T14:24:00.0000000Z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23 december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</Properties>
</file>