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54DAE" w:rsidP="00EF17BA" w14:paraId="5CE6D117" w14:textId="77777777">
      <w:r>
        <w:t>Het voorstel</w:t>
      </w:r>
      <w:r w:rsidR="007A46F7">
        <w:t xml:space="preserve"> tot verhoging van het aantal eilandsraadsleden en bestuurscollegeleden van Bonaire, </w:t>
      </w:r>
      <w:r w:rsidR="007A46F7">
        <w:t>Sint Eustatius</w:t>
      </w:r>
      <w:r w:rsidR="007A46F7">
        <w:t xml:space="preserve"> en Saba, </w:t>
      </w:r>
      <w:r>
        <w:t>was</w:t>
      </w:r>
      <w:r w:rsidR="007A46F7">
        <w:t xml:space="preserve"> opgenomen in het voorstel voor de </w:t>
      </w:r>
      <w:r w:rsidRPr="001728ED" w:rsidR="007A46F7">
        <w:rPr>
          <w:i/>
          <w:iCs/>
        </w:rPr>
        <w:t>Herzieningswet Wet openbare lichamen Bonaire, Sint Eustatius en Saba (</w:t>
      </w:r>
      <w:r w:rsidRPr="001728ED" w:rsidR="007A46F7">
        <w:rPr>
          <w:i/>
          <w:iCs/>
        </w:rPr>
        <w:t>WolBES</w:t>
      </w:r>
      <w:r w:rsidRPr="001728ED" w:rsidR="007A46F7">
        <w:rPr>
          <w:i/>
          <w:iCs/>
        </w:rPr>
        <w:t>) en Wet financiën openbare lichamen Bonaire, Sint Eustatius en Saba (</w:t>
      </w:r>
      <w:r w:rsidRPr="001728ED" w:rsidR="007A46F7">
        <w:rPr>
          <w:i/>
          <w:iCs/>
        </w:rPr>
        <w:t>FinBES</w:t>
      </w:r>
      <w:r w:rsidRPr="001728ED" w:rsidR="007A46F7">
        <w:rPr>
          <w:i/>
          <w:iCs/>
        </w:rPr>
        <w:t>)</w:t>
      </w:r>
      <w:r w:rsidR="006D7859">
        <w:rPr>
          <w:i/>
          <w:iCs/>
        </w:rPr>
        <w:t xml:space="preserve"> (hierna: herzieningswetsvoorstel)</w:t>
      </w:r>
      <w:r w:rsidR="007A46F7">
        <w:t>.</w:t>
      </w:r>
      <w:r w:rsidR="002D3DA2">
        <w:t xml:space="preserve"> In dat kader </w:t>
      </w:r>
      <w:r>
        <w:t>is het voorstel</w:t>
      </w:r>
      <w:r w:rsidR="002D3DA2">
        <w:t xml:space="preserve"> in 2023 ook geconsulteerd.</w:t>
      </w:r>
      <w:r>
        <w:rPr>
          <w:rStyle w:val="FootnoteReference"/>
        </w:rPr>
        <w:footnoteReference w:id="2"/>
      </w:r>
      <w:r w:rsidR="002D3DA2">
        <w:t xml:space="preserve"> Deze consultatie is uitgemond in een werkconferentie </w:t>
      </w:r>
      <w:r w:rsidR="00756D4F">
        <w:t xml:space="preserve">in De Bilt </w:t>
      </w:r>
      <w:r w:rsidR="002D3DA2">
        <w:t xml:space="preserve">met de eilandbesturen. </w:t>
      </w:r>
      <w:r w:rsidR="00756D4F">
        <w:t xml:space="preserve">Dat heeft geleid tot een afsprakenlijst </w:t>
      </w:r>
      <w:r w:rsidR="00F261DC">
        <w:t xml:space="preserve">die door </w:t>
      </w:r>
      <w:r w:rsidR="002D3DA2">
        <w:t xml:space="preserve">alle betrokkenen </w:t>
      </w:r>
      <w:r w:rsidR="000D45DD">
        <w:t xml:space="preserve">per acclamatie </w:t>
      </w:r>
      <w:r w:rsidR="00F261DC">
        <w:t>is</w:t>
      </w:r>
      <w:r w:rsidR="000D45DD">
        <w:t xml:space="preserve"> vastgesteld</w:t>
      </w:r>
      <w:r w:rsidR="00756D4F">
        <w:t>.</w:t>
      </w:r>
      <w:r>
        <w:rPr>
          <w:rStyle w:val="FootnoteReference"/>
        </w:rPr>
        <w:footnoteReference w:id="3"/>
      </w:r>
      <w:r w:rsidR="00756D4F">
        <w:t xml:space="preserve"> </w:t>
      </w:r>
    </w:p>
    <w:p w:rsidR="00223E45" w:rsidP="00EF17BA" w14:paraId="1DF055AB" w14:textId="77777777"/>
    <w:p w:rsidR="003B1A36" w:rsidP="00EF17BA" w14:paraId="281353B2" w14:textId="77777777">
      <w:r>
        <w:t xml:space="preserve">We hebben daarbij </w:t>
      </w:r>
      <w:r w:rsidR="003F12C4">
        <w:t xml:space="preserve">onder andere </w:t>
      </w:r>
      <w:r w:rsidR="002D3DA2">
        <w:t xml:space="preserve">bevestigd </w:t>
      </w:r>
      <w:r>
        <w:t xml:space="preserve">dat </w:t>
      </w:r>
      <w:r w:rsidR="00524782">
        <w:t xml:space="preserve">het aantal </w:t>
      </w:r>
      <w:r w:rsidR="003C58C2">
        <w:t xml:space="preserve">eilandgedeputeerden </w:t>
      </w:r>
      <w:r w:rsidR="00524782">
        <w:t xml:space="preserve">wordt verhoogd en </w:t>
      </w:r>
      <w:r w:rsidR="003523DC">
        <w:t xml:space="preserve">dat </w:t>
      </w:r>
      <w:r>
        <w:t xml:space="preserve">we toewerken naar </w:t>
      </w:r>
      <w:r w:rsidR="00F261DC">
        <w:t xml:space="preserve">een </w:t>
      </w:r>
      <w:r>
        <w:t xml:space="preserve">regeling </w:t>
      </w:r>
      <w:r w:rsidR="00F261DC">
        <w:t xml:space="preserve">waarbij </w:t>
      </w:r>
      <w:r>
        <w:t>de omvang van de eilandsraden in</w:t>
      </w:r>
      <w:r w:rsidR="00F261DC">
        <w:t xml:space="preserve"> directe</w:t>
      </w:r>
      <w:r>
        <w:t xml:space="preserve"> relatie </w:t>
      </w:r>
      <w:r w:rsidR="00F261DC">
        <w:t xml:space="preserve">staat </w:t>
      </w:r>
      <w:r>
        <w:t>tot het inwonertal</w:t>
      </w:r>
      <w:r w:rsidR="00F261DC">
        <w:t>, zoals</w:t>
      </w:r>
      <w:r>
        <w:t xml:space="preserve"> die ook geldt voor gemeenten. De uitkomst van </w:t>
      </w:r>
      <w:r w:rsidR="002D3DA2">
        <w:t xml:space="preserve">de werkconferentie </w:t>
      </w:r>
      <w:r>
        <w:t xml:space="preserve">was </w:t>
      </w:r>
      <w:r w:rsidR="00524782">
        <w:t>een aanpassing van het</w:t>
      </w:r>
      <w:r w:rsidR="0022094C">
        <w:t xml:space="preserve"> </w:t>
      </w:r>
      <w:r>
        <w:t>ingroei</w:t>
      </w:r>
      <w:r w:rsidR="000D45DD">
        <w:t>pad</w:t>
      </w:r>
      <w:r>
        <w:t xml:space="preserve"> </w:t>
      </w:r>
      <w:r w:rsidR="00524782">
        <w:t xml:space="preserve">voor de verhoging, om </w:t>
      </w:r>
      <w:r w:rsidR="00175A90">
        <w:t>de uitvoerbaarheid te bevorderen</w:t>
      </w:r>
      <w:r w:rsidR="0022094C">
        <w:t xml:space="preserve">. Dit </w:t>
      </w:r>
      <w:r w:rsidR="0022094C">
        <w:t>ingroeipad</w:t>
      </w:r>
      <w:r w:rsidR="0022094C">
        <w:t xml:space="preserve"> houdt </w:t>
      </w:r>
      <w:r w:rsidR="000D45DD">
        <w:t xml:space="preserve">een stapsgewijze verhoging </w:t>
      </w:r>
      <w:r w:rsidR="0022094C">
        <w:t xml:space="preserve">in </w:t>
      </w:r>
      <w:r w:rsidR="000D45DD">
        <w:t>verspreid over een aantal verkiezingsperiodes</w:t>
      </w:r>
      <w:r>
        <w:t xml:space="preserve">. </w:t>
      </w:r>
      <w:r w:rsidR="003F12C4">
        <w:t>De afspraak</w:t>
      </w:r>
      <w:r>
        <w:t xml:space="preserve"> daarbij was dat </w:t>
      </w:r>
      <w:r w:rsidR="00524782">
        <w:t>de eerste verhoging</w:t>
      </w:r>
      <w:r>
        <w:t xml:space="preserve"> in zou gaan met de verkiezingen van maart 2027. </w:t>
      </w:r>
      <w:r w:rsidR="00ED7A28">
        <w:t xml:space="preserve">In het wetsvoorstel </w:t>
      </w:r>
      <w:r w:rsidRPr="00975BF7" w:rsidR="00D9528B">
        <w:rPr>
          <w:i/>
          <w:iCs/>
        </w:rPr>
        <w:t>Wet verhoging aantal eilandsraadsleden en eilandgedeputeerden</w:t>
      </w:r>
      <w:r w:rsidR="00D9528B">
        <w:rPr>
          <w:i/>
          <w:iCs/>
        </w:rPr>
        <w:t xml:space="preserve"> </w:t>
      </w:r>
      <w:r w:rsidR="00ED7A28">
        <w:t xml:space="preserve">dat ik aanhangig heb gemaakt bij uw Kamer </w:t>
      </w:r>
      <w:r w:rsidR="00D45AFB">
        <w:t>heb ik mij</w:t>
      </w:r>
      <w:r w:rsidR="00ED7A28">
        <w:t xml:space="preserve"> gehouden </w:t>
      </w:r>
      <w:r w:rsidR="00D45AFB">
        <w:t>aan</w:t>
      </w:r>
      <w:r w:rsidR="00ED7A28">
        <w:t xml:space="preserve"> de afsprakenlijst.</w:t>
      </w:r>
      <w:r w:rsidR="00CD720A">
        <w:t xml:space="preserve"> </w:t>
      </w:r>
      <w:r w:rsidR="000D45DD">
        <w:br/>
      </w:r>
      <w:r w:rsidR="000D45DD">
        <w:br/>
        <w:t>Sinds de werkconferentie in maart 2024 heb ik mij ingespannen om uitvoering te geven aan alle gemaakte afspraken.</w:t>
      </w:r>
      <w:r w:rsidR="003F12C4">
        <w:t xml:space="preserve"> </w:t>
      </w:r>
      <w:r w:rsidR="000D45DD">
        <w:t>De enige uitzondering is de keuze om het ambt van Rijksvertegenwoordiger te behouden.</w:t>
      </w:r>
      <w:r w:rsidRPr="00FE1931" w:rsidR="00FE1931">
        <w:t xml:space="preserve"> </w:t>
      </w:r>
      <w:r w:rsidR="003523DC">
        <w:t>Met deze keuze is afgeweken van het wetsvoorstel dat onderwerp van bespreking in De Bilt was. Deze keuze</w:t>
      </w:r>
      <w:r w:rsidR="00FE1931">
        <w:t xml:space="preserve"> heeft </w:t>
      </w:r>
      <w:r w:rsidR="003523DC">
        <w:t xml:space="preserve">dan ook </w:t>
      </w:r>
      <w:r w:rsidR="00FE1931">
        <w:t xml:space="preserve">geleid tot een vertraging van </w:t>
      </w:r>
      <w:r w:rsidR="00D9528B">
        <w:t>het</w:t>
      </w:r>
      <w:r w:rsidR="00FE1931">
        <w:t xml:space="preserve"> herzieningswet</w:t>
      </w:r>
      <w:r w:rsidR="00D9528B">
        <w:t>svoorstel</w:t>
      </w:r>
      <w:r w:rsidR="00EF17BA">
        <w:t xml:space="preserve">. Hierdoor heb ik geconstateerd dat het niet haalbaar is om de eerste verhoging </w:t>
      </w:r>
      <w:r>
        <w:t xml:space="preserve">van het aantal eilandsraadsleden en </w:t>
      </w:r>
      <w:r w:rsidR="003C58C2">
        <w:t>eiland</w:t>
      </w:r>
      <w:r>
        <w:t xml:space="preserve">gedeputeerden </w:t>
      </w:r>
      <w:r w:rsidR="00EF17BA">
        <w:t xml:space="preserve">in te laten gaan per maart 2027 als dit onderdeel zou blijven van het herzieningswetsvoorstel. Daarom heb ik besloten om dat deel van de afspraken uit te werken in afzonderlijk wetsvoorstel. </w:t>
      </w:r>
    </w:p>
    <w:p w:rsidR="003B1A36" w:rsidP="00EF17BA" w14:paraId="087E8D96" w14:textId="77777777"/>
    <w:p w:rsidR="00EF17BA" w:rsidP="00EF17BA" w14:paraId="7A0A76A0" w14:textId="77777777">
      <w:r>
        <w:t xml:space="preserve">Als de eilandsraden en bestuurscolleges niet worden uitgebreid bij de verkiezingen van maart 2027, zal dat pas weer kunnen bij de verkiezingen van 2031. Ik vind deze vertraging onwenselijk en niet uit te leggen, omdat de representatie van de inwoners van Bonaire, </w:t>
      </w:r>
      <w:r>
        <w:t>Sint Eustatius</w:t>
      </w:r>
      <w:r>
        <w:t xml:space="preserve"> en Saba </w:t>
      </w:r>
      <w:r w:rsidR="003523DC">
        <w:t xml:space="preserve">dan </w:t>
      </w:r>
      <w:r>
        <w:t xml:space="preserve">nog vier jaar onder het niveau van gemeenten met een vergelijkbaar inwonertal blijft. De consequentie daarvan is dat de eilandsraad </w:t>
      </w:r>
      <w:r w:rsidR="00E54DAE">
        <w:t xml:space="preserve">nog vier jaar </w:t>
      </w:r>
      <w:r>
        <w:t xml:space="preserve">een minder goede weerspiegeling biedt van de </w:t>
      </w:r>
      <w:r>
        <w:t>opvattingen van de inwoners van de eilanden</w:t>
      </w:r>
      <w:r w:rsidR="003523DC">
        <w:t>.</w:t>
      </w:r>
      <w:r>
        <w:t xml:space="preserve"> Ook zou de vertraging in </w:t>
      </w:r>
      <w:r w:rsidR="003523DC">
        <w:t xml:space="preserve">de </w:t>
      </w:r>
      <w:r>
        <w:t xml:space="preserve">uitbreiding van het aantal gedeputeerden betekenen dat het nog vier jaar duurt voordat de bestuurskracht van Bonaire, </w:t>
      </w:r>
      <w:r>
        <w:t>Sint Eustatius</w:t>
      </w:r>
      <w:r>
        <w:t xml:space="preserve"> en Saba kan worden versterkt</w:t>
      </w:r>
      <w:r w:rsidR="003523DC">
        <w:t xml:space="preserve"> door het mogelijk maken van meer gedeputeerden</w:t>
      </w:r>
      <w:r>
        <w:t xml:space="preserve">. </w:t>
      </w:r>
    </w:p>
    <w:p w:rsidR="00EF17BA" w:rsidP="00FE1931" w14:paraId="7E75CEBC" w14:textId="77777777"/>
    <w:p w:rsidR="00ED7A28" w:rsidP="00E70CAA" w14:paraId="0888F0D2" w14:textId="77777777">
      <w:bookmarkStart w:name="_Hlk218758728" w:id="0"/>
      <w:r>
        <w:t xml:space="preserve">Aangezien het hier niet gaat om een materiële verandering ten aanzien van de eerder gemaakte afspraken, heb ik het voorstel voor de </w:t>
      </w:r>
      <w:r w:rsidRPr="00975BF7">
        <w:rPr>
          <w:i/>
          <w:iCs/>
        </w:rPr>
        <w:t>Wet verhoging aantal eilandsraadsleden en eilandgedeputeerden</w:t>
      </w:r>
      <w:r>
        <w:t xml:space="preserve"> niet </w:t>
      </w:r>
      <w:r w:rsidR="003523DC">
        <w:t>(</w:t>
      </w:r>
      <w:r>
        <w:t>opnieuw</w:t>
      </w:r>
      <w:r w:rsidR="003523DC">
        <w:t>)</w:t>
      </w:r>
      <w:r>
        <w:t xml:space="preserve"> in consultatie gebracht. Wel heb ik op 28 augustus jl. mijn beslissing om te komen met deze versnellingswet met de bestuurscolleges besproken. Tijdens dit overleg is vanuit de bestuurscolleges geen bezwaar geuit tegen de keuze om een afzonderlijk wetsvoorstel in gang te zetten. In dit overleg is vooral stilgestaan bij de benodigde ondersteuning om de uitbreiding van de eilandsraden te laten slagen. </w:t>
      </w:r>
      <w:r w:rsidR="00A31C68">
        <w:t>Hier kom ik aan tegemoet met flankerend beleid voor de implementatie van deze wet.</w:t>
      </w:r>
      <w:r w:rsidR="00AA730D">
        <w:t xml:space="preserve"> Daarbij gaat het onder meer om het beschikbaar stellen van middelen voor het versterken van de griffie, een ondersteuningsprogramma in samenwerking met diverse beroepsverenigingen</w:t>
      </w:r>
      <w:r w:rsidR="00A31C68">
        <w:t xml:space="preserve"> </w:t>
      </w:r>
      <w:r w:rsidR="00AA730D">
        <w:t>en adequate huisvesting voor gezagdragers.</w:t>
      </w:r>
      <w:r>
        <w:rPr>
          <w:rStyle w:val="FootnoteReference"/>
        </w:rPr>
        <w:footnoteReference w:id="4"/>
      </w:r>
      <w:r w:rsidR="00AA730D">
        <w:t xml:space="preserve"> </w:t>
      </w:r>
      <w:r w:rsidR="00316480">
        <w:t>Verder</w:t>
      </w:r>
      <w:r>
        <w:t xml:space="preserve"> heb ik naar aanleiding van dit overleg geen brieven – of andere formele signalen - ontvangen waarin de bestuurscolleges of eilandsraden zich verzetten tegen een verhoging per maart 2027. Sterker nog: de eilandsraad van </w:t>
      </w:r>
      <w:r>
        <w:t>Sint Eustatius</w:t>
      </w:r>
      <w:r>
        <w:t xml:space="preserve"> heeft op 18 december jl. een motie aangenomen waarin steun wordt uitgesproken voor de versnellingswet en uitbreiding per maart 2027.</w:t>
      </w:r>
      <w:r>
        <w:rPr>
          <w:rStyle w:val="FootnoteReference"/>
        </w:rPr>
        <w:footnoteReference w:id="5"/>
      </w:r>
      <w:r w:rsidRPr="00CD720A">
        <w:t xml:space="preserve"> </w:t>
      </w:r>
    </w:p>
    <w:bookmarkEnd w:id="0"/>
    <w:p w:rsidR="00644980" w:rsidP="00E70CAA" w14:paraId="088B58C5" w14:textId="77777777"/>
    <w:p w:rsidR="00644980" w:rsidP="00E70CAA" w14:paraId="64D9450C" w14:textId="77777777">
      <w:r>
        <w:t xml:space="preserve">Op 9 december jl. heb ik in het kader van de consultatie </w:t>
      </w:r>
      <w:r w:rsidR="00050DB7">
        <w:t xml:space="preserve">over de bredere herzieningswet </w:t>
      </w:r>
      <w:r>
        <w:t>een bestuurlijk overleg gevoerd met de eilandsbesturen, vooral over het besluit om de Rijksvertegenwoordiger te behouden. Dat overleg ging niet over de uitbreiding van de eilandsraden</w:t>
      </w:r>
      <w:r w:rsidR="002233B1">
        <w:t>, maar d</w:t>
      </w:r>
      <w:r>
        <w:t>e vraag waarom het wel mogelijk is de uitbreiding van de eilandsraden met spoed op te pakken en andere zaken die voor de eilanden van belang zijn niet, is in dit overleg wel besproken</w:t>
      </w:r>
      <w:r w:rsidR="00523195">
        <w:t>.</w:t>
      </w:r>
      <w:r>
        <w:t xml:space="preserve"> Er is </w:t>
      </w:r>
      <w:r w:rsidR="00523195">
        <w:t xml:space="preserve">hierbij </w:t>
      </w:r>
      <w:r>
        <w:t xml:space="preserve">geen sprake van een tegenstelling. Dat de uitbreiding van de eilandsraden met spoed wordt opgepakt, heeft geen effect op andere trajecten. In dit overleg van 9 december heb ik de gedeputeerden gevraagd mij een top 3 van voor hen belangrijke punten te leveren, zodat ik met mijn collega’s kan bekijken of er aanleiding is daar iets aan te doen. Deze overzichten heb ik nog niet ontvangen, maar het wegen en eventueel oppakken hiervan zal niet trager verlopen door deze versnellingswet. </w:t>
      </w:r>
    </w:p>
    <w:p w:rsidR="00756D4F" w14:paraId="7E3AC222" w14:textId="77777777"/>
    <w:p w:rsidR="00756D4F" w14:paraId="2F369E52" w14:textId="77777777">
      <w:r>
        <w:t xml:space="preserve">Wat voor mij voorop staat is dat </w:t>
      </w:r>
      <w:r w:rsidR="00F27C21">
        <w:t xml:space="preserve">het voorstel voor </w:t>
      </w:r>
      <w:r w:rsidR="000D45DD">
        <w:t xml:space="preserve">de </w:t>
      </w:r>
      <w:r w:rsidRPr="00BA5C51" w:rsidR="00975BF7">
        <w:rPr>
          <w:i/>
          <w:iCs/>
        </w:rPr>
        <w:t xml:space="preserve">Wet verhoging aantal eilandsraadsleden en eilandgedeputeerden </w:t>
      </w:r>
      <w:r>
        <w:t xml:space="preserve">in lijn is met de afsprakenlijst en dat ik het </w:t>
      </w:r>
      <w:r w:rsidR="00941217">
        <w:t>zeer onwenselijk</w:t>
      </w:r>
      <w:r>
        <w:t xml:space="preserve"> vind dat de inwoners van de eilanden nog </w:t>
      </w:r>
      <w:r w:rsidR="000E3325">
        <w:t>vier</w:t>
      </w:r>
      <w:r>
        <w:t xml:space="preserve"> jaar langer een slechtere vertegenwoordiging hebben dan die van inwoners met een vergelijkbaar inwonertal.</w:t>
      </w:r>
      <w:r w:rsidR="00112D79">
        <w:t xml:space="preserve"> De opvattingen van de inwoners van Bonaire, </w:t>
      </w:r>
      <w:r w:rsidR="00112D79">
        <w:t>Sint Eustatius</w:t>
      </w:r>
      <w:r w:rsidR="00112D79">
        <w:t xml:space="preserve"> en Saba horen op een gelijkwaardige manier een plek te krijgen in de eilandsraden en daarmee in de besluitvorming op deze eilanden.</w:t>
      </w:r>
      <w:r w:rsidR="002E41B5">
        <w:t xml:space="preserve"> </w:t>
      </w:r>
      <w:r w:rsidRPr="002E41B5" w:rsidR="002E41B5">
        <w:t xml:space="preserve">Daarnaast is het aantal </w:t>
      </w:r>
      <w:r w:rsidR="00975BF7">
        <w:t>eiland</w:t>
      </w:r>
      <w:r w:rsidRPr="002E41B5" w:rsidR="002E41B5">
        <w:t xml:space="preserve">gedeputeerden nu te laag voor de hoeveelheid werk. Dit voorstel zal </w:t>
      </w:r>
      <w:r w:rsidRPr="002E41B5" w:rsidR="002E41B5">
        <w:t xml:space="preserve">de bestuurskracht van de eilanden ten goede komen. Die is nu juist zo hard nodig </w:t>
      </w:r>
      <w:r w:rsidR="00F27C21">
        <w:t xml:space="preserve">is </w:t>
      </w:r>
      <w:r w:rsidRPr="002E41B5" w:rsidR="002E41B5">
        <w:t xml:space="preserve">gegeven de opgaven die er liggen. </w:t>
      </w:r>
    </w:p>
    <w:p w:rsidR="000E7C86" w14:paraId="5D646EF4" w14:textId="77777777"/>
    <w:p w:rsidR="000E7C86" w14:paraId="71016533" w14:textId="77777777">
      <w:r>
        <w:t xml:space="preserve">Gelet op het voorgaande verzoek ik uw Kamer </w:t>
      </w:r>
      <w:r w:rsidR="00BF3BC2">
        <w:t xml:space="preserve">het voorstel niet controversieel te verklaren. </w:t>
      </w:r>
      <w:r w:rsidR="00BF3BC2">
        <w:t>Indien</w:t>
      </w:r>
      <w:r w:rsidR="00BF3BC2">
        <w:t xml:space="preserve"> uw Kamer het voorstel niet controversieel verklaart, verzoek ik u ook met het oog op tijdige inwerkingtreding en in het belang van de praktische en logistieke uitvoerbaarheid voor de eilanden om het wetsvoorstel spoedig te behandelen.</w:t>
      </w:r>
    </w:p>
    <w:p w:rsidR="000E7C86" w14:paraId="5D943835" w14:textId="77777777">
      <w:pPr>
        <w:pStyle w:val="WitregelW1bodytekst"/>
      </w:pPr>
    </w:p>
    <w:p w:rsidR="000B0648" w:rsidP="000B0648" w14:paraId="1A3D2BA3" w14:textId="77777777">
      <w:r>
        <w:t xml:space="preserve">De staatssecretaris van Binnenlandse Zaken en Koninkrijksrelaties, </w:t>
      </w:r>
    </w:p>
    <w:p w:rsidRPr="00D43235" w:rsidR="000B0648" w:rsidP="000B0648" w14:paraId="37BFD2A6" w14:textId="77777777">
      <w:pPr>
        <w:rPr>
          <w:i/>
          <w:iCs/>
        </w:rPr>
      </w:pPr>
      <w:r w:rsidRPr="00D43235">
        <w:rPr>
          <w:i/>
          <w:iCs/>
        </w:rPr>
        <w:t xml:space="preserve">Herstel Groningen, Koninkrijksrelaties en Digitalisering </w:t>
      </w:r>
    </w:p>
    <w:p w:rsidR="000B0648" w:rsidP="000B0648" w14:paraId="5500FA41" w14:textId="77777777"/>
    <w:p w:rsidR="000B0648" w:rsidP="000B0648" w14:paraId="218D6230" w14:textId="77777777"/>
    <w:p w:rsidR="000B0648" w:rsidP="000B0648" w14:paraId="47FC855B" w14:textId="77777777"/>
    <w:p w:rsidR="000B0648" w:rsidP="000B0648" w14:paraId="3D94DD8F" w14:textId="77777777"/>
    <w:p w:rsidR="001E64B9" w:rsidP="000B0648" w14:paraId="13048733" w14:textId="77777777"/>
    <w:p w:rsidR="000B0648" w:rsidP="000B0648" w14:paraId="2FC3779C" w14:textId="77777777">
      <w:r>
        <w:t>Eddie van Marum</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4CDF" w14:paraId="411950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C86" w14:paraId="5958B26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4CDF" w14:paraId="1BDF69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768E" w14:paraId="73D1424E" w14:textId="77777777">
      <w:pPr>
        <w:spacing w:line="240" w:lineRule="auto"/>
      </w:pPr>
      <w:r>
        <w:separator/>
      </w:r>
    </w:p>
  </w:footnote>
  <w:footnote w:type="continuationSeparator" w:id="1">
    <w:p w:rsidR="0024768E" w14:paraId="489C3DBE" w14:textId="77777777">
      <w:pPr>
        <w:spacing w:line="240" w:lineRule="auto"/>
      </w:pPr>
      <w:r>
        <w:continuationSeparator/>
      </w:r>
    </w:p>
  </w:footnote>
  <w:footnote w:id="2">
    <w:p w:rsidR="002D3DA2" w:rsidRPr="00223E45" w14:paraId="76D4F02B" w14:textId="77777777">
      <w:pPr>
        <w:pStyle w:val="FootnoteText"/>
        <w:rPr>
          <w:sz w:val="16"/>
          <w:szCs w:val="16"/>
        </w:rPr>
      </w:pPr>
      <w:r w:rsidRPr="00223E45">
        <w:rPr>
          <w:rStyle w:val="FootnoteReference"/>
          <w:sz w:val="16"/>
          <w:szCs w:val="16"/>
        </w:rPr>
        <w:footnoteRef/>
      </w:r>
      <w:r w:rsidRPr="00223E45">
        <w:rPr>
          <w:sz w:val="16"/>
          <w:szCs w:val="16"/>
        </w:rPr>
        <w:t xml:space="preserve"> Vindplaats consultatie: https://www.internetconsultatie.nl/wolbesfinbes - Keten-ID: 13002.</w:t>
      </w:r>
    </w:p>
  </w:footnote>
  <w:footnote w:id="3">
    <w:p w:rsidR="002D3DA2" w:rsidRPr="00223E45" w:rsidP="002D3DA2" w14:paraId="620E8D84" w14:textId="77777777">
      <w:pPr>
        <w:pStyle w:val="FootnoteText"/>
        <w:rPr>
          <w:sz w:val="16"/>
          <w:szCs w:val="16"/>
        </w:rPr>
      </w:pPr>
      <w:r w:rsidRPr="00223E45">
        <w:rPr>
          <w:rStyle w:val="FootnoteReference"/>
          <w:sz w:val="16"/>
          <w:szCs w:val="16"/>
        </w:rPr>
        <w:footnoteRef/>
      </w:r>
      <w:r w:rsidRPr="00223E45">
        <w:rPr>
          <w:sz w:val="16"/>
          <w:szCs w:val="16"/>
        </w:rPr>
        <w:t xml:space="preserve"> Bijlage bij Kamerstukken II 2023/24, 36 410-IV, nr. 70. </w:t>
      </w:r>
    </w:p>
  </w:footnote>
  <w:footnote w:id="4">
    <w:p w:rsidR="00AA730D" w:rsidRPr="00223E45" w14:paraId="6357FBE9" w14:textId="77777777">
      <w:pPr>
        <w:pStyle w:val="FootnoteText"/>
        <w:rPr>
          <w:sz w:val="16"/>
          <w:szCs w:val="16"/>
        </w:rPr>
      </w:pPr>
      <w:r w:rsidRPr="00223E45">
        <w:rPr>
          <w:rStyle w:val="FootnoteReference"/>
          <w:sz w:val="16"/>
          <w:szCs w:val="16"/>
        </w:rPr>
        <w:footnoteRef/>
      </w:r>
      <w:r w:rsidRPr="00223E45">
        <w:rPr>
          <w:sz w:val="16"/>
          <w:szCs w:val="16"/>
        </w:rPr>
        <w:t xml:space="preserve"> Kamerstukken II, 2025/26, 36867, nr. 3, p.6</w:t>
      </w:r>
    </w:p>
  </w:footnote>
  <w:footnote w:id="5">
    <w:p w:rsidR="00EF17BA" w:rsidRPr="00223E45" w:rsidP="00EF17BA" w14:paraId="4167F642" w14:textId="77777777">
      <w:pPr>
        <w:pStyle w:val="FootnoteText"/>
        <w:rPr>
          <w:sz w:val="16"/>
          <w:szCs w:val="16"/>
        </w:rPr>
      </w:pPr>
      <w:r w:rsidRPr="00223E45">
        <w:rPr>
          <w:rStyle w:val="FootnoteReference"/>
          <w:sz w:val="16"/>
          <w:szCs w:val="16"/>
        </w:rPr>
        <w:footnoteRef/>
      </w:r>
      <w:r w:rsidRPr="00223E45">
        <w:rPr>
          <w:sz w:val="16"/>
          <w:szCs w:val="16"/>
        </w:rPr>
        <w:t xml:space="preserve"> </w:t>
      </w:r>
      <w:hyperlink r:id="rId1" w:history="1">
        <w:r w:rsidRPr="00223E45" w:rsidR="0047048D">
          <w:rPr>
            <w:rStyle w:val="Hyperlink"/>
            <w:sz w:val="16"/>
            <w:szCs w:val="16"/>
          </w:rPr>
          <w:t>https://statiagov.bestuurlijkeinformatie.nl/Reports/Document/421e2752-0f55-4489-982f-affa3e33493b?documentId=4f7db169-7c3d-4116-b9ed-e047c9537bd9</w:t>
        </w:r>
      </w:hyperlink>
      <w:r w:rsidRPr="00223E45" w:rsidR="0047048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4CDF" w14:paraId="5F3AE2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C86" w14:paraId="0C620A2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515D1"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515D1" w14:paraId="74E6932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7C86" w14:textId="77777777">
                          <w:pPr>
                            <w:pStyle w:val="Referentiegegevensbold"/>
                          </w:pPr>
                          <w:r>
                            <w:t>DG Koninkrijksrelaties</w:t>
                          </w:r>
                        </w:p>
                        <w:p w:rsidR="000E7C86" w14:textId="77777777">
                          <w:pPr>
                            <w:pStyle w:val="Referentiegegevens"/>
                          </w:pPr>
                          <w:r>
                            <w:t>DGKR-DCN-Cluster Juridisch</w:t>
                          </w:r>
                        </w:p>
                        <w:p w:rsidR="000E7C86" w14:textId="77777777">
                          <w:pPr>
                            <w:pStyle w:val="WitregelW2"/>
                          </w:pPr>
                        </w:p>
                        <w:p w:rsidR="000E7C86" w:rsidP="006059D2" w14:textId="49D00BA8">
                          <w:pPr>
                            <w:pStyle w:val="Referentiegegevensbold"/>
                          </w:pPr>
                          <w:r>
                            <w:t>Datum</w:t>
                          </w:r>
                          <w:sdt>
                            <w:sdtPr>
                              <w:id w:val="477964553"/>
                              <w:date w:fullDate="2026-01-13T00:00:00Z">
                                <w:dateFormat w:val="d MMMM yyyy"/>
                                <w:lid w:val="nl"/>
                                <w:storeMappedDataAs w:val="dateTime"/>
                                <w:calendar w:val="gregorian"/>
                              </w:date>
                            </w:sdtPr>
                            <w:sdtContent>
                              <w:r w:rsidR="00A74CDF">
                                <w:rPr>
                                  <w:lang w:val="nl"/>
                                </w:rPr>
                                <w:t>13 januari 2026</w:t>
                              </w:r>
                            </w:sdtContent>
                          </w:sdt>
                        </w:p>
                        <w:p w:rsidR="000E7C86" w14:textId="77777777">
                          <w:pPr>
                            <w:pStyle w:val="WitregelW1"/>
                          </w:pPr>
                        </w:p>
                        <w:p w:rsidR="000E7C86" w14:textId="77777777">
                          <w:pPr>
                            <w:pStyle w:val="Referentiegegevensbold"/>
                          </w:pPr>
                          <w:r>
                            <w:t>Onze referentie</w:t>
                          </w:r>
                        </w:p>
                        <w:p w:rsidR="00A340C0" w14:textId="5E1DB066">
                          <w:pPr>
                            <w:pStyle w:val="Referentiegegevens"/>
                          </w:pPr>
                          <w:r>
                            <w:fldChar w:fldCharType="begin"/>
                          </w:r>
                          <w:r>
                            <w:instrText xml:space="preserve"> DOCPROPERTY  "Kenmerk"  \* MERGEFORMAT </w:instrText>
                          </w:r>
                          <w:r>
                            <w:fldChar w:fldCharType="separate"/>
                          </w:r>
                          <w:r w:rsidR="00A74CDF">
                            <w:t>2026-0000001495</w:t>
                          </w:r>
                          <w:r w:rsidR="00A74CDF">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E7C86" w14:paraId="1BE81BAA" w14:textId="77777777">
                    <w:pPr>
                      <w:pStyle w:val="Referentiegegevensbold"/>
                    </w:pPr>
                    <w:r>
                      <w:t>DG Koninkrijksrelaties</w:t>
                    </w:r>
                  </w:p>
                  <w:p w:rsidR="000E7C86" w14:paraId="3279FA36" w14:textId="77777777">
                    <w:pPr>
                      <w:pStyle w:val="Referentiegegevens"/>
                    </w:pPr>
                    <w:r>
                      <w:t>DGKR-DCN-Cluster Juridisch</w:t>
                    </w:r>
                  </w:p>
                  <w:p w:rsidR="000E7C86" w14:paraId="0C80BEF7" w14:textId="77777777">
                    <w:pPr>
                      <w:pStyle w:val="WitregelW2"/>
                    </w:pPr>
                  </w:p>
                  <w:p w:rsidR="000E7C86" w:rsidP="006059D2" w14:paraId="422AB8EF" w14:textId="49D00BA8">
                    <w:pPr>
                      <w:pStyle w:val="Referentiegegevensbold"/>
                    </w:pPr>
                    <w:r>
                      <w:t>Datum</w:t>
                    </w:r>
                    <w:sdt>
                      <w:sdtPr>
                        <w:id w:val="1219535582"/>
                        <w:date w:fullDate="2026-01-13T00:00:00Z">
                          <w:dateFormat w:val="d MMMM yyyy"/>
                          <w:lid w:val="nl"/>
                          <w:storeMappedDataAs w:val="dateTime"/>
                          <w:calendar w:val="gregorian"/>
                        </w:date>
                      </w:sdtPr>
                      <w:sdtContent>
                        <w:r w:rsidR="00A74CDF">
                          <w:rPr>
                            <w:lang w:val="nl"/>
                          </w:rPr>
                          <w:t>13 januari 2026</w:t>
                        </w:r>
                      </w:sdtContent>
                    </w:sdt>
                  </w:p>
                  <w:p w:rsidR="000E7C86" w14:paraId="7C05934B" w14:textId="77777777">
                    <w:pPr>
                      <w:pStyle w:val="WitregelW1"/>
                    </w:pPr>
                  </w:p>
                  <w:p w:rsidR="000E7C86" w14:paraId="7CF0A8B7" w14:textId="77777777">
                    <w:pPr>
                      <w:pStyle w:val="Referentiegegevensbold"/>
                    </w:pPr>
                    <w:r>
                      <w:t>Onze referentie</w:t>
                    </w:r>
                  </w:p>
                  <w:p w:rsidR="00A340C0" w14:paraId="37857A14" w14:textId="5E1DB066">
                    <w:pPr>
                      <w:pStyle w:val="Referentiegegevens"/>
                    </w:pPr>
                    <w:r>
                      <w:fldChar w:fldCharType="begin"/>
                    </w:r>
                    <w:r>
                      <w:instrText xml:space="preserve"> DOCPROPERTY  "Kenmerk"  \* MERGEFORMAT </w:instrText>
                    </w:r>
                    <w:r>
                      <w:fldChar w:fldCharType="separate"/>
                    </w:r>
                    <w:r w:rsidR="00A74CDF">
                      <w:t>2026-0000001495</w:t>
                    </w:r>
                    <w:r w:rsidR="00A74CD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515D1"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515D1" w14:paraId="7224054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340C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A340C0" w14:paraId="5C23DD6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C86" w14:paraId="30EC150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E7C86" w14:textId="77777777">
                          <w:pPr>
                            <w:spacing w:line="240" w:lineRule="auto"/>
                          </w:pPr>
                          <w:r>
                            <w:rPr>
                              <w:noProof/>
                            </w:rPr>
                            <w:drawing>
                              <wp:inline distT="0" distB="0" distL="0" distR="0">
                                <wp:extent cx="467995" cy="1583865"/>
                                <wp:effectExtent l="0" t="0" r="0" b="0"/>
                                <wp:docPr id="134024472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4024472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E7C86" w14:paraId="6E1A351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E7C86" w14:textId="77777777">
                          <w:pPr>
                            <w:spacing w:line="240" w:lineRule="auto"/>
                          </w:pPr>
                          <w:r>
                            <w:rPr>
                              <w:noProof/>
                            </w:rPr>
                            <w:drawing>
                              <wp:inline distT="0" distB="0" distL="0" distR="0">
                                <wp:extent cx="2339975" cy="1582834"/>
                                <wp:effectExtent l="0" t="0" r="0" b="0"/>
                                <wp:docPr id="150222213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0222213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E7C86" w14:paraId="6461447F"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E7C8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E7C86" w14:paraId="0D1B655B"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E7C86" w:rsidRPr="006059D2" w14:textId="77777777">
                          <w:pPr>
                            <w:rPr>
                              <w:color w:val="auto"/>
                            </w:rPr>
                          </w:pPr>
                          <w:r w:rsidRPr="006059D2">
                            <w:rPr>
                              <w:color w:val="auto"/>
                            </w:rPr>
                            <w:t xml:space="preserve">Aan de </w:t>
                          </w:r>
                          <w:r w:rsidRPr="006059D2" w:rsidR="006059D2">
                            <w:rPr>
                              <w:color w:val="auto"/>
                            </w:rPr>
                            <w:t>V</w:t>
                          </w:r>
                          <w:r w:rsidRPr="006059D2">
                            <w:rPr>
                              <w:color w:val="auto"/>
                            </w:rPr>
                            <w:t>oorzitter van de Tweede Kamer der Staten-Generaal</w:t>
                          </w:r>
                        </w:p>
                        <w:p w:rsidR="000E7C86" w:rsidRPr="006059D2" w:rsidP="006059D2" w14:textId="77777777">
                          <w:pPr>
                            <w:rPr>
                              <w:color w:val="auto"/>
                            </w:rPr>
                          </w:pPr>
                          <w:r w:rsidRPr="006059D2">
                            <w:rPr>
                              <w:rFonts w:cs="Arial"/>
                              <w:color w:val="auto"/>
                            </w:rPr>
                            <w:t>Postbus 20018</w:t>
                          </w:r>
                          <w:r w:rsidRPr="006059D2">
                            <w:rPr>
                              <w:rFonts w:cs="Arial"/>
                              <w:color w:val="auto"/>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0E7C86" w:rsidRPr="006059D2" w14:paraId="3EB496F7" w14:textId="77777777">
                    <w:pPr>
                      <w:rPr>
                        <w:color w:val="auto"/>
                      </w:rPr>
                    </w:pPr>
                    <w:r w:rsidRPr="006059D2">
                      <w:rPr>
                        <w:color w:val="auto"/>
                      </w:rPr>
                      <w:t xml:space="preserve">Aan de </w:t>
                    </w:r>
                    <w:r w:rsidRPr="006059D2" w:rsidR="006059D2">
                      <w:rPr>
                        <w:color w:val="auto"/>
                      </w:rPr>
                      <w:t>V</w:t>
                    </w:r>
                    <w:r w:rsidRPr="006059D2">
                      <w:rPr>
                        <w:color w:val="auto"/>
                      </w:rPr>
                      <w:t>oorzitter van de Tweede Kamer der Staten-Generaal</w:t>
                    </w:r>
                  </w:p>
                  <w:p w:rsidR="000E7C86" w:rsidRPr="006059D2" w:rsidP="006059D2" w14:paraId="31105DF8" w14:textId="77777777">
                    <w:pPr>
                      <w:rPr>
                        <w:color w:val="auto"/>
                      </w:rPr>
                    </w:pPr>
                    <w:r w:rsidRPr="006059D2">
                      <w:rPr>
                        <w:rFonts w:cs="Arial"/>
                        <w:color w:val="auto"/>
                      </w:rPr>
                      <w:t>Postbus 20018</w:t>
                    </w:r>
                    <w:r w:rsidRPr="006059D2">
                      <w:rPr>
                        <w:rFonts w:cs="Arial"/>
                        <w:color w:val="auto"/>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4667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66725"/>
                      </a:xfrm>
                      <a:prstGeom prst="rect">
                        <a:avLst/>
                      </a:prstGeom>
                      <a:noFill/>
                    </wps:spPr>
                    <wps:txbx>
                      <w:txbxContent>
                        <w:tbl>
                          <w:tblPr>
                            <w:tblW w:w="0" w:type="auto"/>
                            <w:tblInd w:w="-120" w:type="dxa"/>
                            <w:tblLayout w:type="fixed"/>
                            <w:tblLook w:val="07E0"/>
                          </w:tblPr>
                          <w:tblGrid>
                            <w:gridCol w:w="1140"/>
                            <w:gridCol w:w="5918"/>
                          </w:tblGrid>
                          <w:tr w14:paraId="02E1BAB5" w14:textId="77777777">
                            <w:tblPrEx>
                              <w:tblW w:w="0" w:type="auto"/>
                              <w:tblInd w:w="-120" w:type="dxa"/>
                              <w:tblLayout w:type="fixed"/>
                              <w:tblLook w:val="07E0"/>
                            </w:tblPrEx>
                            <w:trPr>
                              <w:trHeight w:val="240"/>
                            </w:trPr>
                            <w:tc>
                              <w:tcPr>
                                <w:tcW w:w="1140" w:type="dxa"/>
                              </w:tcPr>
                              <w:p w:rsidR="000E7C86" w14:textId="77777777">
                                <w:r>
                                  <w:t>Datum</w:t>
                                </w:r>
                              </w:p>
                            </w:tc>
                            <w:tc>
                              <w:tcPr>
                                <w:tcW w:w="5918" w:type="dxa"/>
                              </w:tcPr>
                              <w:p w:rsidR="000E7C86" w14:textId="4732C613">
                                <w:sdt>
                                  <w:sdtPr>
                                    <w:id w:val="-94015574"/>
                                    <w:date w:fullDate="2026-01-13T00:00:00Z">
                                      <w:dateFormat w:val="d MMMM yyyy"/>
                                      <w:lid w:val="nl"/>
                                      <w:storeMappedDataAs w:val="dateTime"/>
                                      <w:calendar w:val="gregorian"/>
                                    </w:date>
                                  </w:sdtPr>
                                  <w:sdtContent>
                                    <w:r w:rsidR="00A74CDF">
                                      <w:rPr>
                                        <w:lang w:val="nl"/>
                                      </w:rPr>
                                      <w:t>13 januari 2026</w:t>
                                    </w:r>
                                  </w:sdtContent>
                                </w:sdt>
                              </w:p>
                            </w:tc>
                          </w:tr>
                          <w:tr w14:paraId="797F72ED" w14:textId="77777777">
                            <w:tblPrEx>
                              <w:tblW w:w="0" w:type="auto"/>
                              <w:tblInd w:w="-120" w:type="dxa"/>
                              <w:tblLayout w:type="fixed"/>
                              <w:tblLook w:val="07E0"/>
                            </w:tblPrEx>
                            <w:trPr>
                              <w:trHeight w:val="240"/>
                            </w:trPr>
                            <w:tc>
                              <w:tcPr>
                                <w:tcW w:w="1140" w:type="dxa"/>
                              </w:tcPr>
                              <w:p w:rsidR="000E7C86" w14:textId="77777777">
                                <w:r>
                                  <w:t>Betreft</w:t>
                                </w:r>
                              </w:p>
                            </w:tc>
                            <w:tc>
                              <w:tcPr>
                                <w:tcW w:w="5918" w:type="dxa"/>
                              </w:tcPr>
                              <w:p w:rsidR="000E7C86" w14:textId="77777777">
                                <w:r>
                                  <w:t>V</w:t>
                                </w:r>
                                <w:r w:rsidR="005515D1">
                                  <w:t>erhoging aantal leden eilandsraden</w:t>
                                </w:r>
                                <w:r w:rsidR="0047048D">
                                  <w:t xml:space="preserve"> en bestuurscolleges</w:t>
                                </w:r>
                              </w:p>
                            </w:tc>
                          </w:tr>
                        </w:tbl>
                        <w:p w:rsidR="005515D1"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6.7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2E1BAB4" w14:textId="77777777">
                      <w:tblPrEx>
                        <w:tblW w:w="0" w:type="auto"/>
                        <w:tblInd w:w="-120" w:type="dxa"/>
                        <w:tblLayout w:type="fixed"/>
                        <w:tblLook w:val="07E0"/>
                      </w:tblPrEx>
                      <w:trPr>
                        <w:trHeight w:val="240"/>
                      </w:trPr>
                      <w:tc>
                        <w:tcPr>
                          <w:tcW w:w="1140" w:type="dxa"/>
                        </w:tcPr>
                        <w:p w:rsidR="000E7C86" w14:paraId="64027902" w14:textId="77777777">
                          <w:r>
                            <w:t>Datum</w:t>
                          </w:r>
                        </w:p>
                      </w:tc>
                      <w:tc>
                        <w:tcPr>
                          <w:tcW w:w="5918" w:type="dxa"/>
                        </w:tcPr>
                        <w:p w:rsidR="000E7C86" w14:paraId="4DE91BF1" w14:textId="4732C613">
                          <w:sdt>
                            <w:sdtPr>
                              <w:id w:val="1418524067"/>
                              <w:date w:fullDate="2026-01-13T00:00:00Z">
                                <w:dateFormat w:val="d MMMM yyyy"/>
                                <w:lid w:val="nl"/>
                                <w:storeMappedDataAs w:val="dateTime"/>
                                <w:calendar w:val="gregorian"/>
                              </w:date>
                            </w:sdtPr>
                            <w:sdtContent>
                              <w:r w:rsidR="00A74CDF">
                                <w:rPr>
                                  <w:lang w:val="nl"/>
                                </w:rPr>
                                <w:t>13 januari 2026</w:t>
                              </w:r>
                            </w:sdtContent>
                          </w:sdt>
                        </w:p>
                      </w:tc>
                    </w:tr>
                    <w:tr w14:paraId="797F72EC" w14:textId="77777777">
                      <w:tblPrEx>
                        <w:tblW w:w="0" w:type="auto"/>
                        <w:tblInd w:w="-120" w:type="dxa"/>
                        <w:tblLayout w:type="fixed"/>
                        <w:tblLook w:val="07E0"/>
                      </w:tblPrEx>
                      <w:trPr>
                        <w:trHeight w:val="240"/>
                      </w:trPr>
                      <w:tc>
                        <w:tcPr>
                          <w:tcW w:w="1140" w:type="dxa"/>
                        </w:tcPr>
                        <w:p w:rsidR="000E7C86" w14:paraId="28C4502D" w14:textId="77777777">
                          <w:r>
                            <w:t>Betreft</w:t>
                          </w:r>
                        </w:p>
                      </w:tc>
                      <w:tc>
                        <w:tcPr>
                          <w:tcW w:w="5918" w:type="dxa"/>
                        </w:tcPr>
                        <w:p w:rsidR="000E7C86" w14:paraId="0E449E74" w14:textId="77777777">
                          <w:r>
                            <w:t>V</w:t>
                          </w:r>
                          <w:r w:rsidR="005515D1">
                            <w:t>erhoging aantal leden eilandsraden</w:t>
                          </w:r>
                          <w:r w:rsidR="0047048D">
                            <w:t xml:space="preserve"> en bestuurscolleges</w:t>
                          </w:r>
                        </w:p>
                      </w:tc>
                    </w:tr>
                  </w:tbl>
                  <w:p w:rsidR="005515D1" w14:paraId="2968BD13"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7C86" w14:textId="77777777">
                          <w:pPr>
                            <w:pStyle w:val="Referentiegegevensbold"/>
                          </w:pPr>
                          <w:r>
                            <w:t>DG Koninkrijksrelaties</w:t>
                          </w:r>
                        </w:p>
                        <w:p w:rsidR="000E7C86" w14:textId="77777777">
                          <w:pPr>
                            <w:pStyle w:val="Referentiegegevens"/>
                          </w:pPr>
                          <w:r>
                            <w:t>DGKR-DCN-Cluster Juridisch</w:t>
                          </w:r>
                        </w:p>
                        <w:p w:rsidR="000E7C86" w14:textId="77777777">
                          <w:pPr>
                            <w:pStyle w:val="WitregelW1"/>
                          </w:pPr>
                        </w:p>
                        <w:p w:rsidR="000E7C86" w:rsidRPr="00756D4F" w14:textId="77777777">
                          <w:pPr>
                            <w:pStyle w:val="Referentiegegevens"/>
                            <w:rPr>
                              <w:lang w:val="de-DE"/>
                            </w:rPr>
                          </w:pPr>
                          <w:r w:rsidRPr="00756D4F">
                            <w:rPr>
                              <w:lang w:val="de-DE"/>
                            </w:rPr>
                            <w:t>Turfmarkt</w:t>
                          </w:r>
                          <w:r w:rsidRPr="00756D4F">
                            <w:rPr>
                              <w:lang w:val="de-DE"/>
                            </w:rPr>
                            <w:t xml:space="preserve"> 147</w:t>
                          </w:r>
                        </w:p>
                        <w:p w:rsidR="000E7C86" w:rsidRPr="00756D4F" w14:textId="77777777">
                          <w:pPr>
                            <w:pStyle w:val="Referentiegegevens"/>
                            <w:rPr>
                              <w:lang w:val="de-DE"/>
                            </w:rPr>
                          </w:pPr>
                          <w:r w:rsidRPr="00756D4F">
                            <w:rPr>
                              <w:lang w:val="de-DE"/>
                            </w:rPr>
                            <w:t>2511 DP Den Haag</w:t>
                          </w:r>
                        </w:p>
                        <w:p w:rsidR="000E7C86" w:rsidRPr="00756D4F" w14:textId="77777777">
                          <w:pPr>
                            <w:pStyle w:val="Referentiegegevens"/>
                            <w:rPr>
                              <w:lang w:val="de-DE"/>
                            </w:rPr>
                          </w:pPr>
                          <w:r w:rsidRPr="00756D4F">
                            <w:rPr>
                              <w:lang w:val="de-DE"/>
                            </w:rPr>
                            <w:t>Postbus 20011</w:t>
                          </w:r>
                        </w:p>
                        <w:p w:rsidR="000E7C86" w14:textId="77777777">
                          <w:pPr>
                            <w:pStyle w:val="Referentiegegevens"/>
                          </w:pPr>
                          <w:r>
                            <w:t>2500 EA  Den Haag</w:t>
                          </w:r>
                        </w:p>
                        <w:p w:rsidR="000E7C86" w14:textId="77777777">
                          <w:pPr>
                            <w:pStyle w:val="WitregelW2"/>
                          </w:pPr>
                        </w:p>
                        <w:p w:rsidR="000E7C86" w14:textId="77777777">
                          <w:pPr>
                            <w:pStyle w:val="Referentiegegevensbold"/>
                          </w:pPr>
                          <w:r>
                            <w:t>Onze referentie</w:t>
                          </w:r>
                        </w:p>
                        <w:p w:rsidR="00A340C0" w14:textId="4319FCB3">
                          <w:pPr>
                            <w:pStyle w:val="Referentiegegevens"/>
                          </w:pPr>
                          <w:r>
                            <w:fldChar w:fldCharType="begin"/>
                          </w:r>
                          <w:r>
                            <w:instrText xml:space="preserve"> DOCPROPERTY  "Kenmerk"  \* MERGEFORMAT </w:instrText>
                          </w:r>
                          <w:r>
                            <w:fldChar w:fldCharType="separate"/>
                          </w:r>
                          <w:r w:rsidR="00A74CDF">
                            <w:t>2026-0000001495</w:t>
                          </w:r>
                          <w:r w:rsidR="00A74CDF">
                            <w:fldChar w:fldCharType="end"/>
                          </w:r>
                        </w:p>
                        <w:p w:rsidR="000E7C86" w14:textId="77777777">
                          <w:pPr>
                            <w:pStyle w:val="WitregelW1"/>
                          </w:pPr>
                        </w:p>
                        <w:p w:rsidR="000E7C8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E7C86" w14:paraId="1AE97DE9" w14:textId="77777777">
                    <w:pPr>
                      <w:pStyle w:val="Referentiegegevensbold"/>
                    </w:pPr>
                    <w:r>
                      <w:t>DG Koninkrijksrelaties</w:t>
                    </w:r>
                  </w:p>
                  <w:p w:rsidR="000E7C86" w14:paraId="0A9009AC" w14:textId="77777777">
                    <w:pPr>
                      <w:pStyle w:val="Referentiegegevens"/>
                    </w:pPr>
                    <w:r>
                      <w:t>DGKR-DCN-Cluster Juridisch</w:t>
                    </w:r>
                  </w:p>
                  <w:p w:rsidR="000E7C86" w14:paraId="52CFBD89" w14:textId="77777777">
                    <w:pPr>
                      <w:pStyle w:val="WitregelW1"/>
                    </w:pPr>
                  </w:p>
                  <w:p w:rsidR="000E7C86" w:rsidRPr="00756D4F" w14:paraId="06A71780" w14:textId="77777777">
                    <w:pPr>
                      <w:pStyle w:val="Referentiegegevens"/>
                      <w:rPr>
                        <w:lang w:val="de-DE"/>
                      </w:rPr>
                    </w:pPr>
                    <w:r w:rsidRPr="00756D4F">
                      <w:rPr>
                        <w:lang w:val="de-DE"/>
                      </w:rPr>
                      <w:t>Turfmarkt</w:t>
                    </w:r>
                    <w:r w:rsidRPr="00756D4F">
                      <w:rPr>
                        <w:lang w:val="de-DE"/>
                      </w:rPr>
                      <w:t xml:space="preserve"> 147</w:t>
                    </w:r>
                  </w:p>
                  <w:p w:rsidR="000E7C86" w:rsidRPr="00756D4F" w14:paraId="533D3E19" w14:textId="77777777">
                    <w:pPr>
                      <w:pStyle w:val="Referentiegegevens"/>
                      <w:rPr>
                        <w:lang w:val="de-DE"/>
                      </w:rPr>
                    </w:pPr>
                    <w:r w:rsidRPr="00756D4F">
                      <w:rPr>
                        <w:lang w:val="de-DE"/>
                      </w:rPr>
                      <w:t>2511 DP Den Haag</w:t>
                    </w:r>
                  </w:p>
                  <w:p w:rsidR="000E7C86" w:rsidRPr="00756D4F" w14:paraId="6F84328D" w14:textId="77777777">
                    <w:pPr>
                      <w:pStyle w:val="Referentiegegevens"/>
                      <w:rPr>
                        <w:lang w:val="de-DE"/>
                      </w:rPr>
                    </w:pPr>
                    <w:r w:rsidRPr="00756D4F">
                      <w:rPr>
                        <w:lang w:val="de-DE"/>
                      </w:rPr>
                      <w:t>Postbus 20011</w:t>
                    </w:r>
                  </w:p>
                  <w:p w:rsidR="000E7C86" w14:paraId="3D943386" w14:textId="77777777">
                    <w:pPr>
                      <w:pStyle w:val="Referentiegegevens"/>
                    </w:pPr>
                    <w:r>
                      <w:t>2500 EA  Den Haag</w:t>
                    </w:r>
                  </w:p>
                  <w:p w:rsidR="000E7C86" w14:paraId="79896F85" w14:textId="77777777">
                    <w:pPr>
                      <w:pStyle w:val="WitregelW2"/>
                    </w:pPr>
                  </w:p>
                  <w:p w:rsidR="000E7C86" w14:paraId="28884B56" w14:textId="77777777">
                    <w:pPr>
                      <w:pStyle w:val="Referentiegegevensbold"/>
                    </w:pPr>
                    <w:r>
                      <w:t>Onze referentie</w:t>
                    </w:r>
                  </w:p>
                  <w:p w:rsidR="00A340C0" w14:paraId="0FBEEC33" w14:textId="4319FCB3">
                    <w:pPr>
                      <w:pStyle w:val="Referentiegegevens"/>
                    </w:pPr>
                    <w:r>
                      <w:fldChar w:fldCharType="begin"/>
                    </w:r>
                    <w:r>
                      <w:instrText xml:space="preserve"> DOCPROPERTY  "Kenmerk"  \* MERGEFORMAT </w:instrText>
                    </w:r>
                    <w:r>
                      <w:fldChar w:fldCharType="separate"/>
                    </w:r>
                    <w:r w:rsidR="00A74CDF">
                      <w:t>2026-0000001495</w:t>
                    </w:r>
                    <w:r w:rsidR="00A74CDF">
                      <w:fldChar w:fldCharType="end"/>
                    </w:r>
                  </w:p>
                  <w:p w:rsidR="000E7C86" w14:paraId="2A781EB8" w14:textId="77777777">
                    <w:pPr>
                      <w:pStyle w:val="WitregelW1"/>
                    </w:pPr>
                  </w:p>
                  <w:p w:rsidR="000E7C86" w14:paraId="5D3F498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340C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A340C0" w14:paraId="5A9A349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515D1"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515D1" w14:paraId="2804958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77D56C4"/>
    <w:multiLevelType w:val="multilevel"/>
    <w:tmpl w:val="6D2E11A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A10BB0E"/>
    <w:multiLevelType w:val="multilevel"/>
    <w:tmpl w:val="CB28D48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89B2BF2"/>
    <w:multiLevelType w:val="multilevel"/>
    <w:tmpl w:val="99517C9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5903814"/>
    <w:multiLevelType w:val="multilevel"/>
    <w:tmpl w:val="B9D4180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4B4A1CE0"/>
    <w:multiLevelType w:val="hybridMultilevel"/>
    <w:tmpl w:val="FFEC8C3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7D5E5392"/>
    <w:multiLevelType w:val="hybridMultilevel"/>
    <w:tmpl w:val="97A874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803693607">
    <w:abstractNumId w:val="3"/>
  </w:num>
  <w:num w:numId="2" w16cid:durableId="1646357061">
    <w:abstractNumId w:val="2"/>
  </w:num>
  <w:num w:numId="3" w16cid:durableId="1160317349">
    <w:abstractNumId w:val="1"/>
  </w:num>
  <w:num w:numId="4" w16cid:durableId="1691108050">
    <w:abstractNumId w:val="0"/>
  </w:num>
  <w:num w:numId="5" w16cid:durableId="1561748253">
    <w:abstractNumId w:val="5"/>
  </w:num>
  <w:num w:numId="6" w16cid:durableId="758985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4F"/>
    <w:rsid w:val="00013207"/>
    <w:rsid w:val="000154C2"/>
    <w:rsid w:val="00050DB7"/>
    <w:rsid w:val="0008200B"/>
    <w:rsid w:val="000A5BF5"/>
    <w:rsid w:val="000B0648"/>
    <w:rsid w:val="000D45DD"/>
    <w:rsid w:val="000E3325"/>
    <w:rsid w:val="000E7C86"/>
    <w:rsid w:val="0010492C"/>
    <w:rsid w:val="00112D79"/>
    <w:rsid w:val="00166B73"/>
    <w:rsid w:val="001728ED"/>
    <w:rsid w:val="00175A90"/>
    <w:rsid w:val="001B7FD4"/>
    <w:rsid w:val="001E64B9"/>
    <w:rsid w:val="001F3464"/>
    <w:rsid w:val="00205FD3"/>
    <w:rsid w:val="0022094C"/>
    <w:rsid w:val="002233B1"/>
    <w:rsid w:val="00223E45"/>
    <w:rsid w:val="00226FCC"/>
    <w:rsid w:val="0024768E"/>
    <w:rsid w:val="00261B86"/>
    <w:rsid w:val="002D3DA2"/>
    <w:rsid w:val="002E41B5"/>
    <w:rsid w:val="002F5BE8"/>
    <w:rsid w:val="00316480"/>
    <w:rsid w:val="00341849"/>
    <w:rsid w:val="003523DC"/>
    <w:rsid w:val="003B1A36"/>
    <w:rsid w:val="003B3678"/>
    <w:rsid w:val="003C58C2"/>
    <w:rsid w:val="003D4B2D"/>
    <w:rsid w:val="003F12C4"/>
    <w:rsid w:val="004057AA"/>
    <w:rsid w:val="00414D62"/>
    <w:rsid w:val="0047048D"/>
    <w:rsid w:val="00477147"/>
    <w:rsid w:val="00491F3D"/>
    <w:rsid w:val="004A75B2"/>
    <w:rsid w:val="004B2DFE"/>
    <w:rsid w:val="004E7070"/>
    <w:rsid w:val="004F4DA7"/>
    <w:rsid w:val="00523195"/>
    <w:rsid w:val="00524782"/>
    <w:rsid w:val="00545F64"/>
    <w:rsid w:val="005515D1"/>
    <w:rsid w:val="005634DD"/>
    <w:rsid w:val="005B3A1B"/>
    <w:rsid w:val="006059D2"/>
    <w:rsid w:val="00612EC3"/>
    <w:rsid w:val="00620EDA"/>
    <w:rsid w:val="00644980"/>
    <w:rsid w:val="006D5073"/>
    <w:rsid w:val="006D7859"/>
    <w:rsid w:val="0072604B"/>
    <w:rsid w:val="00756D4F"/>
    <w:rsid w:val="00766611"/>
    <w:rsid w:val="00781D8D"/>
    <w:rsid w:val="0079562C"/>
    <w:rsid w:val="007A46F7"/>
    <w:rsid w:val="007B1FAA"/>
    <w:rsid w:val="00820DE0"/>
    <w:rsid w:val="0082757B"/>
    <w:rsid w:val="00845C71"/>
    <w:rsid w:val="00907BDB"/>
    <w:rsid w:val="00941217"/>
    <w:rsid w:val="00960F3F"/>
    <w:rsid w:val="00975BF7"/>
    <w:rsid w:val="00A103FF"/>
    <w:rsid w:val="00A31C68"/>
    <w:rsid w:val="00A340C0"/>
    <w:rsid w:val="00A74CDF"/>
    <w:rsid w:val="00AA730D"/>
    <w:rsid w:val="00AD147D"/>
    <w:rsid w:val="00B1103B"/>
    <w:rsid w:val="00BA5C51"/>
    <w:rsid w:val="00BB3AD6"/>
    <w:rsid w:val="00BD7740"/>
    <w:rsid w:val="00BF2D0C"/>
    <w:rsid w:val="00BF3BC2"/>
    <w:rsid w:val="00C273C8"/>
    <w:rsid w:val="00C47532"/>
    <w:rsid w:val="00C65E6A"/>
    <w:rsid w:val="00C94636"/>
    <w:rsid w:val="00CD720A"/>
    <w:rsid w:val="00D43235"/>
    <w:rsid w:val="00D45AFB"/>
    <w:rsid w:val="00D4658E"/>
    <w:rsid w:val="00D9528B"/>
    <w:rsid w:val="00DC7C64"/>
    <w:rsid w:val="00DF614F"/>
    <w:rsid w:val="00E23CA7"/>
    <w:rsid w:val="00E54DAE"/>
    <w:rsid w:val="00E70CAA"/>
    <w:rsid w:val="00E80851"/>
    <w:rsid w:val="00EA0AF3"/>
    <w:rsid w:val="00ED7A28"/>
    <w:rsid w:val="00EF17BA"/>
    <w:rsid w:val="00EF4D29"/>
    <w:rsid w:val="00F02A96"/>
    <w:rsid w:val="00F171F5"/>
    <w:rsid w:val="00F261DC"/>
    <w:rsid w:val="00F27C21"/>
    <w:rsid w:val="00F7582C"/>
    <w:rsid w:val="00F858E5"/>
    <w:rsid w:val="00FB7A62"/>
    <w:rsid w:val="00FE193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428BD1D"/>
  <w15:docId w15:val="{EFF37B7F-86E7-4821-B2AD-3FDE07E4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D45DD"/>
    <w:pPr>
      <w:tabs>
        <w:tab w:val="center" w:pos="4536"/>
        <w:tab w:val="right" w:pos="9072"/>
      </w:tabs>
      <w:spacing w:line="240" w:lineRule="auto"/>
    </w:pPr>
  </w:style>
  <w:style w:type="character" w:customStyle="1" w:styleId="KoptekstChar">
    <w:name w:val="Koptekst Char"/>
    <w:basedOn w:val="DefaultParagraphFont"/>
    <w:link w:val="Header"/>
    <w:uiPriority w:val="99"/>
    <w:rsid w:val="000D45DD"/>
    <w:rPr>
      <w:rFonts w:ascii="Verdana" w:hAnsi="Verdana"/>
      <w:color w:val="000000"/>
      <w:sz w:val="18"/>
      <w:szCs w:val="18"/>
    </w:rPr>
  </w:style>
  <w:style w:type="paragraph" w:styleId="Footer">
    <w:name w:val="footer"/>
    <w:basedOn w:val="Normal"/>
    <w:link w:val="VoettekstChar"/>
    <w:uiPriority w:val="99"/>
    <w:unhideWhenUsed/>
    <w:rsid w:val="000D45DD"/>
    <w:pPr>
      <w:tabs>
        <w:tab w:val="center" w:pos="4536"/>
        <w:tab w:val="right" w:pos="9072"/>
      </w:tabs>
      <w:spacing w:line="240" w:lineRule="auto"/>
    </w:pPr>
  </w:style>
  <w:style w:type="character" w:customStyle="1" w:styleId="VoettekstChar">
    <w:name w:val="Voettekst Char"/>
    <w:basedOn w:val="DefaultParagraphFont"/>
    <w:link w:val="Footer"/>
    <w:uiPriority w:val="99"/>
    <w:rsid w:val="000D45DD"/>
    <w:rPr>
      <w:rFonts w:ascii="Verdana" w:hAnsi="Verdana"/>
      <w:color w:val="000000"/>
      <w:sz w:val="18"/>
      <w:szCs w:val="18"/>
    </w:rPr>
  </w:style>
  <w:style w:type="paragraph" w:styleId="Revision">
    <w:name w:val="Revision"/>
    <w:hidden/>
    <w:uiPriority w:val="99"/>
    <w:semiHidden/>
    <w:rsid w:val="000D45D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261DC"/>
    <w:rPr>
      <w:sz w:val="16"/>
      <w:szCs w:val="16"/>
    </w:rPr>
  </w:style>
  <w:style w:type="paragraph" w:styleId="CommentText">
    <w:name w:val="annotation text"/>
    <w:basedOn w:val="Normal"/>
    <w:link w:val="TekstopmerkingChar"/>
    <w:uiPriority w:val="99"/>
    <w:unhideWhenUsed/>
    <w:rsid w:val="00F261DC"/>
    <w:pPr>
      <w:spacing w:line="240" w:lineRule="auto"/>
    </w:pPr>
    <w:rPr>
      <w:sz w:val="20"/>
      <w:szCs w:val="20"/>
    </w:rPr>
  </w:style>
  <w:style w:type="character" w:customStyle="1" w:styleId="TekstopmerkingChar">
    <w:name w:val="Tekst opmerking Char"/>
    <w:basedOn w:val="DefaultParagraphFont"/>
    <w:link w:val="CommentText"/>
    <w:uiPriority w:val="99"/>
    <w:rsid w:val="00F261D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261DC"/>
    <w:rPr>
      <w:b/>
      <w:bCs/>
    </w:rPr>
  </w:style>
  <w:style w:type="character" w:customStyle="1" w:styleId="OnderwerpvanopmerkingChar">
    <w:name w:val="Onderwerp van opmerking Char"/>
    <w:basedOn w:val="TekstopmerkingChar"/>
    <w:link w:val="CommentSubject"/>
    <w:uiPriority w:val="99"/>
    <w:semiHidden/>
    <w:rsid w:val="00F261DC"/>
    <w:rPr>
      <w:rFonts w:ascii="Verdana" w:hAnsi="Verdana"/>
      <w:b/>
      <w:bCs/>
      <w:color w:val="000000"/>
    </w:rPr>
  </w:style>
  <w:style w:type="paragraph" w:styleId="FootnoteText">
    <w:name w:val="footnote text"/>
    <w:basedOn w:val="Normal"/>
    <w:link w:val="VoetnoottekstChar"/>
    <w:uiPriority w:val="99"/>
    <w:semiHidden/>
    <w:unhideWhenUsed/>
    <w:rsid w:val="002D3DA2"/>
    <w:pPr>
      <w:spacing w:line="240" w:lineRule="auto"/>
    </w:pPr>
    <w:rPr>
      <w:sz w:val="20"/>
      <w:szCs w:val="20"/>
    </w:rPr>
  </w:style>
  <w:style w:type="character" w:customStyle="1" w:styleId="VoetnoottekstChar">
    <w:name w:val="Voetnoottekst Char"/>
    <w:basedOn w:val="DefaultParagraphFont"/>
    <w:link w:val="FootnoteText"/>
    <w:uiPriority w:val="99"/>
    <w:semiHidden/>
    <w:rsid w:val="002D3DA2"/>
    <w:rPr>
      <w:rFonts w:ascii="Verdana" w:hAnsi="Verdana"/>
      <w:color w:val="000000"/>
    </w:rPr>
  </w:style>
  <w:style w:type="character" w:styleId="FootnoteReference">
    <w:name w:val="footnote reference"/>
    <w:basedOn w:val="DefaultParagraphFont"/>
    <w:uiPriority w:val="99"/>
    <w:semiHidden/>
    <w:unhideWhenUsed/>
    <w:rsid w:val="002D3DA2"/>
    <w:rPr>
      <w:vertAlign w:val="superscript"/>
    </w:rPr>
  </w:style>
  <w:style w:type="character" w:styleId="UnresolvedMention">
    <w:name w:val="Unresolved Mention"/>
    <w:basedOn w:val="DefaultParagraphFont"/>
    <w:uiPriority w:val="99"/>
    <w:semiHidden/>
    <w:unhideWhenUsed/>
    <w:rsid w:val="002D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statiagov.bestuurlijkeinformatie.nl/Reports/Document/421e2752-0f55-4489-982f-affa3e33493b?documentId=4f7db169-7c3d-4116-b9ed-e047c9537bd9"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5).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967</ap:Words>
  <ap:Characters>5320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 verhoging aantal leden eilandsraden</vt:lpstr>
    </vt:vector>
  </ap:TitlesOfParts>
  <ap:LinksUpToDate>false</ap:LinksUpToDate>
  <ap:CharactersWithSpaces>6275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2026-01-13T09:47:00.0000000Z</lastPrinted>
  <dcterms:created xsi:type="dcterms:W3CDTF">2025-12-31T15:24:00.0000000Z</dcterms:created>
  <dcterms:modified xsi:type="dcterms:W3CDTF">2026-01-13T09:47:00.0000000Z</dcterms:modified>
  <dc:creator/>
  <lastModifiedBy/>
  <dc:description>------------------------</dc:description>
  <dc:subject/>
  <keywords/>
  <version/>
  <category/>
</coreProperties>
</file>