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009E3" w14:paraId="0E679C74" w14:textId="77777777"/>
    <w:p w:rsidR="003009E3" w14:paraId="37E9C297" w14:textId="77777777"/>
    <w:p w:rsidR="00255934" w:rsidP="00255934" w14:paraId="1DDAFA64" w14:textId="77777777">
      <w:r w:rsidRPr="00305EA3">
        <w:t>Hierbij deel ik u mede dat de aan mij gestelde vragen van de leden</w:t>
      </w:r>
      <w:r>
        <w:t xml:space="preserve"> Dassen (Volt) en </w:t>
      </w:r>
      <w:r>
        <w:t>Kathmann</w:t>
      </w:r>
      <w:r>
        <w:t xml:space="preserve"> (GroenLinks-PvdA) </w:t>
      </w:r>
      <w:r w:rsidRPr="00305EA3">
        <w:t xml:space="preserve">over </w:t>
      </w:r>
      <w:r w:rsidRPr="00255934">
        <w:t xml:space="preserve">het NOS-bericht 'Meta blokkeert tientallen queer- en abortus-accounts, zonder uitleg' </w:t>
      </w:r>
      <w:r>
        <w:t>(</w:t>
      </w:r>
      <w:r w:rsidRPr="00305EA3">
        <w:t xml:space="preserve">ingezonden op </w:t>
      </w:r>
      <w:r>
        <w:t>23 december</w:t>
      </w:r>
      <w:r w:rsidR="003C7F00">
        <w:t xml:space="preserve"> 2025</w:t>
      </w:r>
      <w:r>
        <w:t>)</w:t>
      </w:r>
      <w:r w:rsidRPr="00305EA3">
        <w:t xml:space="preserve">, met kenmerk </w:t>
      </w:r>
      <w:r w:rsidRPr="00255934">
        <w:t>2025Z22681</w:t>
      </w:r>
      <w:r w:rsidRPr="00305EA3">
        <w:t xml:space="preserve">, niet binnen de termijn van drie weken kunnen worden beantwoord. </w:t>
      </w:r>
    </w:p>
    <w:p w:rsidR="003C7F00" w:rsidP="00255934" w14:paraId="74C49881" w14:textId="77777777"/>
    <w:p w:rsidRPr="00B801FD" w:rsidR="003C7F00" w:rsidP="00255934" w14:paraId="351B8653" w14:textId="77777777">
      <w:r w:rsidRPr="00305EA3">
        <w:t>Voor de beantwoording van de vragen is meer tijd nodig.</w:t>
      </w:r>
      <w:r>
        <w:t xml:space="preserve"> De reden hiervoor is dat </w:t>
      </w:r>
      <w:r>
        <w:t>de</w:t>
      </w:r>
      <w:r>
        <w:t xml:space="preserve"> vragen zijn ingediend tijdens het kerstreces, wat de benodigde interdepartementale afstemming bemoeilijkte</w:t>
      </w:r>
      <w:r w:rsidRPr="00305EA3">
        <w:t xml:space="preserve">. </w:t>
      </w:r>
      <w:r>
        <w:t>D</w:t>
      </w:r>
      <w:r w:rsidRPr="003C7F00">
        <w:t xml:space="preserve">e beantwoording zal naar verwachting </w:t>
      </w:r>
      <w:r>
        <w:t xml:space="preserve">binnen de gestelde zes weken termijn </w:t>
      </w:r>
      <w:r w:rsidRPr="003C7F00">
        <w:t>plaatsvinden.</w:t>
      </w:r>
    </w:p>
    <w:p w:rsidR="003009E3" w14:paraId="7BFCE28F" w14:textId="77777777"/>
    <w:p w:rsidR="003009E3" w14:paraId="2F8C81EF" w14:textId="77777777"/>
    <w:p w:rsidR="003009E3" w14:paraId="3C617C93" w14:textId="77777777"/>
    <w:p w:rsidR="003009E3" w14:paraId="02F4E993" w14:textId="77777777">
      <w:r>
        <w:t>De Staatssecretaris van Binnenlandse Zaken en Koninkrijksrelaties</w:t>
      </w:r>
      <w:r>
        <w:rPr>
          <w:i/>
        </w:rPr>
        <w:t>,</w:t>
      </w:r>
    </w:p>
    <w:p w:rsidRPr="0080348E" w:rsidR="003009E3" w14:paraId="08B15B89" w14:textId="77777777">
      <w:pPr>
        <w:rPr>
          <w:i/>
          <w:iCs/>
        </w:rPr>
      </w:pPr>
      <w:r>
        <w:rPr>
          <w:i/>
          <w:iCs/>
        </w:rPr>
        <w:t>Herstel Groningen, Koninkrijksrelaties en Digitalisering</w:t>
      </w:r>
    </w:p>
    <w:p w:rsidR="003009E3" w14:paraId="171153EB" w14:textId="77777777"/>
    <w:p w:rsidR="0080348E" w14:paraId="0ECD0ADF" w14:textId="77777777"/>
    <w:p w:rsidR="003009E3" w14:paraId="6B26D38E" w14:textId="77777777"/>
    <w:p w:rsidR="003009E3" w14:paraId="4B8EDC2B" w14:textId="77777777"/>
    <w:p w:rsidR="003009E3" w14:paraId="42A13D4E" w14:textId="77777777">
      <w:r>
        <w:t>Eddie van Marum</w:t>
      </w:r>
    </w:p>
    <w:p w:rsidR="003009E3" w14:paraId="3EB9B174" w14:textId="77777777"/>
    <w:p w:rsidR="003009E3" w14:paraId="74D979F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1C8F" w14:paraId="678B6C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9E3" w14:paraId="7C3FDA4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1C8F" w14:paraId="29C3DF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1C8F" w14:paraId="6AAAA2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9E3" w14:paraId="151E70F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9E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009E3" w14:textId="77777777">
                          <w:pPr>
                            <w:pStyle w:val="Referentiegegevens"/>
                          </w:pPr>
                          <w:sdt>
                            <w:sdtPr>
                              <w:id w:val="-1922478227"/>
                              <w:date w:fullDate="2026-01-07T09:2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0348E">
                                <w:t>7 januari 2026</w:t>
                              </w:r>
                            </w:sdtContent>
                          </w:sdt>
                        </w:p>
                        <w:p w:rsidR="003009E3" w14:textId="77777777">
                          <w:pPr>
                            <w:pStyle w:val="WitregelW1"/>
                          </w:pPr>
                        </w:p>
                        <w:p w:rsidR="003009E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C7AFC" w14:textId="49EA7B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E1C8F">
                            <w:t>2026-0000006606</w:t>
                          </w:r>
                          <w:r w:rsidR="00CE1C8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009E3" w14:paraId="3551189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009E3" w14:paraId="032A3AF8" w14:textId="77777777">
                    <w:pPr>
                      <w:pStyle w:val="Referentiegegevens"/>
                    </w:pPr>
                    <w:sdt>
                      <w:sdtPr>
                        <w:id w:val="29714463"/>
                        <w:date w:fullDate="2026-01-07T09:2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80348E">
                          <w:t>7 januari 2026</w:t>
                        </w:r>
                      </w:sdtContent>
                    </w:sdt>
                  </w:p>
                  <w:p w:rsidR="003009E3" w14:paraId="06250035" w14:textId="77777777">
                    <w:pPr>
                      <w:pStyle w:val="WitregelW1"/>
                    </w:pPr>
                  </w:p>
                  <w:p w:rsidR="003009E3" w14:paraId="5485A90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C7AFC" w14:paraId="26B15B3B" w14:textId="49EA7B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E1C8F">
                      <w:t>2026-0000006606</w:t>
                    </w:r>
                    <w:r w:rsidR="00CE1C8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DC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27DC5" w14:paraId="5C41820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AF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C7AFC" w14:paraId="73BF3D1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9E3" w14:paraId="3AAAFD3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9E3" w14:textId="77777777">
                          <w:r>
                            <w:t>De voorzitter van de Tweede Kamer der Staten Generaal</w:t>
                          </w:r>
                        </w:p>
                        <w:p w:rsidR="003009E3" w14:textId="77777777">
                          <w:r>
                            <w:t>Bezuidenhoutseweg</w:t>
                          </w:r>
                          <w:r>
                            <w:t xml:space="preserve"> 67</w:t>
                          </w:r>
                        </w:p>
                        <w:p w:rsidR="003009E3" w14:textId="77777777">
                          <w:r>
                            <w:t>2594 AC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009E3" w14:paraId="5D1364BF" w14:textId="77777777">
                    <w:r>
                      <w:t>De voorzitter van de Tweede Kamer der Staten Generaal</w:t>
                    </w:r>
                  </w:p>
                  <w:p w:rsidR="003009E3" w14:paraId="4C0CD218" w14:textId="77777777">
                    <w:r>
                      <w:t>Bezuidenhoutseweg</w:t>
                    </w:r>
                    <w:r>
                      <w:t xml:space="preserve"> 67</w:t>
                    </w:r>
                  </w:p>
                  <w:p w:rsidR="003009E3" w14:paraId="22E4D357" w14:textId="77777777">
                    <w:r>
                      <w:t>2594 AC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3354070</wp:posOffset>
              </wp:positionV>
              <wp:extent cx="4834255" cy="66865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34255" cy="668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54F889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009E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09E3" w14:textId="67908ADC">
                                <w:sdt>
                                  <w:sdtPr>
                                    <w:id w:val="971794849"/>
                                    <w:date w:fullDate="2026-01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CE1C8F">
                                      <w:rPr>
                                        <w:lang w:val="nl"/>
                                      </w:rPr>
                                      <w:t>13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1E011EC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009E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09E3" w14:textId="77777777">
                                <w:r>
                                  <w:t>Uitstel beantwoording vragen</w:t>
                                </w:r>
                                <w:r w:rsidR="00255934">
                                  <w:t xml:space="preserve"> leden Dassen (Volt) en </w:t>
                                </w:r>
                                <w:r w:rsidR="00255934">
                                  <w:t>Kathmann</w:t>
                                </w:r>
                                <w:r>
                                  <w:t xml:space="preserve"> </w:t>
                                </w:r>
                                <w:r w:rsidR="00255934">
                                  <w:t xml:space="preserve">(GroenLinks-PvdA) </w:t>
                                </w:r>
                                <w:r w:rsidRPr="00305EA3" w:rsidR="004F0EDD">
                                  <w:t xml:space="preserve">over </w:t>
                                </w:r>
                                <w:r w:rsidRPr="00255934" w:rsidR="004F0EDD">
                                  <w:t>het NOS-bericht 'Meta blokkeert tientallen queer- en abortus-accounts, zonder uitleg'</w:t>
                                </w:r>
                              </w:p>
                            </w:tc>
                          </w:tr>
                        </w:tbl>
                        <w:p w:rsidR="00327DC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80.65pt;height:52.65pt;margin-top:264.1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54F889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009E3" w14:paraId="07F0EAE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09E3" w14:paraId="4070E009" w14:textId="67908ADC">
                          <w:sdt>
                            <w:sdtPr>
                              <w:id w:val="970610797"/>
                              <w:date w:fullDate="2026-01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E1C8F">
                                <w:rPr>
                                  <w:lang w:val="nl"/>
                                </w:rPr>
                                <w:t>13 januari 2026</w:t>
                              </w:r>
                            </w:sdtContent>
                          </w:sdt>
                        </w:p>
                      </w:tc>
                    </w:tr>
                    <w:tr w14:paraId="1E011EC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009E3" w14:paraId="1738FCF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09E3" w14:paraId="004CD12B" w14:textId="77777777">
                          <w:r>
                            <w:t>Uitstel beantwoording vragen</w:t>
                          </w:r>
                          <w:r w:rsidR="00255934">
                            <w:t xml:space="preserve"> leden Dassen (Volt) en </w:t>
                          </w:r>
                          <w:r w:rsidR="00255934">
                            <w:t>Kathmann</w:t>
                          </w:r>
                          <w:r>
                            <w:t xml:space="preserve"> </w:t>
                          </w:r>
                          <w:r w:rsidR="00255934">
                            <w:t xml:space="preserve">(GroenLinks-PvdA) </w:t>
                          </w:r>
                          <w:r w:rsidRPr="00305EA3" w:rsidR="004F0EDD">
                            <w:t xml:space="preserve">over </w:t>
                          </w:r>
                          <w:r w:rsidRPr="00255934" w:rsidR="004F0EDD">
                            <w:t>het NOS-bericht 'Meta blokkeert tientallen queer- en abortus-accounts, zonder uitleg'</w:t>
                          </w:r>
                        </w:p>
                      </w:tc>
                    </w:tr>
                  </w:tbl>
                  <w:p w:rsidR="00327DC5" w14:paraId="2C05E4E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9E3" w:rsidRPr="0025593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5934">
                            <w:rPr>
                              <w:lang w:val="de-DE"/>
                            </w:rPr>
                            <w:t>Turfmarkt</w:t>
                          </w:r>
                          <w:r w:rsidRPr="0025593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009E3" w:rsidRPr="0025593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593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009E3" w:rsidRPr="0025593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593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009E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009E3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3009E3" w14:textId="77777777">
                          <w:pPr>
                            <w:pStyle w:val="WitregelW2"/>
                          </w:pPr>
                        </w:p>
                        <w:p w:rsidR="003009E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C7AFC" w14:textId="1D0316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E1C8F">
                            <w:t>2026-0000006606</w:t>
                          </w:r>
                          <w:r w:rsidR="00CE1C8F">
                            <w:fldChar w:fldCharType="end"/>
                          </w:r>
                        </w:p>
                        <w:p w:rsidR="003009E3" w14:textId="77777777">
                          <w:pPr>
                            <w:pStyle w:val="WitregelW1"/>
                          </w:pPr>
                        </w:p>
                        <w:p w:rsidR="003009E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009E3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3009E3" w14:textId="77777777">
                          <w:pPr>
                            <w:pStyle w:val="WitregelW2"/>
                          </w:pPr>
                        </w:p>
                        <w:p w:rsidR="003009E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009E3" w:rsidRPr="00255934" w14:paraId="0879F78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5934">
                      <w:rPr>
                        <w:lang w:val="de-DE"/>
                      </w:rPr>
                      <w:t>Turfmarkt</w:t>
                    </w:r>
                    <w:r w:rsidRPr="00255934">
                      <w:rPr>
                        <w:lang w:val="de-DE"/>
                      </w:rPr>
                      <w:t xml:space="preserve"> 147</w:t>
                    </w:r>
                  </w:p>
                  <w:p w:rsidR="003009E3" w:rsidRPr="00255934" w14:paraId="4A19BC8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5934">
                      <w:rPr>
                        <w:lang w:val="de-DE"/>
                      </w:rPr>
                      <w:t>2511 DP Den Haag</w:t>
                    </w:r>
                  </w:p>
                  <w:p w:rsidR="003009E3" w:rsidRPr="00255934" w14:paraId="5863442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5934">
                      <w:rPr>
                        <w:lang w:val="de-DE"/>
                      </w:rPr>
                      <w:t>Postbus 20011</w:t>
                    </w:r>
                  </w:p>
                  <w:p w:rsidR="003009E3" w14:paraId="7339E78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009E3" w14:paraId="0F7406B4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3009E3" w14:paraId="7131E727" w14:textId="77777777">
                    <w:pPr>
                      <w:pStyle w:val="WitregelW2"/>
                    </w:pPr>
                  </w:p>
                  <w:p w:rsidR="003009E3" w14:paraId="227DB31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C7AFC" w14:paraId="4B4D2166" w14:textId="1D0316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E1C8F">
                      <w:t>2026-0000006606</w:t>
                    </w:r>
                    <w:r w:rsidR="00CE1C8F">
                      <w:fldChar w:fldCharType="end"/>
                    </w:r>
                  </w:p>
                  <w:p w:rsidR="003009E3" w14:paraId="690712EE" w14:textId="77777777">
                    <w:pPr>
                      <w:pStyle w:val="WitregelW1"/>
                    </w:pPr>
                  </w:p>
                  <w:p w:rsidR="003009E3" w14:paraId="4F6E1C3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009E3" w14:paraId="4E3E1997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3009E3" w14:paraId="3F688FFF" w14:textId="77777777">
                    <w:pPr>
                      <w:pStyle w:val="WitregelW2"/>
                    </w:pPr>
                  </w:p>
                  <w:p w:rsidR="003009E3" w14:paraId="2968F0D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DC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27DC5" w14:paraId="18625AE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AF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C7AFC" w14:paraId="5944C06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9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4924954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924954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3009E3" w14:paraId="591A98B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9E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3436772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436772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009E3" w14:paraId="5D13607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09E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009E3" w14:paraId="2C86B317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43694E9"/>
    <w:multiLevelType w:val="multilevel"/>
    <w:tmpl w:val="6F7A8E6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B6E972D0"/>
    <w:multiLevelType w:val="multilevel"/>
    <w:tmpl w:val="B80491C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ECEB3E42"/>
    <w:multiLevelType w:val="multilevel"/>
    <w:tmpl w:val="36364AC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FC10DF0"/>
    <w:multiLevelType w:val="multilevel"/>
    <w:tmpl w:val="D071E3D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23896203">
    <w:abstractNumId w:val="0"/>
  </w:num>
  <w:num w:numId="2" w16cid:durableId="49765577">
    <w:abstractNumId w:val="1"/>
  </w:num>
  <w:num w:numId="3" w16cid:durableId="2056539525">
    <w:abstractNumId w:val="2"/>
  </w:num>
  <w:num w:numId="4" w16cid:durableId="74233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34"/>
    <w:rsid w:val="00255934"/>
    <w:rsid w:val="002566D2"/>
    <w:rsid w:val="003009E3"/>
    <w:rsid w:val="00305EA3"/>
    <w:rsid w:val="00327DC5"/>
    <w:rsid w:val="003C7F00"/>
    <w:rsid w:val="004E46F1"/>
    <w:rsid w:val="004F0EDD"/>
    <w:rsid w:val="007A4AB0"/>
    <w:rsid w:val="0080348E"/>
    <w:rsid w:val="009D15CA"/>
    <w:rsid w:val="00B801FD"/>
    <w:rsid w:val="00BC47A2"/>
    <w:rsid w:val="00CE1C8F"/>
    <w:rsid w:val="00DC1633"/>
    <w:rsid w:val="00DC7AF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CE46C9"/>
  <w15:docId w15:val="{0176061C-C490-4B43-BBEE-491218E7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559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5593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559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5593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vragen van de leden Dassen (Volt) en Kathmann (GroenLinks-PvdA) aan de staatssecretaris van Binnenlandse Zaken en Koninkrijksrelaties over het NOS-bericht 'Meta blokkeert tientallen queer- en abortus-accounts, z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2026-01-13T12:30:00.0000000Z</lastPrinted>
  <dcterms:created xsi:type="dcterms:W3CDTF">2026-01-07T09:54:00.0000000Z</dcterms:created>
  <dcterms:modified xsi:type="dcterms:W3CDTF">2026-01-13T12:30:00.0000000Z</dcterms:modified>
  <dc:creator/>
  <lastModifiedBy/>
  <dc:description>------------------------</dc:description>
  <dc:subject/>
  <keywords/>
  <version/>
  <category/>
</coreProperties>
</file>