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BFAB5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4916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EDE1C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18F31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24243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CE64E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7DC474" w14:textId="77777777"/>
        </w:tc>
      </w:tr>
      <w:tr w:rsidR="00997775" w14:paraId="64A73B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525C2F" w14:textId="77777777"/>
        </w:tc>
      </w:tr>
      <w:tr w:rsidR="00997775" w14:paraId="746015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99380D" w14:textId="77777777"/>
        </w:tc>
        <w:tc>
          <w:tcPr>
            <w:tcW w:w="7654" w:type="dxa"/>
            <w:gridSpan w:val="2"/>
          </w:tcPr>
          <w:p w:rsidR="00997775" w:rsidRDefault="00997775" w14:paraId="57084C33" w14:textId="77777777"/>
        </w:tc>
      </w:tr>
      <w:tr w:rsidR="00997775" w14:paraId="0112E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633EF" w14:paraId="25286219" w14:textId="1787A5D2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Pr="002633EF" w:rsidR="00997775" w:rsidP="00A07C71" w:rsidRDefault="002633EF" w14:paraId="19482DD4" w14:textId="15B5F070">
            <w:pPr>
              <w:rPr>
                <w:b/>
                <w:bCs/>
              </w:rPr>
            </w:pPr>
            <w:r w:rsidRPr="002633EF">
              <w:rPr>
                <w:b/>
                <w:bCs/>
              </w:rPr>
              <w:t>Het Nederlands buitenlands beleid ten aanzien van Latijns-Amerika en de Cariben</w:t>
            </w:r>
          </w:p>
        </w:tc>
      </w:tr>
      <w:tr w:rsidR="00997775" w14:paraId="0189AB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7CA39B" w14:textId="77777777"/>
        </w:tc>
        <w:tc>
          <w:tcPr>
            <w:tcW w:w="7654" w:type="dxa"/>
            <w:gridSpan w:val="2"/>
          </w:tcPr>
          <w:p w:rsidR="00997775" w:rsidRDefault="00997775" w14:paraId="649D4C6C" w14:textId="77777777"/>
        </w:tc>
      </w:tr>
      <w:tr w:rsidR="00997775" w14:paraId="7F053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8E7011" w14:textId="77777777"/>
        </w:tc>
        <w:tc>
          <w:tcPr>
            <w:tcW w:w="7654" w:type="dxa"/>
            <w:gridSpan w:val="2"/>
          </w:tcPr>
          <w:p w:rsidR="00997775" w:rsidRDefault="00997775" w14:paraId="086E0011" w14:textId="77777777"/>
        </w:tc>
      </w:tr>
      <w:tr w:rsidR="00997775" w14:paraId="13BCE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A2D434" w14:textId="5E98C3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633EF">
              <w:rPr>
                <w:b/>
              </w:rPr>
              <w:t>82</w:t>
            </w:r>
          </w:p>
        </w:tc>
        <w:tc>
          <w:tcPr>
            <w:tcW w:w="7654" w:type="dxa"/>
            <w:gridSpan w:val="2"/>
          </w:tcPr>
          <w:p w:rsidR="00997775" w:rsidRDefault="00997775" w14:paraId="2FB37C86" w14:textId="0365236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633EF">
              <w:rPr>
                <w:b/>
              </w:rPr>
              <w:t>HET LID BOSWIJK C.S.</w:t>
            </w:r>
          </w:p>
        </w:tc>
      </w:tr>
      <w:tr w:rsidR="00997775" w14:paraId="1113F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B30B35" w14:textId="77777777"/>
        </w:tc>
        <w:tc>
          <w:tcPr>
            <w:tcW w:w="7654" w:type="dxa"/>
            <w:gridSpan w:val="2"/>
          </w:tcPr>
          <w:p w:rsidR="00997775" w:rsidP="00280D6A" w:rsidRDefault="00997775" w14:paraId="5CC1C79E" w14:textId="1D1BA69E">
            <w:r>
              <w:t>Voorgesteld</w:t>
            </w:r>
            <w:r w:rsidR="00280D6A">
              <w:t xml:space="preserve"> </w:t>
            </w:r>
            <w:r w:rsidR="002633EF">
              <w:t>13 januari 2026</w:t>
            </w:r>
          </w:p>
        </w:tc>
      </w:tr>
      <w:tr w:rsidR="00997775" w14:paraId="071E31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44B53" w14:textId="77777777"/>
        </w:tc>
        <w:tc>
          <w:tcPr>
            <w:tcW w:w="7654" w:type="dxa"/>
            <w:gridSpan w:val="2"/>
          </w:tcPr>
          <w:p w:rsidR="00997775" w:rsidRDefault="00997775" w14:paraId="50CA9760" w14:textId="77777777"/>
        </w:tc>
      </w:tr>
      <w:tr w:rsidR="00997775" w14:paraId="7A2DDE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4F0D50" w14:textId="77777777"/>
        </w:tc>
        <w:tc>
          <w:tcPr>
            <w:tcW w:w="7654" w:type="dxa"/>
            <w:gridSpan w:val="2"/>
          </w:tcPr>
          <w:p w:rsidR="00997775" w:rsidRDefault="00997775" w14:paraId="6FBE7F7D" w14:textId="77777777">
            <w:r>
              <w:t>De Kamer,</w:t>
            </w:r>
          </w:p>
        </w:tc>
      </w:tr>
      <w:tr w:rsidR="00997775" w14:paraId="61DEC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CD7E44" w14:textId="77777777"/>
        </w:tc>
        <w:tc>
          <w:tcPr>
            <w:tcW w:w="7654" w:type="dxa"/>
            <w:gridSpan w:val="2"/>
          </w:tcPr>
          <w:p w:rsidR="00997775" w:rsidRDefault="00997775" w14:paraId="0271C6A8" w14:textId="77777777"/>
        </w:tc>
      </w:tr>
      <w:tr w:rsidR="00997775" w14:paraId="618AE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8E4F72" w14:textId="77777777"/>
        </w:tc>
        <w:tc>
          <w:tcPr>
            <w:tcW w:w="7654" w:type="dxa"/>
            <w:gridSpan w:val="2"/>
          </w:tcPr>
          <w:p w:rsidR="00997775" w:rsidRDefault="00997775" w14:paraId="008AA28F" w14:textId="77777777">
            <w:r>
              <w:t>gehoord de beraadslaging,</w:t>
            </w:r>
          </w:p>
        </w:tc>
      </w:tr>
      <w:tr w:rsidR="00997775" w14:paraId="75A61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109679" w14:textId="77777777"/>
        </w:tc>
        <w:tc>
          <w:tcPr>
            <w:tcW w:w="7654" w:type="dxa"/>
            <w:gridSpan w:val="2"/>
          </w:tcPr>
          <w:p w:rsidR="00997775" w:rsidRDefault="00997775" w14:paraId="7C697B24" w14:textId="77777777"/>
        </w:tc>
      </w:tr>
      <w:tr w:rsidR="00997775" w14:paraId="5943D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83C13" w14:textId="77777777"/>
        </w:tc>
        <w:tc>
          <w:tcPr>
            <w:tcW w:w="7654" w:type="dxa"/>
            <w:gridSpan w:val="2"/>
          </w:tcPr>
          <w:p w:rsidR="002633EF" w:rsidP="002633EF" w:rsidRDefault="002633EF" w14:paraId="4B7B8854" w14:textId="77777777">
            <w:r>
              <w:t>overwegende dat Groenland een zelfbesturend onderdeel is van het Koninkrijk Denemarken en dat internationale rechtsprincipes, waaronder soevereiniteit en territoriale integriteit, leidend zijn;</w:t>
            </w:r>
          </w:p>
          <w:p w:rsidR="002633EF" w:rsidP="002633EF" w:rsidRDefault="002633EF" w14:paraId="3DA8F493" w14:textId="77777777"/>
          <w:p w:rsidR="002633EF" w:rsidP="002633EF" w:rsidRDefault="002633EF" w14:paraId="5D29D85A" w14:textId="77777777">
            <w:r>
              <w:t>overwegende dat stabiliteit en veiligheid in het Arctisch gebied vraagt om respect voor het internationaal recht en nauwe samenwerking tussen bondgenoten;</w:t>
            </w:r>
          </w:p>
          <w:p w:rsidR="002633EF" w:rsidP="002633EF" w:rsidRDefault="002633EF" w14:paraId="53612ACF" w14:textId="77777777"/>
          <w:p w:rsidR="002633EF" w:rsidP="002633EF" w:rsidRDefault="002633EF" w14:paraId="295DECBB" w14:textId="77777777">
            <w:r>
              <w:t>spreekt uit dat Nederland hecht aan soevereiniteit en internationaal recht als fundament van de internationale orde;</w:t>
            </w:r>
          </w:p>
          <w:p w:rsidR="002633EF" w:rsidP="002633EF" w:rsidRDefault="002633EF" w14:paraId="09C58762" w14:textId="77777777"/>
          <w:p w:rsidR="002633EF" w:rsidP="002633EF" w:rsidRDefault="002633EF" w14:paraId="134F9B53" w14:textId="77777777">
            <w:r>
              <w:t>verzoekt het kabinet om in afstemming met de Europese partners en bondgenoten Denemarken politiek en diplomatiek te steunen waar het de status en positie van Groenland betreft,</w:t>
            </w:r>
          </w:p>
          <w:p w:rsidR="002633EF" w:rsidP="002633EF" w:rsidRDefault="002633EF" w14:paraId="3C79FDD4" w14:textId="77777777"/>
          <w:p w:rsidR="002633EF" w:rsidP="002633EF" w:rsidRDefault="002633EF" w14:paraId="70068D60" w14:textId="77777777">
            <w:r>
              <w:t>en gaat over tot de orde van de dag.</w:t>
            </w:r>
          </w:p>
          <w:p w:rsidR="002633EF" w:rsidP="002633EF" w:rsidRDefault="002633EF" w14:paraId="686D6DF8" w14:textId="77777777"/>
          <w:p w:rsidR="002633EF" w:rsidP="002633EF" w:rsidRDefault="002633EF" w14:paraId="2FC8C8C0" w14:textId="77777777">
            <w:proofErr w:type="spellStart"/>
            <w:r>
              <w:t>Boswijk</w:t>
            </w:r>
            <w:proofErr w:type="spellEnd"/>
          </w:p>
          <w:p w:rsidR="002633EF" w:rsidP="002633EF" w:rsidRDefault="002633EF" w14:paraId="7A50344B" w14:textId="77777777">
            <w:r>
              <w:t>Van der Werf</w:t>
            </w:r>
          </w:p>
          <w:p w:rsidR="002633EF" w:rsidP="002633EF" w:rsidRDefault="002633EF" w14:paraId="6F615296" w14:textId="77777777">
            <w:r>
              <w:t>Van der Burg</w:t>
            </w:r>
          </w:p>
          <w:p w:rsidR="002633EF" w:rsidP="002633EF" w:rsidRDefault="002633EF" w14:paraId="3117B3CA" w14:textId="77777777">
            <w:r>
              <w:t>Ceder</w:t>
            </w:r>
          </w:p>
          <w:p w:rsidR="002633EF" w:rsidP="002633EF" w:rsidRDefault="002633EF" w14:paraId="58EDE1CB" w14:textId="77777777">
            <w:r>
              <w:t>Hoogeveen</w:t>
            </w:r>
          </w:p>
          <w:p w:rsidR="002633EF" w:rsidP="002633EF" w:rsidRDefault="002633EF" w14:paraId="5FD136E3" w14:textId="77777777">
            <w:r>
              <w:t>Diederik van Dijk</w:t>
            </w:r>
          </w:p>
          <w:p w:rsidR="002633EF" w:rsidP="002633EF" w:rsidRDefault="002633EF" w14:paraId="1A17C959" w14:textId="77777777">
            <w:proofErr w:type="spellStart"/>
            <w:r>
              <w:t>Piri</w:t>
            </w:r>
            <w:proofErr w:type="spellEnd"/>
          </w:p>
          <w:p w:rsidR="002633EF" w:rsidP="002633EF" w:rsidRDefault="002633EF" w14:paraId="7FF5ACB3" w14:textId="77777777">
            <w:proofErr w:type="spellStart"/>
            <w:r>
              <w:t>Struijs</w:t>
            </w:r>
            <w:proofErr w:type="spellEnd"/>
          </w:p>
          <w:p w:rsidR="002633EF" w:rsidP="002633EF" w:rsidRDefault="002633EF" w14:paraId="27C51291" w14:textId="77777777">
            <w:r>
              <w:t>Dobbe</w:t>
            </w:r>
          </w:p>
          <w:p w:rsidR="002633EF" w:rsidP="002633EF" w:rsidRDefault="002633EF" w14:paraId="6297AB38" w14:textId="77777777">
            <w:r>
              <w:t>Teunissen</w:t>
            </w:r>
          </w:p>
          <w:p w:rsidR="002633EF" w:rsidP="002633EF" w:rsidRDefault="002633EF" w14:paraId="6356432B" w14:textId="77777777">
            <w:r>
              <w:t>Dassen</w:t>
            </w:r>
          </w:p>
          <w:p w:rsidR="00997775" w:rsidP="002633EF" w:rsidRDefault="002633EF" w14:paraId="59E5A04F" w14:textId="7F5BBF9B">
            <w:r>
              <w:t>Van Baarle</w:t>
            </w:r>
          </w:p>
        </w:tc>
      </w:tr>
    </w:tbl>
    <w:p w:rsidR="00997775" w:rsidRDefault="00997775" w14:paraId="1A9584F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0629" w14:textId="77777777" w:rsidR="002633EF" w:rsidRDefault="002633EF">
      <w:pPr>
        <w:spacing w:line="20" w:lineRule="exact"/>
      </w:pPr>
    </w:p>
  </w:endnote>
  <w:endnote w:type="continuationSeparator" w:id="0">
    <w:p w14:paraId="6A3B075C" w14:textId="77777777" w:rsidR="002633EF" w:rsidRDefault="002633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760F91" w14:textId="77777777" w:rsidR="002633EF" w:rsidRDefault="002633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6F53" w14:textId="77777777" w:rsidR="002633EF" w:rsidRDefault="002633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A350FA" w14:textId="77777777" w:rsidR="002633EF" w:rsidRDefault="00263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EF"/>
    <w:rsid w:val="00133FCE"/>
    <w:rsid w:val="001E482C"/>
    <w:rsid w:val="001E4877"/>
    <w:rsid w:val="0021105A"/>
    <w:rsid w:val="002633EF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63B0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7D6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01CAE"/>
  <w15:docId w15:val="{C39500F5-8F91-4831-87C5-7B6B7416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1999-10-12T09:49:00.0000000Z</lastPrinted>
  <dcterms:created xsi:type="dcterms:W3CDTF">2026-01-14T08:04:00.0000000Z</dcterms:created>
  <dcterms:modified xsi:type="dcterms:W3CDTF">2026-01-14T08:17:00.0000000Z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