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96273" w14:paraId="4C40A6F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EC93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E00C3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96273" w14:paraId="5769A5A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52328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96273" w14:paraId="00E148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060458" w14:textId="77777777"/>
        </w:tc>
      </w:tr>
      <w:tr w:rsidR="00997775" w:rsidTr="00996273" w14:paraId="58CFD17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9FDC35" w14:textId="77777777"/>
        </w:tc>
      </w:tr>
      <w:tr w:rsidR="00997775" w:rsidTr="00996273" w14:paraId="53121F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3C355" w14:textId="77777777"/>
        </w:tc>
        <w:tc>
          <w:tcPr>
            <w:tcW w:w="7654" w:type="dxa"/>
            <w:gridSpan w:val="2"/>
          </w:tcPr>
          <w:p w:rsidR="00997775" w:rsidRDefault="00997775" w14:paraId="20896C72" w14:textId="77777777"/>
        </w:tc>
      </w:tr>
      <w:tr w:rsidR="00996273" w:rsidTr="00996273" w14:paraId="5DFD9C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79578233" w14:textId="75A84421">
            <w:pPr>
              <w:rPr>
                <w:b/>
              </w:rPr>
            </w:pPr>
            <w:r>
              <w:rPr>
                <w:b/>
              </w:rPr>
              <w:t>29 653</w:t>
            </w:r>
          </w:p>
        </w:tc>
        <w:tc>
          <w:tcPr>
            <w:tcW w:w="7654" w:type="dxa"/>
            <w:gridSpan w:val="2"/>
          </w:tcPr>
          <w:p w:rsidR="00996273" w:rsidP="00996273" w:rsidRDefault="00996273" w14:paraId="2D2ACCC0" w14:textId="72FE8A4D">
            <w:pPr>
              <w:rPr>
                <w:b/>
              </w:rPr>
            </w:pPr>
            <w:r w:rsidRPr="002633EF">
              <w:rPr>
                <w:b/>
                <w:bCs/>
              </w:rPr>
              <w:t>Het Nederlands buitenlands beleid ten aanzien van Latijns-Amerika en de Cariben</w:t>
            </w:r>
          </w:p>
        </w:tc>
      </w:tr>
      <w:tr w:rsidR="00996273" w:rsidTr="00996273" w14:paraId="4953CA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657216CF" w14:textId="77777777"/>
        </w:tc>
        <w:tc>
          <w:tcPr>
            <w:tcW w:w="7654" w:type="dxa"/>
            <w:gridSpan w:val="2"/>
          </w:tcPr>
          <w:p w:rsidR="00996273" w:rsidP="00996273" w:rsidRDefault="00996273" w14:paraId="64E1E67A" w14:textId="77777777"/>
        </w:tc>
      </w:tr>
      <w:tr w:rsidR="00996273" w:rsidTr="00996273" w14:paraId="3612CA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2E7999F3" w14:textId="77777777"/>
        </w:tc>
        <w:tc>
          <w:tcPr>
            <w:tcW w:w="7654" w:type="dxa"/>
            <w:gridSpan w:val="2"/>
          </w:tcPr>
          <w:p w:rsidR="00996273" w:rsidP="00996273" w:rsidRDefault="00996273" w14:paraId="0A13D659" w14:textId="77777777"/>
        </w:tc>
      </w:tr>
      <w:tr w:rsidR="00996273" w:rsidTr="00996273" w14:paraId="646481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09E9DD7A" w14:textId="5B3976D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C2DC6">
              <w:rPr>
                <w:b/>
              </w:rPr>
              <w:t>83</w:t>
            </w:r>
          </w:p>
        </w:tc>
        <w:tc>
          <w:tcPr>
            <w:tcW w:w="7654" w:type="dxa"/>
            <w:gridSpan w:val="2"/>
          </w:tcPr>
          <w:p w:rsidR="00996273" w:rsidP="00996273" w:rsidRDefault="00996273" w14:paraId="6BE251AE" w14:textId="046C4F5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C2DC6">
              <w:rPr>
                <w:b/>
              </w:rPr>
              <w:t>HET LID CEDER C.S.</w:t>
            </w:r>
          </w:p>
        </w:tc>
      </w:tr>
      <w:tr w:rsidR="00996273" w:rsidTr="00996273" w14:paraId="2DDA14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7ECA5263" w14:textId="77777777"/>
        </w:tc>
        <w:tc>
          <w:tcPr>
            <w:tcW w:w="7654" w:type="dxa"/>
            <w:gridSpan w:val="2"/>
          </w:tcPr>
          <w:p w:rsidR="00996273" w:rsidP="00996273" w:rsidRDefault="00996273" w14:paraId="32C79634" w14:textId="6092B08D">
            <w:r>
              <w:t>Voorgesteld 13 januari 2026</w:t>
            </w:r>
          </w:p>
        </w:tc>
      </w:tr>
      <w:tr w:rsidR="00996273" w:rsidTr="00996273" w14:paraId="1EA81B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2256C9EC" w14:textId="77777777"/>
        </w:tc>
        <w:tc>
          <w:tcPr>
            <w:tcW w:w="7654" w:type="dxa"/>
            <w:gridSpan w:val="2"/>
          </w:tcPr>
          <w:p w:rsidR="00996273" w:rsidP="00996273" w:rsidRDefault="00996273" w14:paraId="768D1D40" w14:textId="77777777"/>
        </w:tc>
      </w:tr>
      <w:tr w:rsidR="00996273" w:rsidTr="00996273" w14:paraId="0E423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3225BCFF" w14:textId="77777777"/>
        </w:tc>
        <w:tc>
          <w:tcPr>
            <w:tcW w:w="7654" w:type="dxa"/>
            <w:gridSpan w:val="2"/>
          </w:tcPr>
          <w:p w:rsidR="00996273" w:rsidP="00996273" w:rsidRDefault="00996273" w14:paraId="6CD04DB6" w14:textId="726F0357">
            <w:r>
              <w:t>De Kamer,</w:t>
            </w:r>
          </w:p>
        </w:tc>
      </w:tr>
      <w:tr w:rsidR="00996273" w:rsidTr="00996273" w14:paraId="5C659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1E89BE48" w14:textId="77777777"/>
        </w:tc>
        <w:tc>
          <w:tcPr>
            <w:tcW w:w="7654" w:type="dxa"/>
            <w:gridSpan w:val="2"/>
          </w:tcPr>
          <w:p w:rsidR="00996273" w:rsidP="00996273" w:rsidRDefault="00996273" w14:paraId="255581E9" w14:textId="77777777"/>
        </w:tc>
      </w:tr>
      <w:tr w:rsidR="00996273" w:rsidTr="00996273" w14:paraId="5FE79A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6273" w:rsidP="00996273" w:rsidRDefault="00996273" w14:paraId="3FB1FD96" w14:textId="77777777"/>
        </w:tc>
        <w:tc>
          <w:tcPr>
            <w:tcW w:w="7654" w:type="dxa"/>
            <w:gridSpan w:val="2"/>
          </w:tcPr>
          <w:p w:rsidR="00996273" w:rsidP="00996273" w:rsidRDefault="00996273" w14:paraId="2A5A291A" w14:textId="5CE170BD">
            <w:r>
              <w:t>gehoord de beraadslaging,</w:t>
            </w:r>
          </w:p>
        </w:tc>
      </w:tr>
      <w:tr w:rsidR="00997775" w:rsidTr="00996273" w14:paraId="522A6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1DC722" w14:textId="77777777"/>
        </w:tc>
        <w:tc>
          <w:tcPr>
            <w:tcW w:w="7654" w:type="dxa"/>
            <w:gridSpan w:val="2"/>
          </w:tcPr>
          <w:p w:rsidR="00997775" w:rsidRDefault="00997775" w14:paraId="386D3F84" w14:textId="77777777"/>
        </w:tc>
      </w:tr>
      <w:tr w:rsidR="00997775" w:rsidTr="00996273" w14:paraId="493C0F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DC97F5" w14:textId="77777777"/>
        </w:tc>
        <w:tc>
          <w:tcPr>
            <w:tcW w:w="7654" w:type="dxa"/>
            <w:gridSpan w:val="2"/>
          </w:tcPr>
          <w:p w:rsidR="00996273" w:rsidP="00996273" w:rsidRDefault="00996273" w14:paraId="585FB68C" w14:textId="77777777">
            <w:r>
              <w:t>overwegende dat om de principes van het internationaal recht te kunnen blijven handhaven versterking van de economische en militaire macht en samenwerking van Nederland en bondgenoten van belang zijn;</w:t>
            </w:r>
          </w:p>
          <w:p w:rsidR="009C2DC6" w:rsidP="00996273" w:rsidRDefault="009C2DC6" w14:paraId="39024A6A" w14:textId="77777777"/>
          <w:p w:rsidR="00996273" w:rsidP="00996273" w:rsidRDefault="00996273" w14:paraId="6AEAF10C" w14:textId="77777777">
            <w:r>
              <w:t>verzoekt de regering om zowel bilateraal als in Europees verband de samenwerking met Australië, het Verenigd Koninkrijk en Canada verder te bestendigen, zowel op militair als op (</w:t>
            </w:r>
            <w:proofErr w:type="spellStart"/>
            <w:r>
              <w:t>geo</w:t>
            </w:r>
            <w:proofErr w:type="spellEnd"/>
            <w:r>
              <w:t>-)economisch gebied,</w:t>
            </w:r>
          </w:p>
          <w:p w:rsidR="009C2DC6" w:rsidP="00996273" w:rsidRDefault="009C2DC6" w14:paraId="5F11EE55" w14:textId="77777777"/>
          <w:p w:rsidR="00996273" w:rsidP="00996273" w:rsidRDefault="00996273" w14:paraId="522E518B" w14:textId="27ED8B9E">
            <w:r>
              <w:t>en gaat over tot de orde van de dag.</w:t>
            </w:r>
          </w:p>
          <w:p w:rsidR="009C2DC6" w:rsidP="00996273" w:rsidRDefault="009C2DC6" w14:paraId="385B88A6" w14:textId="77777777"/>
          <w:p w:rsidR="009C2DC6" w:rsidP="00996273" w:rsidRDefault="00996273" w14:paraId="261ACCCF" w14:textId="77777777">
            <w:r>
              <w:t>Ceder</w:t>
            </w:r>
          </w:p>
          <w:p w:rsidR="009C2DC6" w:rsidP="00996273" w:rsidRDefault="00996273" w14:paraId="39E27258" w14:textId="77777777">
            <w:r>
              <w:t>Diederik van Dijk</w:t>
            </w:r>
          </w:p>
          <w:p w:rsidR="00997775" w:rsidP="00996273" w:rsidRDefault="00996273" w14:paraId="69BE6BD7" w14:textId="3F497B27">
            <w:r>
              <w:t>Van der Burg</w:t>
            </w:r>
          </w:p>
        </w:tc>
      </w:tr>
    </w:tbl>
    <w:p w:rsidR="00997775" w:rsidRDefault="00997775" w14:paraId="201DB1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D745" w14:textId="77777777" w:rsidR="00996273" w:rsidRDefault="00996273">
      <w:pPr>
        <w:spacing w:line="20" w:lineRule="exact"/>
      </w:pPr>
    </w:p>
  </w:endnote>
  <w:endnote w:type="continuationSeparator" w:id="0">
    <w:p w14:paraId="6C5B8E6E" w14:textId="77777777" w:rsidR="00996273" w:rsidRDefault="0099627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0A1F21" w14:textId="77777777" w:rsidR="00996273" w:rsidRDefault="0099627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420B" w14:textId="77777777" w:rsidR="00996273" w:rsidRDefault="0099627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E431056" w14:textId="77777777" w:rsidR="00996273" w:rsidRDefault="00996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7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6273"/>
    <w:rsid w:val="00997775"/>
    <w:rsid w:val="009C2DC6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7D6C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707DD"/>
  <w15:docId w15:val="{CACF7AC8-5CF4-4165-B859-93BB96D5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1999-10-12T09:49:00.0000000Z</lastPrinted>
  <dcterms:created xsi:type="dcterms:W3CDTF">2026-01-14T08:04:00.0000000Z</dcterms:created>
  <dcterms:modified xsi:type="dcterms:W3CDTF">2026-01-14T08:18:00.0000000Z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