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1B62" w14:paraId="578089CC" w14:textId="77777777">
        <w:tc>
          <w:tcPr>
            <w:tcW w:w="6733" w:type="dxa"/>
            <w:gridSpan w:val="2"/>
            <w:tcBorders>
              <w:top w:val="nil"/>
              <w:left w:val="nil"/>
              <w:bottom w:val="nil"/>
              <w:right w:val="nil"/>
            </w:tcBorders>
            <w:vAlign w:val="center"/>
          </w:tcPr>
          <w:p w:rsidR="00997775" w:rsidP="00710A7A" w:rsidRDefault="00997775" w14:paraId="47406F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F3A7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1B62" w14:paraId="3DFA94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333EBB" w14:textId="77777777">
            <w:r w:rsidRPr="008B0CC5">
              <w:t xml:space="preserve">Vergaderjaar </w:t>
            </w:r>
            <w:r w:rsidR="00AC6B87">
              <w:t>202</w:t>
            </w:r>
            <w:r w:rsidR="00684DFF">
              <w:t>5</w:t>
            </w:r>
            <w:r w:rsidR="00AC6B87">
              <w:t>-202</w:t>
            </w:r>
            <w:r w:rsidR="00684DFF">
              <w:t>6</w:t>
            </w:r>
          </w:p>
        </w:tc>
      </w:tr>
      <w:tr w:rsidR="00997775" w:rsidTr="008C1B62" w14:paraId="4D936D65" w14:textId="77777777">
        <w:trPr>
          <w:cantSplit/>
        </w:trPr>
        <w:tc>
          <w:tcPr>
            <w:tcW w:w="10985" w:type="dxa"/>
            <w:gridSpan w:val="3"/>
            <w:tcBorders>
              <w:top w:val="nil"/>
              <w:left w:val="nil"/>
              <w:bottom w:val="nil"/>
              <w:right w:val="nil"/>
            </w:tcBorders>
          </w:tcPr>
          <w:p w:rsidR="00997775" w:rsidRDefault="00997775" w14:paraId="51127EB3" w14:textId="77777777"/>
        </w:tc>
      </w:tr>
      <w:tr w:rsidR="00997775" w:rsidTr="008C1B62" w14:paraId="31F57129" w14:textId="77777777">
        <w:trPr>
          <w:cantSplit/>
        </w:trPr>
        <w:tc>
          <w:tcPr>
            <w:tcW w:w="10985" w:type="dxa"/>
            <w:gridSpan w:val="3"/>
            <w:tcBorders>
              <w:top w:val="nil"/>
              <w:left w:val="nil"/>
              <w:bottom w:val="single" w:color="auto" w:sz="4" w:space="0"/>
              <w:right w:val="nil"/>
            </w:tcBorders>
          </w:tcPr>
          <w:p w:rsidR="00997775" w:rsidRDefault="00997775" w14:paraId="2BD8A9C3" w14:textId="77777777"/>
        </w:tc>
      </w:tr>
      <w:tr w:rsidR="00997775" w:rsidTr="008C1B62" w14:paraId="42F34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30B23" w14:textId="77777777"/>
        </w:tc>
        <w:tc>
          <w:tcPr>
            <w:tcW w:w="7654" w:type="dxa"/>
            <w:gridSpan w:val="2"/>
          </w:tcPr>
          <w:p w:rsidR="00997775" w:rsidRDefault="00997775" w14:paraId="7FCEFE00" w14:textId="77777777"/>
        </w:tc>
      </w:tr>
      <w:tr w:rsidR="008C1B62" w:rsidTr="008C1B62" w14:paraId="6DA83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08F8D4BA" w14:textId="3327DB1E">
            <w:pPr>
              <w:rPr>
                <w:b/>
              </w:rPr>
            </w:pPr>
            <w:r>
              <w:rPr>
                <w:b/>
              </w:rPr>
              <w:t>29 653</w:t>
            </w:r>
          </w:p>
        </w:tc>
        <w:tc>
          <w:tcPr>
            <w:tcW w:w="7654" w:type="dxa"/>
            <w:gridSpan w:val="2"/>
          </w:tcPr>
          <w:p w:rsidR="008C1B62" w:rsidP="008C1B62" w:rsidRDefault="008C1B62" w14:paraId="4D05AC1A" w14:textId="7C9A70B2">
            <w:pPr>
              <w:rPr>
                <w:b/>
              </w:rPr>
            </w:pPr>
            <w:r w:rsidRPr="002633EF">
              <w:rPr>
                <w:b/>
                <w:bCs/>
              </w:rPr>
              <w:t>Het Nederlands buitenlands beleid ten aanzien van Latijns-Amerika en de Cariben</w:t>
            </w:r>
          </w:p>
        </w:tc>
      </w:tr>
      <w:tr w:rsidR="008C1B62" w:rsidTr="008C1B62" w14:paraId="0FBC9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68FA3C92" w14:textId="77777777"/>
        </w:tc>
        <w:tc>
          <w:tcPr>
            <w:tcW w:w="7654" w:type="dxa"/>
            <w:gridSpan w:val="2"/>
          </w:tcPr>
          <w:p w:rsidR="008C1B62" w:rsidP="008C1B62" w:rsidRDefault="008C1B62" w14:paraId="62F297F6" w14:textId="77777777"/>
        </w:tc>
      </w:tr>
      <w:tr w:rsidR="008C1B62" w:rsidTr="008C1B62" w14:paraId="4878C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5169DF9B" w14:textId="77777777"/>
        </w:tc>
        <w:tc>
          <w:tcPr>
            <w:tcW w:w="7654" w:type="dxa"/>
            <w:gridSpan w:val="2"/>
          </w:tcPr>
          <w:p w:rsidR="008C1B62" w:rsidP="008C1B62" w:rsidRDefault="008C1B62" w14:paraId="65B41439" w14:textId="77777777"/>
        </w:tc>
      </w:tr>
      <w:tr w:rsidR="008C1B62" w:rsidTr="008C1B62" w14:paraId="22EAA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5BF1A5F9" w14:textId="5F876B43">
            <w:pPr>
              <w:rPr>
                <w:b/>
              </w:rPr>
            </w:pPr>
            <w:r>
              <w:rPr>
                <w:b/>
              </w:rPr>
              <w:t xml:space="preserve">Nr. </w:t>
            </w:r>
            <w:r w:rsidR="00F17830">
              <w:rPr>
                <w:b/>
              </w:rPr>
              <w:t>85</w:t>
            </w:r>
          </w:p>
        </w:tc>
        <w:tc>
          <w:tcPr>
            <w:tcW w:w="7654" w:type="dxa"/>
            <w:gridSpan w:val="2"/>
          </w:tcPr>
          <w:p w:rsidR="008C1B62" w:rsidP="008C1B62" w:rsidRDefault="008C1B62" w14:paraId="6079276F" w14:textId="4F0A5923">
            <w:pPr>
              <w:rPr>
                <w:b/>
              </w:rPr>
            </w:pPr>
            <w:r>
              <w:rPr>
                <w:b/>
              </w:rPr>
              <w:t xml:space="preserve">MOTIE VAN </w:t>
            </w:r>
            <w:r w:rsidR="00F17830">
              <w:rPr>
                <w:b/>
              </w:rPr>
              <w:t>HET LID DASSEN</w:t>
            </w:r>
          </w:p>
        </w:tc>
      </w:tr>
      <w:tr w:rsidR="008C1B62" w:rsidTr="008C1B62" w14:paraId="7E777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205519D6" w14:textId="77777777"/>
        </w:tc>
        <w:tc>
          <w:tcPr>
            <w:tcW w:w="7654" w:type="dxa"/>
            <w:gridSpan w:val="2"/>
          </w:tcPr>
          <w:p w:rsidR="008C1B62" w:rsidP="008C1B62" w:rsidRDefault="008C1B62" w14:paraId="7BCCE4EE" w14:textId="60EC141E">
            <w:r>
              <w:t>Voorgesteld 13 januari 2026</w:t>
            </w:r>
          </w:p>
        </w:tc>
      </w:tr>
      <w:tr w:rsidR="008C1B62" w:rsidTr="008C1B62" w14:paraId="63809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47E46148" w14:textId="77777777"/>
        </w:tc>
        <w:tc>
          <w:tcPr>
            <w:tcW w:w="7654" w:type="dxa"/>
            <w:gridSpan w:val="2"/>
          </w:tcPr>
          <w:p w:rsidR="008C1B62" w:rsidP="008C1B62" w:rsidRDefault="008C1B62" w14:paraId="1F74EBA3" w14:textId="77777777"/>
        </w:tc>
      </w:tr>
      <w:tr w:rsidR="008C1B62" w:rsidTr="008C1B62" w14:paraId="09DE0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57053490" w14:textId="77777777"/>
        </w:tc>
        <w:tc>
          <w:tcPr>
            <w:tcW w:w="7654" w:type="dxa"/>
            <w:gridSpan w:val="2"/>
          </w:tcPr>
          <w:p w:rsidR="008C1B62" w:rsidP="008C1B62" w:rsidRDefault="008C1B62" w14:paraId="7DBE555F" w14:textId="54F06175">
            <w:r>
              <w:t>De Kamer,</w:t>
            </w:r>
          </w:p>
        </w:tc>
      </w:tr>
      <w:tr w:rsidR="008C1B62" w:rsidTr="008C1B62" w14:paraId="676DA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26D6A1DF" w14:textId="77777777"/>
        </w:tc>
        <w:tc>
          <w:tcPr>
            <w:tcW w:w="7654" w:type="dxa"/>
            <w:gridSpan w:val="2"/>
          </w:tcPr>
          <w:p w:rsidR="008C1B62" w:rsidP="008C1B62" w:rsidRDefault="008C1B62" w14:paraId="130CA6F4" w14:textId="77777777"/>
        </w:tc>
      </w:tr>
      <w:tr w:rsidR="008C1B62" w:rsidTr="008C1B62" w14:paraId="1C6F4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B62" w:rsidP="008C1B62" w:rsidRDefault="008C1B62" w14:paraId="74DE3449" w14:textId="77777777"/>
        </w:tc>
        <w:tc>
          <w:tcPr>
            <w:tcW w:w="7654" w:type="dxa"/>
            <w:gridSpan w:val="2"/>
          </w:tcPr>
          <w:p w:rsidR="008C1B62" w:rsidP="008C1B62" w:rsidRDefault="008C1B62" w14:paraId="0B88DC11" w14:textId="02AEFA9D">
            <w:r>
              <w:t>gehoord de beraadslaging,</w:t>
            </w:r>
          </w:p>
        </w:tc>
      </w:tr>
      <w:tr w:rsidR="00997775" w:rsidTr="008C1B62" w14:paraId="711F2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E9048" w14:textId="77777777"/>
        </w:tc>
        <w:tc>
          <w:tcPr>
            <w:tcW w:w="7654" w:type="dxa"/>
            <w:gridSpan w:val="2"/>
          </w:tcPr>
          <w:p w:rsidR="00997775" w:rsidRDefault="00997775" w14:paraId="280208FA" w14:textId="77777777"/>
        </w:tc>
      </w:tr>
      <w:tr w:rsidR="00997775" w:rsidTr="008C1B62" w14:paraId="3DB5B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C81458" w14:textId="77777777"/>
        </w:tc>
        <w:tc>
          <w:tcPr>
            <w:tcW w:w="7654" w:type="dxa"/>
            <w:gridSpan w:val="2"/>
          </w:tcPr>
          <w:p w:rsidR="008C1B62" w:rsidP="008C1B62" w:rsidRDefault="008C1B62" w14:paraId="2AAFCE74" w14:textId="77777777">
            <w:r>
              <w:t>constaterende dat volgens artikel 15 van het Verdrag van de Europese Unie ieder lid van de Europese Raad een verzoek tot een buitengewone bijeenkomst mag indienen bij de president van de Raad;</w:t>
            </w:r>
          </w:p>
          <w:p w:rsidR="00F17830" w:rsidP="008C1B62" w:rsidRDefault="00F17830" w14:paraId="3C69D79E" w14:textId="77777777"/>
          <w:p w:rsidR="008C1B62" w:rsidP="008C1B62" w:rsidRDefault="008C1B62" w14:paraId="35900D7C" w14:textId="77777777">
            <w:r>
              <w:t>overwegende dat de militaire interventie van de Verenigde Staten in Venezuela en de beoogde overname van Groenland door de Verenigde Staten, waarbij die militaire inzet niet uitsluiten, een weloverwogen reactie en actie vanuit de EU vereisen;</w:t>
            </w:r>
          </w:p>
          <w:p w:rsidR="00F17830" w:rsidP="008C1B62" w:rsidRDefault="00F17830" w14:paraId="5E6AD924" w14:textId="77777777"/>
          <w:p w:rsidR="008C1B62" w:rsidP="008C1B62" w:rsidRDefault="008C1B62" w14:paraId="7262239D" w14:textId="77777777">
            <w:r>
              <w:t>verzoekt de regering om een verzoek in te dienen bij de president van de Europese Raad voor het met spoed bijeenroepen van de Europese Raad voor een buitengewone bijeenkomst,</w:t>
            </w:r>
          </w:p>
          <w:p w:rsidR="00F17830" w:rsidP="008C1B62" w:rsidRDefault="00F17830" w14:paraId="15458032" w14:textId="77777777"/>
          <w:p w:rsidR="008C1B62" w:rsidP="008C1B62" w:rsidRDefault="008C1B62" w14:paraId="39FD2882" w14:textId="77777777">
            <w:r>
              <w:t>en gaat over tot de orde van de dag.</w:t>
            </w:r>
          </w:p>
          <w:p w:rsidR="00F17830" w:rsidP="008C1B62" w:rsidRDefault="00F17830" w14:paraId="75372236" w14:textId="77777777"/>
          <w:p w:rsidR="00997775" w:rsidP="008C1B62" w:rsidRDefault="008C1B62" w14:paraId="3DC15A65" w14:textId="3092AC20">
            <w:r>
              <w:t>Dassen</w:t>
            </w:r>
          </w:p>
        </w:tc>
      </w:tr>
    </w:tbl>
    <w:p w:rsidR="00997775" w:rsidRDefault="00997775" w14:paraId="7FB2F5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0983" w14:textId="77777777" w:rsidR="008C1B62" w:rsidRDefault="008C1B62">
      <w:pPr>
        <w:spacing w:line="20" w:lineRule="exact"/>
      </w:pPr>
    </w:p>
  </w:endnote>
  <w:endnote w:type="continuationSeparator" w:id="0">
    <w:p w14:paraId="16AE6B0D" w14:textId="77777777" w:rsidR="008C1B62" w:rsidRDefault="008C1B62">
      <w:pPr>
        <w:pStyle w:val="Amendement"/>
      </w:pPr>
      <w:r>
        <w:rPr>
          <w:b w:val="0"/>
        </w:rPr>
        <w:t xml:space="preserve"> </w:t>
      </w:r>
    </w:p>
  </w:endnote>
  <w:endnote w:type="continuationNotice" w:id="1">
    <w:p w14:paraId="072C4DFC" w14:textId="77777777" w:rsidR="008C1B62" w:rsidRDefault="008C1B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73B0" w14:textId="77777777" w:rsidR="008C1B62" w:rsidRDefault="008C1B62">
      <w:pPr>
        <w:pStyle w:val="Amendement"/>
      </w:pPr>
      <w:r>
        <w:rPr>
          <w:b w:val="0"/>
        </w:rPr>
        <w:separator/>
      </w:r>
    </w:p>
  </w:footnote>
  <w:footnote w:type="continuationSeparator" w:id="0">
    <w:p w14:paraId="6914EB68" w14:textId="77777777" w:rsidR="008C1B62" w:rsidRDefault="008C1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6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1B62"/>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D6C"/>
    <w:rsid w:val="00F1783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AFFA"/>
  <w15:docId w15:val="{2DDA5B7E-935E-4EB3-898F-4750A999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2026-01-14T08:04:00.0000000Z</dcterms:created>
  <dcterms:modified xsi:type="dcterms:W3CDTF">2026-01-14T08:21:00.0000000Z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