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436CB" w14:paraId="7BCFEC3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AAF0AF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845761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436CB" w14:paraId="734284A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A65CC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436CB" w14:paraId="0A326B3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9E6E6D5" w14:textId="77777777"/>
        </w:tc>
      </w:tr>
      <w:tr w:rsidR="00997775" w:rsidTr="006436CB" w14:paraId="059498D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B4733A2" w14:textId="77777777"/>
        </w:tc>
      </w:tr>
      <w:tr w:rsidR="00997775" w:rsidTr="006436CB" w14:paraId="0AF3C1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B8DC95" w14:textId="77777777"/>
        </w:tc>
        <w:tc>
          <w:tcPr>
            <w:tcW w:w="7654" w:type="dxa"/>
            <w:gridSpan w:val="2"/>
          </w:tcPr>
          <w:p w:rsidR="00997775" w:rsidRDefault="00997775" w14:paraId="3EF2FD7F" w14:textId="77777777"/>
        </w:tc>
      </w:tr>
      <w:tr w:rsidR="006436CB" w:rsidTr="006436CB" w14:paraId="787F99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36CB" w:rsidP="006436CB" w:rsidRDefault="006436CB" w14:paraId="4462DA24" w14:textId="525CD26F">
            <w:pPr>
              <w:rPr>
                <w:b/>
              </w:rPr>
            </w:pPr>
            <w:r>
              <w:rPr>
                <w:b/>
              </w:rPr>
              <w:t>29 653</w:t>
            </w:r>
          </w:p>
        </w:tc>
        <w:tc>
          <w:tcPr>
            <w:tcW w:w="7654" w:type="dxa"/>
            <w:gridSpan w:val="2"/>
          </w:tcPr>
          <w:p w:rsidR="006436CB" w:rsidP="006436CB" w:rsidRDefault="006436CB" w14:paraId="1F577065" w14:textId="361EBF4B">
            <w:pPr>
              <w:rPr>
                <w:b/>
              </w:rPr>
            </w:pPr>
            <w:r w:rsidRPr="002633EF">
              <w:rPr>
                <w:b/>
                <w:bCs/>
              </w:rPr>
              <w:t>Het Nederlands buitenlands beleid ten aanzien van Latijns-Amerika en de Cariben</w:t>
            </w:r>
          </w:p>
        </w:tc>
      </w:tr>
      <w:tr w:rsidR="006436CB" w:rsidTr="006436CB" w14:paraId="51A5E7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36CB" w:rsidP="006436CB" w:rsidRDefault="006436CB" w14:paraId="5241CF26" w14:textId="77777777"/>
        </w:tc>
        <w:tc>
          <w:tcPr>
            <w:tcW w:w="7654" w:type="dxa"/>
            <w:gridSpan w:val="2"/>
          </w:tcPr>
          <w:p w:rsidR="006436CB" w:rsidP="006436CB" w:rsidRDefault="006436CB" w14:paraId="41B4D6EC" w14:textId="77777777"/>
        </w:tc>
      </w:tr>
      <w:tr w:rsidR="006436CB" w:rsidTr="006436CB" w14:paraId="0048E9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36CB" w:rsidP="006436CB" w:rsidRDefault="006436CB" w14:paraId="64B711FF" w14:textId="77777777"/>
        </w:tc>
        <w:tc>
          <w:tcPr>
            <w:tcW w:w="7654" w:type="dxa"/>
            <w:gridSpan w:val="2"/>
          </w:tcPr>
          <w:p w:rsidR="006436CB" w:rsidP="006436CB" w:rsidRDefault="006436CB" w14:paraId="5E3A5E85" w14:textId="77777777"/>
        </w:tc>
      </w:tr>
      <w:tr w:rsidR="006436CB" w:rsidTr="006436CB" w14:paraId="43EFA5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36CB" w:rsidP="006436CB" w:rsidRDefault="006436CB" w14:paraId="08444D73" w14:textId="669A8CC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158FF">
              <w:rPr>
                <w:b/>
              </w:rPr>
              <w:t>86</w:t>
            </w:r>
          </w:p>
        </w:tc>
        <w:tc>
          <w:tcPr>
            <w:tcW w:w="7654" w:type="dxa"/>
            <w:gridSpan w:val="2"/>
          </w:tcPr>
          <w:p w:rsidR="006436CB" w:rsidP="006436CB" w:rsidRDefault="006436CB" w14:paraId="3F5BE868" w14:textId="24915C9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158FF">
              <w:rPr>
                <w:b/>
              </w:rPr>
              <w:t>HET LID DOBBE C.S.</w:t>
            </w:r>
          </w:p>
        </w:tc>
      </w:tr>
      <w:tr w:rsidR="006436CB" w:rsidTr="006436CB" w14:paraId="2228F6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36CB" w:rsidP="006436CB" w:rsidRDefault="006436CB" w14:paraId="5BA943D9" w14:textId="77777777"/>
        </w:tc>
        <w:tc>
          <w:tcPr>
            <w:tcW w:w="7654" w:type="dxa"/>
            <w:gridSpan w:val="2"/>
          </w:tcPr>
          <w:p w:rsidR="006436CB" w:rsidP="006436CB" w:rsidRDefault="006436CB" w14:paraId="079CB719" w14:textId="7EBF2FED">
            <w:r>
              <w:t>Voorgesteld 13 januari 2026</w:t>
            </w:r>
          </w:p>
        </w:tc>
      </w:tr>
      <w:tr w:rsidR="006436CB" w:rsidTr="006436CB" w14:paraId="0DCCD0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36CB" w:rsidP="006436CB" w:rsidRDefault="006436CB" w14:paraId="188D08D9" w14:textId="77777777"/>
        </w:tc>
        <w:tc>
          <w:tcPr>
            <w:tcW w:w="7654" w:type="dxa"/>
            <w:gridSpan w:val="2"/>
          </w:tcPr>
          <w:p w:rsidR="006436CB" w:rsidP="006436CB" w:rsidRDefault="006436CB" w14:paraId="75991BCF" w14:textId="77777777"/>
        </w:tc>
      </w:tr>
      <w:tr w:rsidR="006436CB" w:rsidTr="006436CB" w14:paraId="2691D1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36CB" w:rsidP="006436CB" w:rsidRDefault="006436CB" w14:paraId="05596C9D" w14:textId="77777777"/>
        </w:tc>
        <w:tc>
          <w:tcPr>
            <w:tcW w:w="7654" w:type="dxa"/>
            <w:gridSpan w:val="2"/>
          </w:tcPr>
          <w:p w:rsidR="006436CB" w:rsidP="006436CB" w:rsidRDefault="006436CB" w14:paraId="52A888B8" w14:textId="6B3EA9C9">
            <w:r>
              <w:t>De Kamer,</w:t>
            </w:r>
          </w:p>
        </w:tc>
      </w:tr>
      <w:tr w:rsidR="006436CB" w:rsidTr="006436CB" w14:paraId="081833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36CB" w:rsidP="006436CB" w:rsidRDefault="006436CB" w14:paraId="432BD429" w14:textId="77777777"/>
        </w:tc>
        <w:tc>
          <w:tcPr>
            <w:tcW w:w="7654" w:type="dxa"/>
            <w:gridSpan w:val="2"/>
          </w:tcPr>
          <w:p w:rsidR="006436CB" w:rsidP="006436CB" w:rsidRDefault="006436CB" w14:paraId="0377056F" w14:textId="77777777"/>
        </w:tc>
      </w:tr>
      <w:tr w:rsidR="006436CB" w:rsidTr="006436CB" w14:paraId="1AB577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36CB" w:rsidP="006436CB" w:rsidRDefault="006436CB" w14:paraId="2375628D" w14:textId="77777777"/>
        </w:tc>
        <w:tc>
          <w:tcPr>
            <w:tcW w:w="7654" w:type="dxa"/>
            <w:gridSpan w:val="2"/>
          </w:tcPr>
          <w:p w:rsidR="006436CB" w:rsidP="006436CB" w:rsidRDefault="006436CB" w14:paraId="69527092" w14:textId="6B07166B">
            <w:r>
              <w:t>gehoord de beraadslaging,</w:t>
            </w:r>
          </w:p>
        </w:tc>
      </w:tr>
      <w:tr w:rsidR="00997775" w:rsidTr="006436CB" w14:paraId="64BFBC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B4F5AF" w14:textId="77777777"/>
        </w:tc>
        <w:tc>
          <w:tcPr>
            <w:tcW w:w="7654" w:type="dxa"/>
            <w:gridSpan w:val="2"/>
          </w:tcPr>
          <w:p w:rsidR="00997775" w:rsidRDefault="00997775" w14:paraId="3F42122A" w14:textId="77777777"/>
        </w:tc>
      </w:tr>
      <w:tr w:rsidR="00997775" w:rsidTr="006436CB" w14:paraId="46E462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9E6D62" w14:textId="77777777"/>
        </w:tc>
        <w:tc>
          <w:tcPr>
            <w:tcW w:w="7654" w:type="dxa"/>
            <w:gridSpan w:val="2"/>
          </w:tcPr>
          <w:p w:rsidR="006436CB" w:rsidP="006436CB" w:rsidRDefault="006436CB" w14:paraId="2F47DBC1" w14:textId="77777777">
            <w:r>
              <w:t>constaterende dat de VS een illegale inval in Venezuela hebben gedaan;</w:t>
            </w:r>
          </w:p>
          <w:p w:rsidR="005158FF" w:rsidP="006436CB" w:rsidRDefault="005158FF" w14:paraId="493EB9DE" w14:textId="77777777"/>
          <w:p w:rsidR="006436CB" w:rsidP="006436CB" w:rsidRDefault="006436CB" w14:paraId="72C6571F" w14:textId="77777777">
            <w:r>
              <w:t>overwegende dat de Nederlandse regering consequent moet zijn in het veroordelen van schendingen van het internationaal recht;</w:t>
            </w:r>
          </w:p>
          <w:p w:rsidR="005158FF" w:rsidP="006436CB" w:rsidRDefault="005158FF" w14:paraId="2B56B204" w14:textId="77777777"/>
          <w:p w:rsidR="006436CB" w:rsidP="006436CB" w:rsidRDefault="006436CB" w14:paraId="3E094290" w14:textId="77777777">
            <w:r>
              <w:t>verzoekt de regering de inval van de VS in Venezuela ondubbelzinnig te veroordelen, zowel publiekelijk als door het ontbieden van de Amerikaanse ambassadeur,</w:t>
            </w:r>
          </w:p>
          <w:p w:rsidR="005158FF" w:rsidP="006436CB" w:rsidRDefault="005158FF" w14:paraId="40558849" w14:textId="77777777"/>
          <w:p w:rsidR="006436CB" w:rsidP="006436CB" w:rsidRDefault="006436CB" w14:paraId="044B635C" w14:textId="77777777">
            <w:r>
              <w:t>en gaat over tot de orde van de dag.</w:t>
            </w:r>
          </w:p>
          <w:p w:rsidR="005158FF" w:rsidP="006436CB" w:rsidRDefault="005158FF" w14:paraId="1C3C3A3C" w14:textId="77777777"/>
          <w:p w:rsidR="005158FF" w:rsidP="006436CB" w:rsidRDefault="006436CB" w14:paraId="11B98E4F" w14:textId="77777777">
            <w:r>
              <w:t>Dobbe</w:t>
            </w:r>
          </w:p>
          <w:p w:rsidR="005158FF" w:rsidP="006436CB" w:rsidRDefault="006436CB" w14:paraId="2A06D8CC" w14:textId="77777777">
            <w:proofErr w:type="spellStart"/>
            <w:r>
              <w:t>Piri</w:t>
            </w:r>
            <w:proofErr w:type="spellEnd"/>
          </w:p>
          <w:p w:rsidR="005158FF" w:rsidP="006436CB" w:rsidRDefault="006436CB" w14:paraId="09AD5DEE" w14:textId="77777777">
            <w:r>
              <w:t>Van Baarle</w:t>
            </w:r>
          </w:p>
          <w:p w:rsidR="005158FF" w:rsidP="006436CB" w:rsidRDefault="006436CB" w14:paraId="254EACAD" w14:textId="77777777">
            <w:r>
              <w:t>Teunissen</w:t>
            </w:r>
          </w:p>
          <w:p w:rsidR="00997775" w:rsidP="006436CB" w:rsidRDefault="006436CB" w14:paraId="1AD70B97" w14:textId="56431ECC">
            <w:r>
              <w:t>Dassen</w:t>
            </w:r>
          </w:p>
        </w:tc>
      </w:tr>
    </w:tbl>
    <w:p w:rsidR="00997775" w:rsidRDefault="00997775" w14:paraId="4296DBF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1FD26" w14:textId="77777777" w:rsidR="006436CB" w:rsidRDefault="006436CB">
      <w:pPr>
        <w:spacing w:line="20" w:lineRule="exact"/>
      </w:pPr>
    </w:p>
  </w:endnote>
  <w:endnote w:type="continuationSeparator" w:id="0">
    <w:p w14:paraId="1A7CA363" w14:textId="77777777" w:rsidR="006436CB" w:rsidRDefault="006436C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C33AC58" w14:textId="77777777" w:rsidR="006436CB" w:rsidRDefault="006436C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24C68" w14:textId="77777777" w:rsidR="006436CB" w:rsidRDefault="006436C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3CD462B" w14:textId="77777777" w:rsidR="006436CB" w:rsidRDefault="00643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6C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158FF"/>
    <w:rsid w:val="00546F8D"/>
    <w:rsid w:val="00560113"/>
    <w:rsid w:val="00621F64"/>
    <w:rsid w:val="006436CB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E7D6C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7C682"/>
  <w15:docId w15:val="{5A0A8B7E-7B52-4404-AFB7-DCA32DD8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605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1999-10-12T09:49:00.0000000Z</lastPrinted>
  <dcterms:created xsi:type="dcterms:W3CDTF">2026-01-14T08:04:00.0000000Z</dcterms:created>
  <dcterms:modified xsi:type="dcterms:W3CDTF">2026-01-14T08:22:00.0000000Z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