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D48AB" w14:paraId="07C0AB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A26A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CD5E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D48AB" w14:paraId="60679A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9280E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D48AB" w14:paraId="442080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98206C" w14:textId="77777777"/>
        </w:tc>
      </w:tr>
      <w:tr w:rsidR="00997775" w:rsidTr="00ED48AB" w14:paraId="69AB98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EFF58B" w14:textId="77777777"/>
        </w:tc>
      </w:tr>
      <w:tr w:rsidR="00997775" w:rsidTr="00ED48AB" w14:paraId="222CF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02AF7C" w14:textId="77777777"/>
        </w:tc>
        <w:tc>
          <w:tcPr>
            <w:tcW w:w="7654" w:type="dxa"/>
            <w:gridSpan w:val="2"/>
          </w:tcPr>
          <w:p w:rsidR="00997775" w:rsidRDefault="00997775" w14:paraId="3D1322DB" w14:textId="77777777"/>
        </w:tc>
      </w:tr>
      <w:tr w:rsidR="00ED48AB" w:rsidTr="00ED48AB" w14:paraId="0039A8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328B7EDE" w14:textId="0DA0F885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="00ED48AB" w:rsidP="00ED48AB" w:rsidRDefault="00ED48AB" w14:paraId="2C8EE025" w14:textId="609FEFD4">
            <w:pPr>
              <w:rPr>
                <w:b/>
              </w:rPr>
            </w:pPr>
            <w:r w:rsidRPr="002633EF">
              <w:rPr>
                <w:b/>
                <w:bCs/>
              </w:rPr>
              <w:t>Het Nederlands buitenlands beleid ten aanzien van Latijns-Amerika en de Cariben</w:t>
            </w:r>
          </w:p>
        </w:tc>
      </w:tr>
      <w:tr w:rsidR="00ED48AB" w:rsidTr="00ED48AB" w14:paraId="049A6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3F053E5C" w14:textId="77777777"/>
        </w:tc>
        <w:tc>
          <w:tcPr>
            <w:tcW w:w="7654" w:type="dxa"/>
            <w:gridSpan w:val="2"/>
          </w:tcPr>
          <w:p w:rsidR="00ED48AB" w:rsidP="00ED48AB" w:rsidRDefault="00ED48AB" w14:paraId="47362E48" w14:textId="77777777"/>
        </w:tc>
      </w:tr>
      <w:tr w:rsidR="00ED48AB" w:rsidTr="00ED48AB" w14:paraId="555A7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32640753" w14:textId="77777777"/>
        </w:tc>
        <w:tc>
          <w:tcPr>
            <w:tcW w:w="7654" w:type="dxa"/>
            <w:gridSpan w:val="2"/>
          </w:tcPr>
          <w:p w:rsidR="00ED48AB" w:rsidP="00ED48AB" w:rsidRDefault="00ED48AB" w14:paraId="4279CA80" w14:textId="77777777"/>
        </w:tc>
      </w:tr>
      <w:tr w:rsidR="00ED48AB" w:rsidTr="00ED48AB" w14:paraId="39479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0ABC659D" w14:textId="1E2B02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0259B"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ED48AB" w:rsidP="00ED48AB" w:rsidRDefault="00ED48AB" w14:paraId="7892F82C" w14:textId="72A9F4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0259B">
              <w:rPr>
                <w:b/>
              </w:rPr>
              <w:t>DE LEDEN TEUNISSEN EN DASSEN</w:t>
            </w:r>
          </w:p>
        </w:tc>
      </w:tr>
      <w:tr w:rsidR="00ED48AB" w:rsidTr="00ED48AB" w14:paraId="755CE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0B481554" w14:textId="77777777"/>
        </w:tc>
        <w:tc>
          <w:tcPr>
            <w:tcW w:w="7654" w:type="dxa"/>
            <w:gridSpan w:val="2"/>
          </w:tcPr>
          <w:p w:rsidR="00ED48AB" w:rsidP="00ED48AB" w:rsidRDefault="00ED48AB" w14:paraId="6766FF4B" w14:textId="1E25B8BE">
            <w:r>
              <w:t>Voorgesteld 13 januari 2026</w:t>
            </w:r>
          </w:p>
        </w:tc>
      </w:tr>
      <w:tr w:rsidR="00ED48AB" w:rsidTr="00ED48AB" w14:paraId="26EA57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072CACAD" w14:textId="77777777"/>
        </w:tc>
        <w:tc>
          <w:tcPr>
            <w:tcW w:w="7654" w:type="dxa"/>
            <w:gridSpan w:val="2"/>
          </w:tcPr>
          <w:p w:rsidR="00ED48AB" w:rsidP="00ED48AB" w:rsidRDefault="00ED48AB" w14:paraId="57E92982" w14:textId="77777777"/>
        </w:tc>
      </w:tr>
      <w:tr w:rsidR="00ED48AB" w:rsidTr="00ED48AB" w14:paraId="3A7DE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071ADDCD" w14:textId="77777777"/>
        </w:tc>
        <w:tc>
          <w:tcPr>
            <w:tcW w:w="7654" w:type="dxa"/>
            <w:gridSpan w:val="2"/>
          </w:tcPr>
          <w:p w:rsidR="00ED48AB" w:rsidP="00ED48AB" w:rsidRDefault="00ED48AB" w14:paraId="2CBBC4E9" w14:textId="629C6DF6">
            <w:r>
              <w:t>De Kamer,</w:t>
            </w:r>
          </w:p>
        </w:tc>
      </w:tr>
      <w:tr w:rsidR="00ED48AB" w:rsidTr="00ED48AB" w14:paraId="0F13F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0AB02162" w14:textId="77777777"/>
        </w:tc>
        <w:tc>
          <w:tcPr>
            <w:tcW w:w="7654" w:type="dxa"/>
            <w:gridSpan w:val="2"/>
          </w:tcPr>
          <w:p w:rsidR="00ED48AB" w:rsidP="00ED48AB" w:rsidRDefault="00ED48AB" w14:paraId="21FD578A" w14:textId="77777777"/>
        </w:tc>
      </w:tr>
      <w:tr w:rsidR="00ED48AB" w:rsidTr="00ED48AB" w14:paraId="4AB7E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48AB" w:rsidP="00ED48AB" w:rsidRDefault="00ED48AB" w14:paraId="0D44990B" w14:textId="77777777"/>
        </w:tc>
        <w:tc>
          <w:tcPr>
            <w:tcW w:w="7654" w:type="dxa"/>
            <w:gridSpan w:val="2"/>
          </w:tcPr>
          <w:p w:rsidR="00ED48AB" w:rsidP="00ED48AB" w:rsidRDefault="00ED48AB" w14:paraId="1BB004E1" w14:textId="1E615BD6">
            <w:r>
              <w:t>gehoord de beraadslaging,</w:t>
            </w:r>
          </w:p>
        </w:tc>
      </w:tr>
      <w:tr w:rsidR="00997775" w:rsidTr="00ED48AB" w14:paraId="25643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8ACC31" w14:textId="77777777"/>
        </w:tc>
        <w:tc>
          <w:tcPr>
            <w:tcW w:w="7654" w:type="dxa"/>
            <w:gridSpan w:val="2"/>
          </w:tcPr>
          <w:p w:rsidR="00997775" w:rsidRDefault="00997775" w14:paraId="66C81897" w14:textId="77777777"/>
        </w:tc>
      </w:tr>
      <w:tr w:rsidR="00997775" w:rsidTr="00ED48AB" w14:paraId="32C50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0ABC0E" w14:textId="77777777"/>
        </w:tc>
        <w:tc>
          <w:tcPr>
            <w:tcW w:w="7654" w:type="dxa"/>
            <w:gridSpan w:val="2"/>
          </w:tcPr>
          <w:p w:rsidR="00ED48AB" w:rsidP="00ED48AB" w:rsidRDefault="00ED48AB" w14:paraId="46F5A4EC" w14:textId="77777777">
            <w:r>
              <w:t>constaterende dat Nederland grote hoeveelheden gas en olie uit de VS importeert;</w:t>
            </w:r>
          </w:p>
          <w:p w:rsidR="00B0259B" w:rsidP="00ED48AB" w:rsidRDefault="00B0259B" w14:paraId="7FAA6DBD" w14:textId="77777777"/>
          <w:p w:rsidR="00ED48AB" w:rsidP="00ED48AB" w:rsidRDefault="00ED48AB" w14:paraId="58C4C295" w14:textId="77777777">
            <w:r>
              <w:t>overwegende dat in de huidige geopolitieke context de noodzaak om voor onze grondstoffen onafhankelijk te worden van de VS alleen nog maar groter is geworden;</w:t>
            </w:r>
          </w:p>
          <w:p w:rsidR="00B0259B" w:rsidP="00ED48AB" w:rsidRDefault="00B0259B" w14:paraId="7A697446" w14:textId="77777777"/>
          <w:p w:rsidR="00ED48AB" w:rsidP="00ED48AB" w:rsidRDefault="00ED48AB" w14:paraId="0F69A799" w14:textId="77777777">
            <w:r>
              <w:t>verzoekt de regering om met een afbouwplan van Amerikaans gas en olie te komen, en de Kamer hierover te informeren,</w:t>
            </w:r>
          </w:p>
          <w:p w:rsidR="00B0259B" w:rsidP="00ED48AB" w:rsidRDefault="00B0259B" w14:paraId="7349AE8F" w14:textId="77777777"/>
          <w:p w:rsidR="00ED48AB" w:rsidP="00ED48AB" w:rsidRDefault="00ED48AB" w14:paraId="634F4769" w14:textId="77777777">
            <w:r>
              <w:t>en gaat over tot de orde van de dag.</w:t>
            </w:r>
          </w:p>
          <w:p w:rsidR="00B0259B" w:rsidP="00ED48AB" w:rsidRDefault="00B0259B" w14:paraId="4C0502D9" w14:textId="77777777"/>
          <w:p w:rsidR="00B0259B" w:rsidP="00ED48AB" w:rsidRDefault="00ED48AB" w14:paraId="293D8C24" w14:textId="77777777">
            <w:r>
              <w:t>Teunissen</w:t>
            </w:r>
          </w:p>
          <w:p w:rsidR="00997775" w:rsidP="00ED48AB" w:rsidRDefault="00ED48AB" w14:paraId="63DD103E" w14:textId="393612E7">
            <w:r>
              <w:t>Dassen</w:t>
            </w:r>
          </w:p>
        </w:tc>
      </w:tr>
    </w:tbl>
    <w:p w:rsidR="00997775" w:rsidRDefault="00997775" w14:paraId="4C773C1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136E" w14:textId="77777777" w:rsidR="00ED48AB" w:rsidRDefault="00ED48AB">
      <w:pPr>
        <w:spacing w:line="20" w:lineRule="exact"/>
      </w:pPr>
    </w:p>
  </w:endnote>
  <w:endnote w:type="continuationSeparator" w:id="0">
    <w:p w14:paraId="36DF7638" w14:textId="77777777" w:rsidR="00ED48AB" w:rsidRDefault="00ED48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6EE152" w14:textId="77777777" w:rsidR="00ED48AB" w:rsidRDefault="00ED48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EA4E" w14:textId="77777777" w:rsidR="00ED48AB" w:rsidRDefault="00ED48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301D2A" w14:textId="77777777" w:rsidR="00ED48AB" w:rsidRDefault="00ED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A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259B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8AB"/>
    <w:rsid w:val="00EE7D6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FE85E"/>
  <w15:docId w15:val="{4F92AFD5-F053-4B4D-9D88-962B25F4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1999-10-12T09:49:00.0000000Z</lastPrinted>
  <dcterms:created xsi:type="dcterms:W3CDTF">2026-01-14T08:04:00.0000000Z</dcterms:created>
  <dcterms:modified xsi:type="dcterms:W3CDTF">2026-01-14T08:32:00.0000000Z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