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34FD" w14:paraId="3F47D4A0" w14:textId="77777777">
        <w:tc>
          <w:tcPr>
            <w:tcW w:w="6733" w:type="dxa"/>
            <w:gridSpan w:val="2"/>
            <w:tcBorders>
              <w:top w:val="nil"/>
              <w:left w:val="nil"/>
              <w:bottom w:val="nil"/>
              <w:right w:val="nil"/>
            </w:tcBorders>
            <w:vAlign w:val="center"/>
          </w:tcPr>
          <w:p w:rsidR="00997775" w:rsidP="00710A7A" w:rsidRDefault="00997775" w14:paraId="02CC7D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FB78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34FD" w14:paraId="53D918D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B4E59A" w14:textId="77777777">
            <w:r w:rsidRPr="008B0CC5">
              <w:t xml:space="preserve">Vergaderjaar </w:t>
            </w:r>
            <w:r w:rsidR="00AC6B87">
              <w:t>202</w:t>
            </w:r>
            <w:r w:rsidR="00684DFF">
              <w:t>5</w:t>
            </w:r>
            <w:r w:rsidR="00AC6B87">
              <w:t>-202</w:t>
            </w:r>
            <w:r w:rsidR="00684DFF">
              <w:t>6</w:t>
            </w:r>
          </w:p>
        </w:tc>
      </w:tr>
      <w:tr w:rsidR="00997775" w:rsidTr="00EE34FD" w14:paraId="54447054" w14:textId="77777777">
        <w:trPr>
          <w:cantSplit/>
        </w:trPr>
        <w:tc>
          <w:tcPr>
            <w:tcW w:w="10985" w:type="dxa"/>
            <w:gridSpan w:val="3"/>
            <w:tcBorders>
              <w:top w:val="nil"/>
              <w:left w:val="nil"/>
              <w:bottom w:val="nil"/>
              <w:right w:val="nil"/>
            </w:tcBorders>
          </w:tcPr>
          <w:p w:rsidR="00997775" w:rsidRDefault="00997775" w14:paraId="4A9BC0E8" w14:textId="77777777"/>
        </w:tc>
      </w:tr>
      <w:tr w:rsidR="00997775" w:rsidTr="00EE34FD" w14:paraId="79F6D9A4" w14:textId="77777777">
        <w:trPr>
          <w:cantSplit/>
        </w:trPr>
        <w:tc>
          <w:tcPr>
            <w:tcW w:w="10985" w:type="dxa"/>
            <w:gridSpan w:val="3"/>
            <w:tcBorders>
              <w:top w:val="nil"/>
              <w:left w:val="nil"/>
              <w:bottom w:val="single" w:color="auto" w:sz="4" w:space="0"/>
              <w:right w:val="nil"/>
            </w:tcBorders>
          </w:tcPr>
          <w:p w:rsidR="00997775" w:rsidRDefault="00997775" w14:paraId="60961D81" w14:textId="77777777"/>
        </w:tc>
      </w:tr>
      <w:tr w:rsidR="00997775" w:rsidTr="00EE34FD" w14:paraId="26EC3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086B7B" w14:textId="77777777"/>
        </w:tc>
        <w:tc>
          <w:tcPr>
            <w:tcW w:w="7654" w:type="dxa"/>
            <w:gridSpan w:val="2"/>
          </w:tcPr>
          <w:p w:rsidR="00997775" w:rsidRDefault="00997775" w14:paraId="74100DBF" w14:textId="77777777"/>
        </w:tc>
      </w:tr>
      <w:tr w:rsidR="00EE34FD" w:rsidTr="00EE34FD" w14:paraId="1996E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500D38D9" w14:textId="7A74FED9">
            <w:pPr>
              <w:rPr>
                <w:b/>
              </w:rPr>
            </w:pPr>
            <w:r>
              <w:rPr>
                <w:b/>
              </w:rPr>
              <w:t>29 653</w:t>
            </w:r>
          </w:p>
        </w:tc>
        <w:tc>
          <w:tcPr>
            <w:tcW w:w="7654" w:type="dxa"/>
            <w:gridSpan w:val="2"/>
          </w:tcPr>
          <w:p w:rsidR="00EE34FD" w:rsidP="00EE34FD" w:rsidRDefault="00EE34FD" w14:paraId="264AAB35" w14:textId="41D9BF7C">
            <w:pPr>
              <w:rPr>
                <w:b/>
              </w:rPr>
            </w:pPr>
            <w:r w:rsidRPr="002633EF">
              <w:rPr>
                <w:b/>
                <w:bCs/>
              </w:rPr>
              <w:t>Het Nederlands buitenlands beleid ten aanzien van Latijns-Amerika en de Cariben</w:t>
            </w:r>
          </w:p>
        </w:tc>
      </w:tr>
      <w:tr w:rsidR="00EE34FD" w:rsidTr="00EE34FD" w14:paraId="4831E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4D99ACA6" w14:textId="77777777"/>
        </w:tc>
        <w:tc>
          <w:tcPr>
            <w:tcW w:w="7654" w:type="dxa"/>
            <w:gridSpan w:val="2"/>
          </w:tcPr>
          <w:p w:rsidR="00EE34FD" w:rsidP="00EE34FD" w:rsidRDefault="00EE34FD" w14:paraId="1B813DF0" w14:textId="77777777"/>
        </w:tc>
      </w:tr>
      <w:tr w:rsidR="00EE34FD" w:rsidTr="00EE34FD" w14:paraId="1211E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3E77658E" w14:textId="77777777"/>
        </w:tc>
        <w:tc>
          <w:tcPr>
            <w:tcW w:w="7654" w:type="dxa"/>
            <w:gridSpan w:val="2"/>
          </w:tcPr>
          <w:p w:rsidR="00EE34FD" w:rsidP="00EE34FD" w:rsidRDefault="00EE34FD" w14:paraId="057FC76A" w14:textId="77777777"/>
        </w:tc>
      </w:tr>
      <w:tr w:rsidR="00EE34FD" w:rsidTr="00EE34FD" w14:paraId="791D4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536F6F87" w14:textId="08653AD7">
            <w:pPr>
              <w:rPr>
                <w:b/>
              </w:rPr>
            </w:pPr>
            <w:r>
              <w:rPr>
                <w:b/>
              </w:rPr>
              <w:t xml:space="preserve">Nr. </w:t>
            </w:r>
            <w:r w:rsidR="00791FB1">
              <w:rPr>
                <w:b/>
              </w:rPr>
              <w:t>89</w:t>
            </w:r>
          </w:p>
        </w:tc>
        <w:tc>
          <w:tcPr>
            <w:tcW w:w="7654" w:type="dxa"/>
            <w:gridSpan w:val="2"/>
          </w:tcPr>
          <w:p w:rsidR="00EE34FD" w:rsidP="00EE34FD" w:rsidRDefault="00EE34FD" w14:paraId="751671EB" w14:textId="01EE34DA">
            <w:pPr>
              <w:rPr>
                <w:b/>
              </w:rPr>
            </w:pPr>
            <w:r>
              <w:rPr>
                <w:b/>
              </w:rPr>
              <w:t xml:space="preserve">MOTIE VAN </w:t>
            </w:r>
            <w:r w:rsidR="00791FB1">
              <w:rPr>
                <w:b/>
              </w:rPr>
              <w:t>HET LID TEUNISSEN</w:t>
            </w:r>
          </w:p>
        </w:tc>
      </w:tr>
      <w:tr w:rsidR="00EE34FD" w:rsidTr="00EE34FD" w14:paraId="50DEA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739764AA" w14:textId="77777777"/>
        </w:tc>
        <w:tc>
          <w:tcPr>
            <w:tcW w:w="7654" w:type="dxa"/>
            <w:gridSpan w:val="2"/>
          </w:tcPr>
          <w:p w:rsidR="00EE34FD" w:rsidP="00EE34FD" w:rsidRDefault="00EE34FD" w14:paraId="11FDCE43" w14:textId="356E7DF9">
            <w:r>
              <w:t>Voorgesteld 13 januari 2026</w:t>
            </w:r>
          </w:p>
        </w:tc>
      </w:tr>
      <w:tr w:rsidR="00EE34FD" w:rsidTr="00EE34FD" w14:paraId="55F71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08D06876" w14:textId="77777777"/>
        </w:tc>
        <w:tc>
          <w:tcPr>
            <w:tcW w:w="7654" w:type="dxa"/>
            <w:gridSpan w:val="2"/>
          </w:tcPr>
          <w:p w:rsidR="00EE34FD" w:rsidP="00EE34FD" w:rsidRDefault="00EE34FD" w14:paraId="3E441C1B" w14:textId="77777777"/>
        </w:tc>
      </w:tr>
      <w:tr w:rsidR="00EE34FD" w:rsidTr="00EE34FD" w14:paraId="2EA47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04022CBF" w14:textId="77777777"/>
        </w:tc>
        <w:tc>
          <w:tcPr>
            <w:tcW w:w="7654" w:type="dxa"/>
            <w:gridSpan w:val="2"/>
          </w:tcPr>
          <w:p w:rsidR="00EE34FD" w:rsidP="00EE34FD" w:rsidRDefault="00EE34FD" w14:paraId="627B48CB" w14:textId="3374CBE0">
            <w:r>
              <w:t>De Kamer,</w:t>
            </w:r>
          </w:p>
        </w:tc>
      </w:tr>
      <w:tr w:rsidR="00EE34FD" w:rsidTr="00EE34FD" w14:paraId="0CF67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757A203F" w14:textId="77777777"/>
        </w:tc>
        <w:tc>
          <w:tcPr>
            <w:tcW w:w="7654" w:type="dxa"/>
            <w:gridSpan w:val="2"/>
          </w:tcPr>
          <w:p w:rsidR="00EE34FD" w:rsidP="00EE34FD" w:rsidRDefault="00EE34FD" w14:paraId="69340D7E" w14:textId="77777777"/>
        </w:tc>
      </w:tr>
      <w:tr w:rsidR="00EE34FD" w:rsidTr="00EE34FD" w14:paraId="123A7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34FD" w:rsidP="00EE34FD" w:rsidRDefault="00EE34FD" w14:paraId="664BF80D" w14:textId="77777777"/>
        </w:tc>
        <w:tc>
          <w:tcPr>
            <w:tcW w:w="7654" w:type="dxa"/>
            <w:gridSpan w:val="2"/>
          </w:tcPr>
          <w:p w:rsidR="00EE34FD" w:rsidP="00EE34FD" w:rsidRDefault="00EE34FD" w14:paraId="0B77E936" w14:textId="71A8F135">
            <w:r>
              <w:t>gehoord de beraadslaging,</w:t>
            </w:r>
          </w:p>
        </w:tc>
      </w:tr>
      <w:tr w:rsidR="00997775" w:rsidTr="00EE34FD" w14:paraId="2F200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2F728" w14:textId="77777777"/>
        </w:tc>
        <w:tc>
          <w:tcPr>
            <w:tcW w:w="7654" w:type="dxa"/>
            <w:gridSpan w:val="2"/>
          </w:tcPr>
          <w:p w:rsidR="00997775" w:rsidRDefault="00997775" w14:paraId="29409EFC" w14:textId="77777777"/>
        </w:tc>
      </w:tr>
      <w:tr w:rsidR="00997775" w:rsidTr="00EE34FD" w14:paraId="501A3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88283" w14:textId="77777777"/>
        </w:tc>
        <w:tc>
          <w:tcPr>
            <w:tcW w:w="7654" w:type="dxa"/>
            <w:gridSpan w:val="2"/>
          </w:tcPr>
          <w:p w:rsidR="00EE34FD" w:rsidP="00EE34FD" w:rsidRDefault="00EE34FD" w14:paraId="4C2469D0" w14:textId="77777777">
            <w:r>
              <w:t>constaterende dat de VS met de inval in Venezuela het internationaal recht hebben geschonden;</w:t>
            </w:r>
          </w:p>
          <w:p w:rsidR="00791FB1" w:rsidP="00EE34FD" w:rsidRDefault="00791FB1" w14:paraId="63DDE833" w14:textId="77777777"/>
          <w:p w:rsidR="00EE34FD" w:rsidP="00EE34FD" w:rsidRDefault="00EE34FD" w14:paraId="2BFC29BB" w14:textId="77777777">
            <w:r>
              <w:t>overwegende dat de VS ook met hun dreiging naar Groenland geen betrouwbare bondgenoot blijken;</w:t>
            </w:r>
          </w:p>
          <w:p w:rsidR="00791FB1" w:rsidP="00EE34FD" w:rsidRDefault="00791FB1" w14:paraId="539580DE" w14:textId="77777777"/>
          <w:p w:rsidR="00EE34FD" w:rsidP="00EE34FD" w:rsidRDefault="00EE34FD" w14:paraId="03D9A442" w14:textId="77777777">
            <w:r>
              <w:t>verzoekt de regering om een verkenning te doen naar een alternatief samenwerkingsverband voor de NAVO gebaseerd op het internationaal recht, gelijkwaardigheid en solidariteit, gericht op verdediging, vrede, veiligheid en wederzijdse ontwapening, en de Kamer hierover te informeren,</w:t>
            </w:r>
          </w:p>
          <w:p w:rsidR="00791FB1" w:rsidP="00EE34FD" w:rsidRDefault="00791FB1" w14:paraId="56944C48" w14:textId="77777777"/>
          <w:p w:rsidR="00EE34FD" w:rsidP="00EE34FD" w:rsidRDefault="00EE34FD" w14:paraId="4F7F29BA" w14:textId="77777777">
            <w:r>
              <w:t>en gaat over tot de orde van de dag.</w:t>
            </w:r>
          </w:p>
          <w:p w:rsidR="00791FB1" w:rsidP="00EE34FD" w:rsidRDefault="00791FB1" w14:paraId="23E7F8E0" w14:textId="77777777"/>
          <w:p w:rsidR="00997775" w:rsidP="00EE34FD" w:rsidRDefault="00EE34FD" w14:paraId="0213E3E3" w14:textId="3F056597">
            <w:r>
              <w:t>Teunissen</w:t>
            </w:r>
          </w:p>
        </w:tc>
      </w:tr>
    </w:tbl>
    <w:p w:rsidR="00997775" w:rsidRDefault="00997775" w14:paraId="19DD8A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2275" w14:textId="77777777" w:rsidR="00EE34FD" w:rsidRDefault="00EE34FD">
      <w:pPr>
        <w:spacing w:line="20" w:lineRule="exact"/>
      </w:pPr>
    </w:p>
  </w:endnote>
  <w:endnote w:type="continuationSeparator" w:id="0">
    <w:p w14:paraId="5F43DAA1" w14:textId="77777777" w:rsidR="00EE34FD" w:rsidRDefault="00EE34FD">
      <w:pPr>
        <w:pStyle w:val="Amendement"/>
      </w:pPr>
      <w:r>
        <w:rPr>
          <w:b w:val="0"/>
        </w:rPr>
        <w:t xml:space="preserve"> </w:t>
      </w:r>
    </w:p>
  </w:endnote>
  <w:endnote w:type="continuationNotice" w:id="1">
    <w:p w14:paraId="7FFEB71F" w14:textId="77777777" w:rsidR="00EE34FD" w:rsidRDefault="00EE34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10C8" w14:textId="77777777" w:rsidR="00EE34FD" w:rsidRDefault="00EE34FD">
      <w:pPr>
        <w:pStyle w:val="Amendement"/>
      </w:pPr>
      <w:r>
        <w:rPr>
          <w:b w:val="0"/>
        </w:rPr>
        <w:separator/>
      </w:r>
    </w:p>
  </w:footnote>
  <w:footnote w:type="continuationSeparator" w:id="0">
    <w:p w14:paraId="207AF0E9" w14:textId="77777777" w:rsidR="00EE34FD" w:rsidRDefault="00EE3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F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91FB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34FD"/>
    <w:rsid w:val="00EE7D6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E81A"/>
  <w15:docId w15:val="{EF10F165-6255-4861-8A94-5462CF2B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2026-01-14T08:04:00.0000000Z</dcterms:created>
  <dcterms:modified xsi:type="dcterms:W3CDTF">2026-01-14T08:33:00.0000000Z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