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4795A" w14:paraId="10C764A7" w14:textId="77777777">
        <w:tc>
          <w:tcPr>
            <w:tcW w:w="6733" w:type="dxa"/>
            <w:gridSpan w:val="2"/>
            <w:tcBorders>
              <w:top w:val="nil"/>
              <w:left w:val="nil"/>
              <w:bottom w:val="nil"/>
              <w:right w:val="nil"/>
            </w:tcBorders>
            <w:vAlign w:val="center"/>
          </w:tcPr>
          <w:p w:rsidR="00997775" w:rsidP="00710A7A" w:rsidRDefault="00997775" w14:paraId="73B130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93B6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4795A" w14:paraId="106260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6D18EF" w14:textId="77777777">
            <w:r w:rsidRPr="008B0CC5">
              <w:t xml:space="preserve">Vergaderjaar </w:t>
            </w:r>
            <w:r w:rsidR="00AC6B87">
              <w:t>202</w:t>
            </w:r>
            <w:r w:rsidR="00684DFF">
              <w:t>5</w:t>
            </w:r>
            <w:r w:rsidR="00AC6B87">
              <w:t>-202</w:t>
            </w:r>
            <w:r w:rsidR="00684DFF">
              <w:t>6</w:t>
            </w:r>
          </w:p>
        </w:tc>
      </w:tr>
      <w:tr w:rsidR="00997775" w:rsidTr="0034795A" w14:paraId="46C78785" w14:textId="77777777">
        <w:trPr>
          <w:cantSplit/>
        </w:trPr>
        <w:tc>
          <w:tcPr>
            <w:tcW w:w="10985" w:type="dxa"/>
            <w:gridSpan w:val="3"/>
            <w:tcBorders>
              <w:top w:val="nil"/>
              <w:left w:val="nil"/>
              <w:bottom w:val="nil"/>
              <w:right w:val="nil"/>
            </w:tcBorders>
          </w:tcPr>
          <w:p w:rsidR="00997775" w:rsidRDefault="00997775" w14:paraId="291C892F" w14:textId="77777777"/>
        </w:tc>
      </w:tr>
      <w:tr w:rsidR="00997775" w:rsidTr="0034795A" w14:paraId="7060DBC9" w14:textId="77777777">
        <w:trPr>
          <w:cantSplit/>
        </w:trPr>
        <w:tc>
          <w:tcPr>
            <w:tcW w:w="10985" w:type="dxa"/>
            <w:gridSpan w:val="3"/>
            <w:tcBorders>
              <w:top w:val="nil"/>
              <w:left w:val="nil"/>
              <w:bottom w:val="single" w:color="auto" w:sz="4" w:space="0"/>
              <w:right w:val="nil"/>
            </w:tcBorders>
          </w:tcPr>
          <w:p w:rsidR="00997775" w:rsidRDefault="00997775" w14:paraId="6FA6E30A" w14:textId="77777777"/>
        </w:tc>
      </w:tr>
      <w:tr w:rsidR="00997775" w:rsidTr="0034795A" w14:paraId="793DD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DC9040" w14:textId="77777777"/>
        </w:tc>
        <w:tc>
          <w:tcPr>
            <w:tcW w:w="7654" w:type="dxa"/>
            <w:gridSpan w:val="2"/>
          </w:tcPr>
          <w:p w:rsidR="00997775" w:rsidRDefault="00997775" w14:paraId="7E96C62E" w14:textId="77777777"/>
        </w:tc>
      </w:tr>
      <w:tr w:rsidR="0034795A" w:rsidTr="0034795A" w14:paraId="07A0B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795A" w:rsidP="00685B1E" w:rsidRDefault="0034795A" w14:paraId="0E885015" w14:textId="77777777">
            <w:pPr>
              <w:rPr>
                <w:b/>
              </w:rPr>
            </w:pPr>
            <w:r>
              <w:rPr>
                <w:b/>
              </w:rPr>
              <w:t>36 387</w:t>
            </w:r>
          </w:p>
        </w:tc>
        <w:tc>
          <w:tcPr>
            <w:tcW w:w="7654" w:type="dxa"/>
            <w:gridSpan w:val="2"/>
          </w:tcPr>
          <w:p w:rsidRPr="0034795A" w:rsidR="0034795A" w:rsidP="00685B1E" w:rsidRDefault="0034795A" w14:paraId="1E74F326" w14:textId="77777777">
            <w:pPr>
              <w:rPr>
                <w:b/>
                <w:color w:val="323296"/>
              </w:rPr>
            </w:pPr>
            <w:r w:rsidRPr="0034795A">
              <w:rPr>
                <w:b/>
                <w:szCs w:val="24"/>
              </w:rPr>
              <w:t>Wijziging van de Omgevingswet, de Gaswet en de Warmtewet in verband met gemeentelijke instrumenten voor de warmtetransitie in de gebouwde omgeving (Wet gemeentelijke instrumenten warmtetransitie)</w:t>
            </w:r>
          </w:p>
        </w:tc>
      </w:tr>
      <w:tr w:rsidR="0034795A" w:rsidTr="0034795A" w14:paraId="38A13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795A" w:rsidP="00685B1E" w:rsidRDefault="0034795A" w14:paraId="3AB8EF6C" w14:textId="77777777"/>
        </w:tc>
        <w:tc>
          <w:tcPr>
            <w:tcW w:w="7654" w:type="dxa"/>
            <w:gridSpan w:val="2"/>
          </w:tcPr>
          <w:p w:rsidR="0034795A" w:rsidP="00685B1E" w:rsidRDefault="0034795A" w14:paraId="63C5DC4C" w14:textId="77777777"/>
        </w:tc>
      </w:tr>
      <w:tr w:rsidR="0034795A" w:rsidTr="0034795A" w14:paraId="182B2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795A" w:rsidP="00685B1E" w:rsidRDefault="0034795A" w14:paraId="1BA89C77" w14:textId="77777777"/>
        </w:tc>
        <w:tc>
          <w:tcPr>
            <w:tcW w:w="7654" w:type="dxa"/>
            <w:gridSpan w:val="2"/>
          </w:tcPr>
          <w:p w:rsidR="0034795A" w:rsidP="00685B1E" w:rsidRDefault="0034795A" w14:paraId="2E875095" w14:textId="77777777"/>
        </w:tc>
      </w:tr>
      <w:tr w:rsidR="0034795A" w:rsidTr="0034795A" w14:paraId="0DC41E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795A" w:rsidP="00685B1E" w:rsidRDefault="0034795A" w14:paraId="4A436F50" w14:textId="4F00155B">
            <w:pPr>
              <w:rPr>
                <w:b/>
              </w:rPr>
            </w:pPr>
            <w:r>
              <w:rPr>
                <w:b/>
              </w:rPr>
              <w:t>Nr. 5</w:t>
            </w:r>
            <w:r>
              <w:rPr>
                <w:b/>
              </w:rPr>
              <w:t>2</w:t>
            </w:r>
          </w:p>
        </w:tc>
        <w:tc>
          <w:tcPr>
            <w:tcW w:w="7654" w:type="dxa"/>
            <w:gridSpan w:val="2"/>
          </w:tcPr>
          <w:p w:rsidR="0034795A" w:rsidP="00685B1E" w:rsidRDefault="0034795A" w14:paraId="18123691" w14:textId="1558F56D">
            <w:pPr>
              <w:rPr>
                <w:b/>
              </w:rPr>
            </w:pPr>
            <w:r>
              <w:rPr>
                <w:b/>
              </w:rPr>
              <w:t xml:space="preserve">MOTIE VAN </w:t>
            </w:r>
            <w:r>
              <w:rPr>
                <w:b/>
              </w:rPr>
              <w:t>HET LID FLACH</w:t>
            </w:r>
          </w:p>
        </w:tc>
      </w:tr>
      <w:tr w:rsidR="0034795A" w:rsidTr="0034795A" w14:paraId="4E92A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4795A" w:rsidP="00685B1E" w:rsidRDefault="0034795A" w14:paraId="37DBE5C5" w14:textId="77777777"/>
        </w:tc>
        <w:tc>
          <w:tcPr>
            <w:tcW w:w="7654" w:type="dxa"/>
            <w:gridSpan w:val="2"/>
          </w:tcPr>
          <w:p w:rsidR="0034795A" w:rsidP="00685B1E" w:rsidRDefault="0034795A" w14:paraId="0A0A7762" w14:textId="07F6C6BB">
            <w:r>
              <w:t>Voorgesteld 1</w:t>
            </w:r>
            <w:r>
              <w:t>3</w:t>
            </w:r>
            <w:r>
              <w:t xml:space="preserve"> januari 2026</w:t>
            </w:r>
          </w:p>
        </w:tc>
      </w:tr>
      <w:tr w:rsidR="00997775" w:rsidTr="0034795A" w14:paraId="119F7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73A90" w14:textId="77777777"/>
        </w:tc>
        <w:tc>
          <w:tcPr>
            <w:tcW w:w="7654" w:type="dxa"/>
            <w:gridSpan w:val="2"/>
          </w:tcPr>
          <w:p w:rsidR="00997775" w:rsidRDefault="00997775" w14:paraId="20DE779D" w14:textId="77777777"/>
        </w:tc>
      </w:tr>
      <w:tr w:rsidR="00997775" w:rsidTr="0034795A" w14:paraId="484AB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E1CEF6" w14:textId="77777777"/>
        </w:tc>
        <w:tc>
          <w:tcPr>
            <w:tcW w:w="7654" w:type="dxa"/>
            <w:gridSpan w:val="2"/>
          </w:tcPr>
          <w:p w:rsidR="00997775" w:rsidRDefault="00997775" w14:paraId="4ACD7D3F" w14:textId="77777777">
            <w:r>
              <w:t>De Kamer,</w:t>
            </w:r>
          </w:p>
        </w:tc>
      </w:tr>
      <w:tr w:rsidR="00997775" w:rsidTr="0034795A" w14:paraId="1B41B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6D71C6" w14:textId="77777777"/>
        </w:tc>
        <w:tc>
          <w:tcPr>
            <w:tcW w:w="7654" w:type="dxa"/>
            <w:gridSpan w:val="2"/>
          </w:tcPr>
          <w:p w:rsidR="00997775" w:rsidRDefault="00997775" w14:paraId="02B2AA73" w14:textId="77777777"/>
        </w:tc>
      </w:tr>
      <w:tr w:rsidR="00997775" w:rsidTr="0034795A" w14:paraId="15940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4DCFDF" w14:textId="77777777"/>
        </w:tc>
        <w:tc>
          <w:tcPr>
            <w:tcW w:w="7654" w:type="dxa"/>
            <w:gridSpan w:val="2"/>
          </w:tcPr>
          <w:p w:rsidR="00997775" w:rsidRDefault="00997775" w14:paraId="1B2C826B" w14:textId="77777777">
            <w:r>
              <w:t>gehoord de beraadslaging,</w:t>
            </w:r>
          </w:p>
        </w:tc>
      </w:tr>
      <w:tr w:rsidR="00997775" w:rsidTr="0034795A" w14:paraId="32B17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A8EB9E" w14:textId="77777777"/>
        </w:tc>
        <w:tc>
          <w:tcPr>
            <w:tcW w:w="7654" w:type="dxa"/>
            <w:gridSpan w:val="2"/>
          </w:tcPr>
          <w:p w:rsidR="00997775" w:rsidRDefault="00997775" w14:paraId="6D640F72" w14:textId="77777777"/>
        </w:tc>
      </w:tr>
      <w:tr w:rsidR="00997775" w:rsidTr="0034795A" w14:paraId="7C348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09DBA2" w14:textId="77777777"/>
        </w:tc>
        <w:tc>
          <w:tcPr>
            <w:tcW w:w="7654" w:type="dxa"/>
            <w:gridSpan w:val="2"/>
          </w:tcPr>
          <w:p w:rsidR="0034795A" w:rsidP="0034795A" w:rsidRDefault="0034795A" w14:paraId="586E73C7" w14:textId="77777777">
            <w:r>
              <w:t>constaterende dat de regering in het voorliggende ontwerpbesluit een aanscherping van de energieprestatie-eis voor technische bouwsystemen voor ruimteverwarming in warmtetransitiegebieden heeft opgenomen;</w:t>
            </w:r>
          </w:p>
          <w:p w:rsidR="0034795A" w:rsidP="0034795A" w:rsidRDefault="0034795A" w14:paraId="107AEE7F" w14:textId="77777777"/>
          <w:p w:rsidR="0034795A" w:rsidP="0034795A" w:rsidRDefault="0034795A" w14:paraId="205C84BE" w14:textId="77777777">
            <w:r>
              <w:t>overwegende dat de regering op deze wijze onder meer op biomassa gestookte ketels uitsluit met het oog op de netbelasting en fijnstofproblematiek, terwijl deze problematiek niet in elke regio hetzelfde is en op biomassa gestookte ketels bij kunnen dragen aan een beter betaalbare warmtetransitie;</w:t>
            </w:r>
          </w:p>
          <w:p w:rsidR="0034795A" w:rsidP="0034795A" w:rsidRDefault="0034795A" w14:paraId="7373B9FE" w14:textId="77777777"/>
          <w:p w:rsidR="0034795A" w:rsidP="0034795A" w:rsidRDefault="0034795A" w14:paraId="185D32A2" w14:textId="77777777">
            <w:r>
              <w:t>overwegende dat in het onderliggende onderzoek een grenswaarde van 0,7 geadviseerd wordt met het oog op het uitsluiten van gasgestookte cv-ketels en hybride systemen met weinig warmtepompcapaciteit, terwijl in warmtetransitiegebieden geen sprake meer zal zijn van gasaansluitingen;</w:t>
            </w:r>
          </w:p>
          <w:p w:rsidR="0034795A" w:rsidP="0034795A" w:rsidRDefault="0034795A" w14:paraId="2BA5C047" w14:textId="77777777"/>
          <w:p w:rsidR="0034795A" w:rsidP="0034795A" w:rsidRDefault="0034795A" w14:paraId="4A6C40E0" w14:textId="77777777">
            <w:r>
              <w:t>verzoekt de regering te kiezen voor een energieprestatie-eis in warmtetransitiegebieden die op biomassa gestookte ketels mogelijk maakt en gemeenten zo nodig ruimte te geven om deze aan te scherpen als lokale omstandigheden daar om vragen,</w:t>
            </w:r>
          </w:p>
          <w:p w:rsidR="0034795A" w:rsidP="0034795A" w:rsidRDefault="0034795A" w14:paraId="51E5EF9F" w14:textId="77777777"/>
          <w:p w:rsidR="00997775" w:rsidP="0034795A" w:rsidRDefault="0034795A" w14:paraId="4762D9AA" w14:textId="77777777">
            <w:r>
              <w:t>en gaat over tot de orde van de dag.</w:t>
            </w:r>
          </w:p>
          <w:p w:rsidR="0034795A" w:rsidP="0034795A" w:rsidRDefault="0034795A" w14:paraId="14225F0E" w14:textId="77777777"/>
          <w:p w:rsidR="0034795A" w:rsidP="0034795A" w:rsidRDefault="0034795A" w14:paraId="3B3BB250" w14:textId="362332C5">
            <w:r>
              <w:t>Flach</w:t>
            </w:r>
          </w:p>
        </w:tc>
      </w:tr>
    </w:tbl>
    <w:p w:rsidR="00997775" w:rsidRDefault="00997775" w14:paraId="0616A6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05AA" w14:textId="77777777" w:rsidR="0034795A" w:rsidRDefault="0034795A">
      <w:pPr>
        <w:spacing w:line="20" w:lineRule="exact"/>
      </w:pPr>
    </w:p>
  </w:endnote>
  <w:endnote w:type="continuationSeparator" w:id="0">
    <w:p w14:paraId="040088A7" w14:textId="77777777" w:rsidR="0034795A" w:rsidRDefault="0034795A">
      <w:pPr>
        <w:pStyle w:val="Amendement"/>
      </w:pPr>
      <w:r>
        <w:rPr>
          <w:b w:val="0"/>
        </w:rPr>
        <w:t xml:space="preserve"> </w:t>
      </w:r>
    </w:p>
  </w:endnote>
  <w:endnote w:type="continuationNotice" w:id="1">
    <w:p w14:paraId="133E2B38" w14:textId="77777777" w:rsidR="0034795A" w:rsidRDefault="003479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671E" w14:textId="77777777" w:rsidR="0034795A" w:rsidRDefault="0034795A">
      <w:pPr>
        <w:pStyle w:val="Amendement"/>
      </w:pPr>
      <w:r>
        <w:rPr>
          <w:b w:val="0"/>
        </w:rPr>
        <w:separator/>
      </w:r>
    </w:p>
  </w:footnote>
  <w:footnote w:type="continuationSeparator" w:id="0">
    <w:p w14:paraId="1A3245F0" w14:textId="77777777" w:rsidR="0034795A" w:rsidRDefault="00347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5A"/>
    <w:rsid w:val="00133FCE"/>
    <w:rsid w:val="001E482C"/>
    <w:rsid w:val="001E4877"/>
    <w:rsid w:val="0021105A"/>
    <w:rsid w:val="00280D6A"/>
    <w:rsid w:val="002B78E9"/>
    <w:rsid w:val="002C5406"/>
    <w:rsid w:val="00330D60"/>
    <w:rsid w:val="00345A5C"/>
    <w:rsid w:val="0034795A"/>
    <w:rsid w:val="003F71A1"/>
    <w:rsid w:val="00476415"/>
    <w:rsid w:val="004C76F9"/>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FC8A7"/>
  <w15:docId w15:val="{86AD81DD-EA26-4843-8BA5-80FC6378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2026-01-14T08:01:00.0000000Z</dcterms:created>
  <dcterms:modified xsi:type="dcterms:W3CDTF">2026-01-14T08:17:00.0000000Z</dcterms:modified>
  <dc:description>------------------------</dc:description>
  <dc:subject/>
  <keywords/>
  <version/>
  <category/>
</coreProperties>
</file>