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C0BC2" w14:paraId="4E9BF6BD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B3C36A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00944A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C0BC2" w14:paraId="7C36679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055875A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6C0BC2" w14:paraId="5907C7A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E316BF7" w14:textId="77777777"/>
        </w:tc>
      </w:tr>
      <w:tr w:rsidR="00997775" w:rsidTr="006C0BC2" w14:paraId="3EC29D5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1A836B93" w14:textId="77777777"/>
        </w:tc>
      </w:tr>
      <w:tr w:rsidR="00997775" w:rsidTr="006C0BC2" w14:paraId="105B6E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B1A5876" w14:textId="77777777"/>
        </w:tc>
        <w:tc>
          <w:tcPr>
            <w:tcW w:w="7654" w:type="dxa"/>
            <w:gridSpan w:val="2"/>
          </w:tcPr>
          <w:p w:rsidR="00997775" w:rsidRDefault="00997775" w14:paraId="4CC08281" w14:textId="77777777"/>
        </w:tc>
      </w:tr>
      <w:tr w:rsidR="006C0BC2" w:rsidTr="006C0BC2" w14:paraId="457A665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0BC2" w:rsidP="006C0BC2" w:rsidRDefault="006C0BC2" w14:paraId="1EA4295E" w14:textId="6B366D06">
            <w:pPr>
              <w:rPr>
                <w:b/>
              </w:rPr>
            </w:pPr>
            <w:r>
              <w:rPr>
                <w:b/>
              </w:rPr>
              <w:t>36 387</w:t>
            </w:r>
          </w:p>
        </w:tc>
        <w:tc>
          <w:tcPr>
            <w:tcW w:w="7654" w:type="dxa"/>
            <w:gridSpan w:val="2"/>
          </w:tcPr>
          <w:p w:rsidRPr="006C0BC2" w:rsidR="006C0BC2" w:rsidP="006C0BC2" w:rsidRDefault="006C0BC2" w14:paraId="1AD3AC01" w14:textId="2C198007">
            <w:pPr>
              <w:rPr>
                <w:b/>
              </w:rPr>
            </w:pPr>
            <w:r w:rsidRPr="006C0BC2">
              <w:rPr>
                <w:b/>
                <w:szCs w:val="24"/>
              </w:rPr>
              <w:t>Wijziging van de Omgevingswet, de Gaswet en de Warmtewet in verband met gemeentelijke instrumenten voor de warmtetransitie in de gebouwde omgeving (Wet gemeentelijke instrumenten warmtetransitie)</w:t>
            </w:r>
          </w:p>
        </w:tc>
      </w:tr>
      <w:tr w:rsidR="006C0BC2" w:rsidTr="006C0BC2" w14:paraId="6E6ACD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0BC2" w:rsidP="006C0BC2" w:rsidRDefault="006C0BC2" w14:paraId="03B44E54" w14:textId="77777777"/>
        </w:tc>
        <w:tc>
          <w:tcPr>
            <w:tcW w:w="7654" w:type="dxa"/>
            <w:gridSpan w:val="2"/>
          </w:tcPr>
          <w:p w:rsidR="006C0BC2" w:rsidP="006C0BC2" w:rsidRDefault="006C0BC2" w14:paraId="372DADA1" w14:textId="77777777"/>
        </w:tc>
      </w:tr>
      <w:tr w:rsidR="006C0BC2" w:rsidTr="006C0BC2" w14:paraId="0D0F1C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0BC2" w:rsidP="006C0BC2" w:rsidRDefault="006C0BC2" w14:paraId="1256F968" w14:textId="77777777"/>
        </w:tc>
        <w:tc>
          <w:tcPr>
            <w:tcW w:w="7654" w:type="dxa"/>
            <w:gridSpan w:val="2"/>
          </w:tcPr>
          <w:p w:rsidR="006C0BC2" w:rsidP="006C0BC2" w:rsidRDefault="006C0BC2" w14:paraId="2DAAD08A" w14:textId="77777777"/>
        </w:tc>
      </w:tr>
      <w:tr w:rsidR="006C0BC2" w:rsidTr="006C0BC2" w14:paraId="05D3769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0BC2" w:rsidP="006C0BC2" w:rsidRDefault="006C0BC2" w14:paraId="17B59605" w14:textId="0C0B63CB">
            <w:pPr>
              <w:rPr>
                <w:b/>
              </w:rPr>
            </w:pPr>
            <w:r>
              <w:rPr>
                <w:b/>
              </w:rPr>
              <w:t>Nr. 5</w:t>
            </w:r>
            <w:r w:rsidR="009C21D7">
              <w:rPr>
                <w:b/>
              </w:rPr>
              <w:t>4</w:t>
            </w:r>
          </w:p>
        </w:tc>
        <w:tc>
          <w:tcPr>
            <w:tcW w:w="7654" w:type="dxa"/>
            <w:gridSpan w:val="2"/>
          </w:tcPr>
          <w:p w:rsidR="006C0BC2" w:rsidP="006C0BC2" w:rsidRDefault="006C0BC2" w14:paraId="2C48F45E" w14:textId="336126D1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9C21D7" w:rsidR="009C21D7">
              <w:rPr>
                <w:b/>
              </w:rPr>
              <w:t>HET LID KRÖGER</w:t>
            </w:r>
          </w:p>
        </w:tc>
      </w:tr>
      <w:tr w:rsidR="006C0BC2" w:rsidTr="006C0BC2" w14:paraId="0798F81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C0BC2" w:rsidP="006C0BC2" w:rsidRDefault="006C0BC2" w14:paraId="1C7A5548" w14:textId="77777777"/>
        </w:tc>
        <w:tc>
          <w:tcPr>
            <w:tcW w:w="7654" w:type="dxa"/>
            <w:gridSpan w:val="2"/>
          </w:tcPr>
          <w:p w:rsidR="006C0BC2" w:rsidP="006C0BC2" w:rsidRDefault="006C0BC2" w14:paraId="1C266262" w14:textId="41BA8568">
            <w:r>
              <w:t>Voorgesteld 1</w:t>
            </w:r>
            <w:r>
              <w:t>3</w:t>
            </w:r>
            <w:r>
              <w:t xml:space="preserve"> januari 2026</w:t>
            </w:r>
          </w:p>
        </w:tc>
      </w:tr>
      <w:tr w:rsidR="00997775" w:rsidTr="006C0BC2" w14:paraId="2C64CF6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271229B" w14:textId="77777777"/>
        </w:tc>
        <w:tc>
          <w:tcPr>
            <w:tcW w:w="7654" w:type="dxa"/>
            <w:gridSpan w:val="2"/>
          </w:tcPr>
          <w:p w:rsidR="00997775" w:rsidRDefault="00997775" w14:paraId="19494EE8" w14:textId="77777777"/>
        </w:tc>
      </w:tr>
      <w:tr w:rsidR="00997775" w:rsidTr="006C0BC2" w14:paraId="6C59B4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759A4E" w14:textId="77777777"/>
        </w:tc>
        <w:tc>
          <w:tcPr>
            <w:tcW w:w="7654" w:type="dxa"/>
            <w:gridSpan w:val="2"/>
          </w:tcPr>
          <w:p w:rsidR="00997775" w:rsidRDefault="00997775" w14:paraId="64AD6DC9" w14:textId="77777777">
            <w:r>
              <w:t>De Kamer,</w:t>
            </w:r>
          </w:p>
        </w:tc>
      </w:tr>
      <w:tr w:rsidR="00997775" w:rsidTr="006C0BC2" w14:paraId="7A6E237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87BDA33" w14:textId="77777777"/>
        </w:tc>
        <w:tc>
          <w:tcPr>
            <w:tcW w:w="7654" w:type="dxa"/>
            <w:gridSpan w:val="2"/>
          </w:tcPr>
          <w:p w:rsidR="00997775" w:rsidRDefault="00997775" w14:paraId="526EA99F" w14:textId="77777777"/>
        </w:tc>
      </w:tr>
      <w:tr w:rsidR="00997775" w:rsidTr="006C0BC2" w14:paraId="2BDF462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E533284" w14:textId="77777777"/>
        </w:tc>
        <w:tc>
          <w:tcPr>
            <w:tcW w:w="7654" w:type="dxa"/>
            <w:gridSpan w:val="2"/>
          </w:tcPr>
          <w:p w:rsidR="00997775" w:rsidRDefault="00997775" w14:paraId="08C5EB44" w14:textId="77777777">
            <w:r>
              <w:t>gehoord de beraadslaging,</w:t>
            </w:r>
          </w:p>
        </w:tc>
      </w:tr>
      <w:tr w:rsidR="00997775" w:rsidTr="006C0BC2" w14:paraId="28DC039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F940836" w14:textId="77777777"/>
        </w:tc>
        <w:tc>
          <w:tcPr>
            <w:tcW w:w="7654" w:type="dxa"/>
            <w:gridSpan w:val="2"/>
          </w:tcPr>
          <w:p w:rsidR="00997775" w:rsidRDefault="00997775" w14:paraId="5D0BCD9E" w14:textId="77777777"/>
        </w:tc>
      </w:tr>
      <w:tr w:rsidR="00997775" w:rsidTr="006C0BC2" w14:paraId="2559FDE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B835004" w14:textId="77777777"/>
        </w:tc>
        <w:tc>
          <w:tcPr>
            <w:tcW w:w="7654" w:type="dxa"/>
            <w:gridSpan w:val="2"/>
          </w:tcPr>
          <w:p w:rsidR="009C21D7" w:rsidP="009C21D7" w:rsidRDefault="009C21D7" w14:paraId="4926DCCF" w14:textId="77777777">
            <w:r>
              <w:t>constaterende dat voor 2026 geen budget beschikbaar is voor de Stimuleringsregeling aardgasvrije huurwoningen;</w:t>
            </w:r>
          </w:p>
          <w:p w:rsidR="009C21D7" w:rsidP="009C21D7" w:rsidRDefault="009C21D7" w14:paraId="72DD9D8F" w14:textId="77777777"/>
          <w:p w:rsidR="009C21D7" w:rsidP="009C21D7" w:rsidRDefault="009C21D7" w14:paraId="72F1BB27" w14:textId="77777777">
            <w:r>
              <w:t>constaterende dat hierdoor warmteprojecten niet door dreigen te gaan;</w:t>
            </w:r>
          </w:p>
          <w:p w:rsidR="009C21D7" w:rsidP="009C21D7" w:rsidRDefault="009C21D7" w14:paraId="036FFDE1" w14:textId="77777777"/>
          <w:p w:rsidR="009C21D7" w:rsidP="009C21D7" w:rsidRDefault="009C21D7" w14:paraId="3EA5ABB9" w14:textId="77777777">
            <w:r>
              <w:t>overwegende dat hierdoor duizenden huishoudens zonder alternatief in de warmtetransitie een betaalbaar alternatief voor gas dreigen mis te lopen;</w:t>
            </w:r>
          </w:p>
          <w:p w:rsidR="009C21D7" w:rsidP="009C21D7" w:rsidRDefault="009C21D7" w14:paraId="0517164D" w14:textId="77777777"/>
          <w:p w:rsidR="009C21D7" w:rsidP="009C21D7" w:rsidRDefault="009C21D7" w14:paraId="74B9A90D" w14:textId="77777777">
            <w:r>
              <w:t>verzoekt de regering om bij de Voorjaarsnota middelen vrij te maken om nieuwe warmtenetten mogelijk te maken,</w:t>
            </w:r>
          </w:p>
          <w:p w:rsidR="009C21D7" w:rsidP="009C21D7" w:rsidRDefault="009C21D7" w14:paraId="7E13D692" w14:textId="77777777"/>
          <w:p w:rsidR="009C21D7" w:rsidP="009C21D7" w:rsidRDefault="009C21D7" w14:paraId="1197578E" w14:textId="77777777">
            <w:r>
              <w:t>en gaat over tot de orde van de dag.</w:t>
            </w:r>
          </w:p>
          <w:p w:rsidR="009C21D7" w:rsidP="009C21D7" w:rsidRDefault="009C21D7" w14:paraId="76069190" w14:textId="13580BEC"/>
          <w:p w:rsidR="00997775" w:rsidP="009C21D7" w:rsidRDefault="009C21D7" w14:paraId="17A162DA" w14:textId="33CE1169">
            <w:r>
              <w:t>Kröger</w:t>
            </w:r>
          </w:p>
        </w:tc>
      </w:tr>
    </w:tbl>
    <w:p w:rsidR="00997775" w:rsidRDefault="00997775" w14:paraId="086EE71B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7F023" w14:textId="77777777" w:rsidR="006C0BC2" w:rsidRDefault="006C0BC2">
      <w:pPr>
        <w:spacing w:line="20" w:lineRule="exact"/>
      </w:pPr>
    </w:p>
  </w:endnote>
  <w:endnote w:type="continuationSeparator" w:id="0">
    <w:p w14:paraId="22E89627" w14:textId="77777777" w:rsidR="006C0BC2" w:rsidRDefault="006C0BC2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2F7371" w14:textId="77777777" w:rsidR="006C0BC2" w:rsidRDefault="006C0BC2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76527" w14:textId="77777777" w:rsidR="006C0BC2" w:rsidRDefault="006C0BC2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123C7B2" w14:textId="77777777" w:rsidR="006C0BC2" w:rsidRDefault="006C0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BC2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4C76F9"/>
    <w:rsid w:val="00546F8D"/>
    <w:rsid w:val="00560113"/>
    <w:rsid w:val="00621F64"/>
    <w:rsid w:val="00644DED"/>
    <w:rsid w:val="006765BC"/>
    <w:rsid w:val="00684DFF"/>
    <w:rsid w:val="006C0BC2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C21D7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0C58D5F"/>
  <w15:docId w15:val="{1E3CCB91-6DC6-4D6F-92C5-D5866AD76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135</ap:Words>
  <ap:Characters>743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877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2026-01-14T08:01:00.0000000Z</dcterms:created>
  <dcterms:modified xsi:type="dcterms:W3CDTF">2026-01-14T08:26:00.0000000Z</dcterms:modified>
  <dc:description>------------------------</dc:description>
  <dc:subject/>
  <keywords/>
  <version/>
  <category/>
</coreProperties>
</file>