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30FD3" w14:paraId="758D5B7B" w14:textId="77777777">
        <w:tc>
          <w:tcPr>
            <w:tcW w:w="6733" w:type="dxa"/>
            <w:gridSpan w:val="2"/>
            <w:tcBorders>
              <w:top w:val="nil"/>
              <w:left w:val="nil"/>
              <w:bottom w:val="nil"/>
              <w:right w:val="nil"/>
            </w:tcBorders>
            <w:vAlign w:val="center"/>
          </w:tcPr>
          <w:p w:rsidR="00997775" w:rsidP="00710A7A" w:rsidRDefault="00997775" w14:paraId="48375B7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EBCA18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30FD3" w14:paraId="2C9DA4B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AFB7AAA" w14:textId="77777777">
            <w:r w:rsidRPr="008B0CC5">
              <w:t xml:space="preserve">Vergaderjaar </w:t>
            </w:r>
            <w:r w:rsidR="00AC6B87">
              <w:t>202</w:t>
            </w:r>
            <w:r w:rsidR="00684DFF">
              <w:t>5</w:t>
            </w:r>
            <w:r w:rsidR="00AC6B87">
              <w:t>-202</w:t>
            </w:r>
            <w:r w:rsidR="00684DFF">
              <w:t>6</w:t>
            </w:r>
          </w:p>
        </w:tc>
      </w:tr>
      <w:tr w:rsidR="00997775" w:rsidTr="00230FD3" w14:paraId="1FB79051" w14:textId="77777777">
        <w:trPr>
          <w:cantSplit/>
        </w:trPr>
        <w:tc>
          <w:tcPr>
            <w:tcW w:w="10985" w:type="dxa"/>
            <w:gridSpan w:val="3"/>
            <w:tcBorders>
              <w:top w:val="nil"/>
              <w:left w:val="nil"/>
              <w:bottom w:val="nil"/>
              <w:right w:val="nil"/>
            </w:tcBorders>
          </w:tcPr>
          <w:p w:rsidR="00997775" w:rsidRDefault="00997775" w14:paraId="36C431CF" w14:textId="77777777"/>
        </w:tc>
      </w:tr>
      <w:tr w:rsidR="00997775" w:rsidTr="00230FD3" w14:paraId="02BEF72F" w14:textId="77777777">
        <w:trPr>
          <w:cantSplit/>
        </w:trPr>
        <w:tc>
          <w:tcPr>
            <w:tcW w:w="10985" w:type="dxa"/>
            <w:gridSpan w:val="3"/>
            <w:tcBorders>
              <w:top w:val="nil"/>
              <w:left w:val="nil"/>
              <w:bottom w:val="single" w:color="auto" w:sz="4" w:space="0"/>
              <w:right w:val="nil"/>
            </w:tcBorders>
          </w:tcPr>
          <w:p w:rsidR="00997775" w:rsidRDefault="00997775" w14:paraId="60283D27" w14:textId="77777777"/>
        </w:tc>
      </w:tr>
      <w:tr w:rsidR="00997775" w:rsidTr="00230FD3" w14:paraId="71BCF5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1D7CC5" w14:textId="77777777"/>
        </w:tc>
        <w:tc>
          <w:tcPr>
            <w:tcW w:w="7654" w:type="dxa"/>
            <w:gridSpan w:val="2"/>
          </w:tcPr>
          <w:p w:rsidR="00997775" w:rsidRDefault="00997775" w14:paraId="4D488256" w14:textId="77777777"/>
        </w:tc>
      </w:tr>
      <w:tr w:rsidR="00230FD3" w:rsidTr="00230FD3" w14:paraId="1D7633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30FD3" w:rsidP="00230FD3" w:rsidRDefault="00230FD3" w14:paraId="7931B45E" w14:textId="750201F6">
            <w:pPr>
              <w:rPr>
                <w:b/>
              </w:rPr>
            </w:pPr>
            <w:r>
              <w:rPr>
                <w:b/>
              </w:rPr>
              <w:t>36 387</w:t>
            </w:r>
          </w:p>
        </w:tc>
        <w:tc>
          <w:tcPr>
            <w:tcW w:w="7654" w:type="dxa"/>
            <w:gridSpan w:val="2"/>
          </w:tcPr>
          <w:p w:rsidRPr="00230FD3" w:rsidR="00230FD3" w:rsidP="00230FD3" w:rsidRDefault="00230FD3" w14:paraId="02E16F44" w14:textId="7BBCA071">
            <w:pPr>
              <w:rPr>
                <w:b/>
              </w:rPr>
            </w:pPr>
            <w:r w:rsidRPr="00230FD3">
              <w:rPr>
                <w:b/>
                <w:szCs w:val="24"/>
              </w:rPr>
              <w:t>Wijziging van de Omgevingswet, de Gaswet en de Warmtewet in verband met gemeentelijke instrumenten voor de warmtetransitie in de gebouwde omgeving (Wet gemeentelijke instrumenten warmtetransitie)</w:t>
            </w:r>
          </w:p>
        </w:tc>
      </w:tr>
      <w:tr w:rsidR="00230FD3" w:rsidTr="00230FD3" w14:paraId="4CA5AE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30FD3" w:rsidP="00230FD3" w:rsidRDefault="00230FD3" w14:paraId="5AA5B797" w14:textId="77777777"/>
        </w:tc>
        <w:tc>
          <w:tcPr>
            <w:tcW w:w="7654" w:type="dxa"/>
            <w:gridSpan w:val="2"/>
          </w:tcPr>
          <w:p w:rsidR="00230FD3" w:rsidP="00230FD3" w:rsidRDefault="00230FD3" w14:paraId="2281123F" w14:textId="77777777"/>
        </w:tc>
      </w:tr>
      <w:tr w:rsidR="00230FD3" w:rsidTr="00230FD3" w14:paraId="4B180A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30FD3" w:rsidP="00230FD3" w:rsidRDefault="00230FD3" w14:paraId="0B1377FA" w14:textId="77777777"/>
        </w:tc>
        <w:tc>
          <w:tcPr>
            <w:tcW w:w="7654" w:type="dxa"/>
            <w:gridSpan w:val="2"/>
          </w:tcPr>
          <w:p w:rsidR="00230FD3" w:rsidP="00230FD3" w:rsidRDefault="00230FD3" w14:paraId="04EE7556" w14:textId="77777777"/>
        </w:tc>
      </w:tr>
      <w:tr w:rsidR="00230FD3" w:rsidTr="00230FD3" w14:paraId="0BAA9E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30FD3" w:rsidP="00230FD3" w:rsidRDefault="00230FD3" w14:paraId="745BB625" w14:textId="5BFEEE1C">
            <w:pPr>
              <w:rPr>
                <w:b/>
              </w:rPr>
            </w:pPr>
            <w:r>
              <w:rPr>
                <w:b/>
              </w:rPr>
              <w:t>Nr. 5</w:t>
            </w:r>
            <w:r w:rsidR="00306DA4">
              <w:rPr>
                <w:b/>
              </w:rPr>
              <w:t>5</w:t>
            </w:r>
          </w:p>
        </w:tc>
        <w:tc>
          <w:tcPr>
            <w:tcW w:w="7654" w:type="dxa"/>
            <w:gridSpan w:val="2"/>
          </w:tcPr>
          <w:p w:rsidR="00230FD3" w:rsidP="00230FD3" w:rsidRDefault="00230FD3" w14:paraId="7D67A179" w14:textId="7044E8E4">
            <w:pPr>
              <w:rPr>
                <w:b/>
              </w:rPr>
            </w:pPr>
            <w:r>
              <w:rPr>
                <w:b/>
              </w:rPr>
              <w:t xml:space="preserve">MOTIE VAN </w:t>
            </w:r>
            <w:r w:rsidRPr="00306DA4" w:rsidR="00306DA4">
              <w:rPr>
                <w:b/>
              </w:rPr>
              <w:t>HET LID VERMEER</w:t>
            </w:r>
          </w:p>
        </w:tc>
      </w:tr>
      <w:tr w:rsidR="00230FD3" w:rsidTr="00230FD3" w14:paraId="58BA88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30FD3" w:rsidP="00230FD3" w:rsidRDefault="00230FD3" w14:paraId="2B9D3A29" w14:textId="77777777"/>
        </w:tc>
        <w:tc>
          <w:tcPr>
            <w:tcW w:w="7654" w:type="dxa"/>
            <w:gridSpan w:val="2"/>
          </w:tcPr>
          <w:p w:rsidR="00230FD3" w:rsidP="00230FD3" w:rsidRDefault="00230FD3" w14:paraId="49CD015F" w14:textId="382BDEB6">
            <w:r>
              <w:t>Voorgesteld 1</w:t>
            </w:r>
            <w:r>
              <w:t>3</w:t>
            </w:r>
            <w:r>
              <w:t xml:space="preserve"> januari 2026</w:t>
            </w:r>
          </w:p>
        </w:tc>
      </w:tr>
      <w:tr w:rsidR="00997775" w:rsidTr="00230FD3" w14:paraId="292E25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12B0E7" w14:textId="77777777"/>
        </w:tc>
        <w:tc>
          <w:tcPr>
            <w:tcW w:w="7654" w:type="dxa"/>
            <w:gridSpan w:val="2"/>
          </w:tcPr>
          <w:p w:rsidR="00997775" w:rsidRDefault="00997775" w14:paraId="731935B4" w14:textId="77777777"/>
        </w:tc>
      </w:tr>
      <w:tr w:rsidR="00997775" w:rsidTr="00230FD3" w14:paraId="6AEBEB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62EF61" w14:textId="77777777"/>
        </w:tc>
        <w:tc>
          <w:tcPr>
            <w:tcW w:w="7654" w:type="dxa"/>
            <w:gridSpan w:val="2"/>
          </w:tcPr>
          <w:p w:rsidR="00997775" w:rsidRDefault="00997775" w14:paraId="70864AAE" w14:textId="77777777">
            <w:r>
              <w:t>De Kamer,</w:t>
            </w:r>
          </w:p>
        </w:tc>
      </w:tr>
      <w:tr w:rsidR="00997775" w:rsidTr="00230FD3" w14:paraId="373925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B18695" w14:textId="77777777"/>
        </w:tc>
        <w:tc>
          <w:tcPr>
            <w:tcW w:w="7654" w:type="dxa"/>
            <w:gridSpan w:val="2"/>
          </w:tcPr>
          <w:p w:rsidR="00997775" w:rsidRDefault="00997775" w14:paraId="7084F1B2" w14:textId="77777777"/>
        </w:tc>
      </w:tr>
      <w:tr w:rsidR="00997775" w:rsidTr="00230FD3" w14:paraId="20135F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5A2ED5" w14:textId="77777777"/>
        </w:tc>
        <w:tc>
          <w:tcPr>
            <w:tcW w:w="7654" w:type="dxa"/>
            <w:gridSpan w:val="2"/>
          </w:tcPr>
          <w:p w:rsidR="00997775" w:rsidRDefault="00997775" w14:paraId="6CC36C01" w14:textId="77777777">
            <w:r>
              <w:t>gehoord de beraadslaging,</w:t>
            </w:r>
          </w:p>
        </w:tc>
      </w:tr>
      <w:tr w:rsidR="00997775" w:rsidTr="00230FD3" w14:paraId="023B11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3AAC1D" w14:textId="77777777"/>
        </w:tc>
        <w:tc>
          <w:tcPr>
            <w:tcW w:w="7654" w:type="dxa"/>
            <w:gridSpan w:val="2"/>
          </w:tcPr>
          <w:p w:rsidR="00997775" w:rsidRDefault="00997775" w14:paraId="3FE9AA67" w14:textId="77777777"/>
        </w:tc>
      </w:tr>
      <w:tr w:rsidR="00997775" w:rsidTr="00230FD3" w14:paraId="6FF7CB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176A0C" w14:textId="77777777"/>
        </w:tc>
        <w:tc>
          <w:tcPr>
            <w:tcW w:w="7654" w:type="dxa"/>
            <w:gridSpan w:val="2"/>
          </w:tcPr>
          <w:p w:rsidR="00306DA4" w:rsidP="00306DA4" w:rsidRDefault="00306DA4" w14:paraId="7BBA8DB3" w14:textId="77777777">
            <w:r>
              <w:t>constaterende dat het Besluit gemeentelijke instrumenten warmtetransitie (Bgiw) een rendementseis (de zogenaamde 0,7-norm) bevat voor alternatieven voor aardgas bij het aardgasvrij maken van wijken en buurten;</w:t>
            </w:r>
          </w:p>
          <w:p w:rsidR="00306DA4" w:rsidP="00306DA4" w:rsidRDefault="00306DA4" w14:paraId="714A0F04" w14:textId="77777777"/>
          <w:p w:rsidR="00306DA4" w:rsidP="00306DA4" w:rsidRDefault="00306DA4" w14:paraId="3EDB13F3" w14:textId="77777777">
            <w:r>
              <w:t>overwegende dat in het buitengebied en in dorpen warmtenetten vaak geen realistisch alternatief zijn, waardoor bewoners en bedrijven afhankelijk worden van één techniek door die 0,7-norm, terwijl andere duurzame technieken, zoals bioketels, daar net buiten vallen;</w:t>
            </w:r>
          </w:p>
          <w:p w:rsidR="00306DA4" w:rsidP="00306DA4" w:rsidRDefault="00306DA4" w14:paraId="448CA036" w14:textId="77777777"/>
          <w:p w:rsidR="00306DA4" w:rsidP="00306DA4" w:rsidRDefault="00306DA4" w14:paraId="759917EF" w14:textId="77777777">
            <w:r>
              <w:t>verzoekt de regering om in het Besluit gemeentelijke instrumenten warmtetransitie de rendementseis voor alternatieven voor aardgas te verruimen van 0,7 naar 0,8, zodat ook duurzame en betaalbare technieken, zoals bioketels, kunnen worden ingezet in het buitengebied en in dorpen,</w:t>
            </w:r>
          </w:p>
          <w:p w:rsidR="00306DA4" w:rsidP="00306DA4" w:rsidRDefault="00306DA4" w14:paraId="1034FC42" w14:textId="77777777"/>
          <w:p w:rsidR="00997775" w:rsidP="00306DA4" w:rsidRDefault="00306DA4" w14:paraId="2B3FE9D6" w14:textId="77777777">
            <w:r>
              <w:t>en gaat over tot de orde van de dag.</w:t>
            </w:r>
          </w:p>
          <w:p w:rsidR="00306DA4" w:rsidP="00306DA4" w:rsidRDefault="00306DA4" w14:paraId="1E367093" w14:textId="77777777"/>
          <w:p w:rsidR="00306DA4" w:rsidP="00306DA4" w:rsidRDefault="00306DA4" w14:paraId="304C08BB" w14:textId="58990EC1">
            <w:r>
              <w:t>Vermeer</w:t>
            </w:r>
          </w:p>
        </w:tc>
      </w:tr>
    </w:tbl>
    <w:p w:rsidR="00997775" w:rsidRDefault="00997775" w14:paraId="1047822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970CE" w14:textId="77777777" w:rsidR="00230FD3" w:rsidRDefault="00230FD3">
      <w:pPr>
        <w:spacing w:line="20" w:lineRule="exact"/>
      </w:pPr>
    </w:p>
  </w:endnote>
  <w:endnote w:type="continuationSeparator" w:id="0">
    <w:p w14:paraId="79A8601F" w14:textId="77777777" w:rsidR="00230FD3" w:rsidRDefault="00230FD3">
      <w:pPr>
        <w:pStyle w:val="Amendement"/>
      </w:pPr>
      <w:r>
        <w:rPr>
          <w:b w:val="0"/>
        </w:rPr>
        <w:t xml:space="preserve"> </w:t>
      </w:r>
    </w:p>
  </w:endnote>
  <w:endnote w:type="continuationNotice" w:id="1">
    <w:p w14:paraId="049466E9" w14:textId="77777777" w:rsidR="00230FD3" w:rsidRDefault="00230FD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07C9B" w14:textId="77777777" w:rsidR="00230FD3" w:rsidRDefault="00230FD3">
      <w:pPr>
        <w:pStyle w:val="Amendement"/>
      </w:pPr>
      <w:r>
        <w:rPr>
          <w:b w:val="0"/>
        </w:rPr>
        <w:separator/>
      </w:r>
    </w:p>
  </w:footnote>
  <w:footnote w:type="continuationSeparator" w:id="0">
    <w:p w14:paraId="2F0260A2" w14:textId="77777777" w:rsidR="00230FD3" w:rsidRDefault="00230F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FD3"/>
    <w:rsid w:val="00133FCE"/>
    <w:rsid w:val="001E482C"/>
    <w:rsid w:val="001E4877"/>
    <w:rsid w:val="0021105A"/>
    <w:rsid w:val="00230FD3"/>
    <w:rsid w:val="00280D6A"/>
    <w:rsid w:val="002B78E9"/>
    <w:rsid w:val="002C5406"/>
    <w:rsid w:val="00306DA4"/>
    <w:rsid w:val="00330D60"/>
    <w:rsid w:val="00345A5C"/>
    <w:rsid w:val="003F71A1"/>
    <w:rsid w:val="00476415"/>
    <w:rsid w:val="004C76F9"/>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E43F30"/>
  <w15:docId w15:val="{761A90D8-DF09-4C49-8666-621A00E1A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184</ap:Words>
  <ap:Characters>1013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2026-01-14T08:01:00.0000000Z</dcterms:created>
  <dcterms:modified xsi:type="dcterms:W3CDTF">2026-01-14T08:30:00.0000000Z</dcterms:modified>
  <dc:description>------------------------</dc:description>
  <dc:subject/>
  <keywords/>
  <version/>
  <category/>
</coreProperties>
</file>