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D0C" w:rsidRDefault="00372D0C" w14:paraId="4679B520" w14:textId="77777777"/>
    <w:p w:rsidR="00372D0C" w:rsidRDefault="00372D0C" w14:paraId="4CD93683" w14:textId="77777777"/>
    <w:p w:rsidR="00372D0C" w:rsidRDefault="00372D0C" w14:paraId="441CD393" w14:textId="77777777"/>
    <w:p w:rsidR="00C40AAA" w:rsidRDefault="00444EB8" w14:paraId="7E5B7FE0" w14:textId="5747B7B6">
      <w:r>
        <w:t>Op 18 december jl. heeft uw Kamer bij motie van het lid Moorman</w:t>
      </w:r>
      <w:r w:rsidR="002E5797">
        <w:t>/</w:t>
      </w:r>
      <w:proofErr w:type="spellStart"/>
      <w:r w:rsidR="002E5797">
        <w:t>Kostić</w:t>
      </w:r>
      <w:proofErr w:type="spellEnd"/>
      <w:r w:rsidR="007A1E89">
        <w:t xml:space="preserve"> (</w:t>
      </w:r>
      <w:r w:rsidR="00504207">
        <w:t xml:space="preserve">36800-VIII, nr. </w:t>
      </w:r>
      <w:r w:rsidR="002E5797">
        <w:t>33</w:t>
      </w:r>
      <w:r w:rsidR="007A1E89">
        <w:t>)</w:t>
      </w:r>
      <w:r w:rsidR="008A237A">
        <w:t xml:space="preserve"> </w:t>
      </w:r>
      <w:r>
        <w:t xml:space="preserve">de regering opgeroepen het </w:t>
      </w:r>
      <w:r w:rsidR="008A237A">
        <w:t xml:space="preserve">Wetsvoorstel tot wijziging van Boek 1 van het Burgerlijk Wetboek in verband met het veranderen van de voorwaarden voor wijziging van de vermelding van het geslacht in de akte van geboorte (35 825) </w:t>
      </w:r>
      <w:r>
        <w:t xml:space="preserve">alsnog voor bespreking aan de Tweede Kamer voor te leggen. </w:t>
      </w:r>
      <w:r w:rsidR="00C40AAA">
        <w:t>Naar aanleiding daarvan bericht ik uw Kamer</w:t>
      </w:r>
      <w:r w:rsidR="004C482B">
        <w:t>.</w:t>
      </w:r>
    </w:p>
    <w:p w:rsidR="00C40AAA" w:rsidRDefault="00C40AAA" w14:paraId="674D2D99" w14:textId="77777777"/>
    <w:p w:rsidR="00946BA8" w:rsidP="008A237A" w:rsidRDefault="008A237A" w14:paraId="6FD01C37" w14:textId="6B0A83D6">
      <w:r>
        <w:t>Op 2 juli 2025 heeft mijn ambtsvoorganger uw Kamer bericht dat het kabinet h</w:t>
      </w:r>
      <w:r w:rsidR="004C482B">
        <w:t>eeft</w:t>
      </w:r>
      <w:r>
        <w:t xml:space="preserve"> besloten gehoor te geven aan de motie Diederik van Dijk c.s. (33 836, nr. 106). </w:t>
      </w:r>
      <w:r w:rsidR="00372D0C">
        <w:t xml:space="preserve">Na </w:t>
      </w:r>
      <w:r w:rsidR="00D431FC">
        <w:t>de</w:t>
      </w:r>
      <w:r>
        <w:t>ze</w:t>
      </w:r>
      <w:r w:rsidR="00D431FC">
        <w:t xml:space="preserve"> </w:t>
      </w:r>
      <w:r w:rsidR="00321ECD">
        <w:t>Kamer</w:t>
      </w:r>
      <w:r w:rsidR="00D431FC">
        <w:t>brief van 2 juli</w:t>
      </w:r>
      <w:r w:rsidR="00372D0C">
        <w:t xml:space="preserve"> heeft mijn ambtsvoorganger, </w:t>
      </w:r>
      <w:bookmarkStart w:name="_Hlk213846742" w:id="0"/>
      <w:r w:rsidR="00372D0C">
        <w:t xml:space="preserve">in overeenstemming met het </w:t>
      </w:r>
      <w:r w:rsidR="00321ECD">
        <w:t xml:space="preserve">besluit daartoe in </w:t>
      </w:r>
      <w:r w:rsidR="00372D0C">
        <w:t>de ministerraad</w:t>
      </w:r>
      <w:r w:rsidR="00321ECD">
        <w:t xml:space="preserve"> van 30 juni</w:t>
      </w:r>
      <w:bookmarkEnd w:id="0"/>
      <w:r w:rsidR="00372D0C">
        <w:t xml:space="preserve">, </w:t>
      </w:r>
      <w:r w:rsidR="006D5343">
        <w:t xml:space="preserve">de Koning </w:t>
      </w:r>
      <w:r w:rsidR="00372D0C">
        <w:t xml:space="preserve">om machtiging gevraagd om tot intrekking over te gaan. </w:t>
      </w:r>
      <w:r w:rsidR="00E9659C">
        <w:t>Na ontvangst van deze machtiging</w:t>
      </w:r>
      <w:r w:rsidR="00372D0C">
        <w:t xml:space="preserve"> heeft </w:t>
      </w:r>
      <w:r w:rsidR="002473B1">
        <w:t>mijn ambtsvoorganger</w:t>
      </w:r>
      <w:r w:rsidR="00372D0C">
        <w:t xml:space="preserve"> de wet op 11 augustus </w:t>
      </w:r>
      <w:r w:rsidR="009A5FF8">
        <w:t>2025</w:t>
      </w:r>
      <w:r w:rsidR="00576F17">
        <w:t xml:space="preserve"> </w:t>
      </w:r>
      <w:r w:rsidR="00372D0C">
        <w:t>ingetrokken</w:t>
      </w:r>
      <w:r w:rsidR="002473B1">
        <w:t xml:space="preserve">, </w:t>
      </w:r>
      <w:r w:rsidR="004C482B">
        <w:t xml:space="preserve">via </w:t>
      </w:r>
      <w:r w:rsidR="00D431FC">
        <w:t xml:space="preserve">het ondertekenen en sturen van </w:t>
      </w:r>
      <w:r w:rsidR="002473B1">
        <w:t>een brief aan uw Kamer</w:t>
      </w:r>
      <w:r w:rsidR="00372D0C">
        <w:t>.</w:t>
      </w:r>
      <w:r>
        <w:t xml:space="preserve"> </w:t>
      </w:r>
      <w:bookmarkStart w:name="_Hlk213847243" w:id="1"/>
    </w:p>
    <w:p w:rsidR="00946BA8" w:rsidP="008A237A" w:rsidRDefault="00946BA8" w14:paraId="6C679AF0" w14:textId="77777777"/>
    <w:p w:rsidR="00E9659C" w:rsidP="008A237A" w:rsidRDefault="002473B1" w14:paraId="1CA025CD" w14:textId="1F9FAF3D">
      <w:r>
        <w:t>E</w:t>
      </w:r>
      <w:r w:rsidR="00372D0C">
        <w:t xml:space="preserve">en administratieve </w:t>
      </w:r>
      <w:r w:rsidR="00DC012A">
        <w:t xml:space="preserve">tekortkoming </w:t>
      </w:r>
      <w:r w:rsidR="00372D0C">
        <w:t xml:space="preserve">van </w:t>
      </w:r>
      <w:r w:rsidR="00E9659C">
        <w:t>onze</w:t>
      </w:r>
      <w:r w:rsidR="00372D0C">
        <w:t xml:space="preserve"> kant </w:t>
      </w:r>
      <w:r>
        <w:t xml:space="preserve">heeft tot gevolg gehad dat de </w:t>
      </w:r>
      <w:r w:rsidR="00372D0C">
        <w:t xml:space="preserve">intrekking niet </w:t>
      </w:r>
      <w:r>
        <w:t xml:space="preserve">op de gebruikelijke manier </w:t>
      </w:r>
      <w:r w:rsidR="00372D0C">
        <w:t xml:space="preserve">geregistreerd </w:t>
      </w:r>
      <w:r w:rsidR="006D5343">
        <w:t>ko</w:t>
      </w:r>
      <w:r w:rsidR="00321ECD">
        <w:t>n worden door</w:t>
      </w:r>
      <w:r w:rsidR="00D431FC">
        <w:t xml:space="preserve"> uw Kamer.</w:t>
      </w:r>
      <w:r w:rsidR="00E9659C">
        <w:t xml:space="preserve"> </w:t>
      </w:r>
      <w:bookmarkEnd w:id="1"/>
      <w:r>
        <w:t>D</w:t>
      </w:r>
      <w:r w:rsidR="00E9659C">
        <w:t xml:space="preserve">aarmee </w:t>
      </w:r>
      <w:r>
        <w:t xml:space="preserve">is </w:t>
      </w:r>
      <w:r w:rsidR="00D431FC">
        <w:t xml:space="preserve">de </w:t>
      </w:r>
      <w:r>
        <w:t>intrekking</w:t>
      </w:r>
      <w:r w:rsidR="00D431FC">
        <w:t xml:space="preserve"> van 11 augustus </w:t>
      </w:r>
      <w:r w:rsidR="002E5797">
        <w:t xml:space="preserve">2025 </w:t>
      </w:r>
      <w:r w:rsidR="00D431FC">
        <w:t>tot op heden</w:t>
      </w:r>
      <w:r>
        <w:t xml:space="preserve"> </w:t>
      </w:r>
      <w:r w:rsidR="00372D0C">
        <w:t xml:space="preserve">nog niet gepubliceerd. Om deze </w:t>
      </w:r>
      <w:r w:rsidR="003D098E">
        <w:t xml:space="preserve">tekortkoming </w:t>
      </w:r>
      <w:r w:rsidR="00372D0C">
        <w:t>weg te nemen</w:t>
      </w:r>
      <w:r w:rsidR="00576F17">
        <w:t>,</w:t>
      </w:r>
      <w:r w:rsidR="00372D0C">
        <w:t xml:space="preserve"> stuur ik uw Kamer hierbij </w:t>
      </w:r>
      <w:r w:rsidR="00136937">
        <w:t xml:space="preserve">de brief en beslisnota van mijn ambtsvoorganger waarmee </w:t>
      </w:r>
      <w:r>
        <w:t xml:space="preserve">hij </w:t>
      </w:r>
      <w:r w:rsidR="00136937">
        <w:t xml:space="preserve">het wetsvoorstel </w:t>
      </w:r>
      <w:r>
        <w:t>heeft</w:t>
      </w:r>
      <w:r w:rsidR="00136937">
        <w:t xml:space="preserve"> ingetrokken. </w:t>
      </w:r>
    </w:p>
    <w:p w:rsidR="00E9659C" w:rsidP="00372D0C" w:rsidRDefault="00E9659C" w14:paraId="1C9F61E5" w14:textId="77777777"/>
    <w:p w:rsidR="00444EB8" w:rsidP="00372D0C" w:rsidRDefault="00444EB8" w14:paraId="472161EF" w14:textId="46F076BB">
      <w:r>
        <w:t xml:space="preserve">Uw Kamer vraagt om in de gelegenheid te worden gesteld om het wetsvoorstel te behandelen. Dit vraagt aldus om het opnieuw indienen van </w:t>
      </w:r>
      <w:r w:rsidR="00C40AAA">
        <w:t>een</w:t>
      </w:r>
      <w:r>
        <w:t xml:space="preserve"> wetsvoorstel</w:t>
      </w:r>
      <w:r w:rsidR="00C40AAA">
        <w:t>, voorafgegaan door de gebruikelijke procedurele stappen</w:t>
      </w:r>
      <w:r>
        <w:t>.</w:t>
      </w:r>
      <w:r w:rsidR="008A237A">
        <w:t xml:space="preserve"> </w:t>
      </w:r>
      <w:r>
        <w:t xml:space="preserve">Ik zal daarom alles in gereedheid brengen opdat het komende kabinet snel </w:t>
      </w:r>
      <w:r w:rsidR="00504207">
        <w:t>een nieuw wetsvoorstel kan indienen.</w:t>
      </w:r>
      <w:r>
        <w:t xml:space="preserve"> </w:t>
      </w:r>
    </w:p>
    <w:p w:rsidR="00444EB8" w:rsidP="00372D0C" w:rsidRDefault="00444EB8" w14:paraId="5D4A36C3" w14:textId="77777777"/>
    <w:p w:rsidR="00861599" w:rsidRDefault="00861599" w14:paraId="131509C6" w14:textId="77777777"/>
    <w:p w:rsidRPr="00C56B50" w:rsidR="00C56B50" w:rsidP="00C56B50" w:rsidRDefault="00372D0C" w14:paraId="17349C75" w14:textId="10F97DFC">
      <w:pPr>
        <w:rPr>
          <w:iCs/>
        </w:rPr>
      </w:pPr>
      <w:r>
        <w:rPr>
          <w:iCs/>
        </w:rPr>
        <w:t xml:space="preserve">De </w:t>
      </w:r>
      <w:r w:rsidRPr="00C56B50" w:rsidR="00C56B50">
        <w:rPr>
          <w:iCs/>
        </w:rPr>
        <w:t>Staatssecretaris van Justitie en Veiligheid</w:t>
      </w:r>
      <w:r w:rsidR="004B749D">
        <w:rPr>
          <w:iCs/>
        </w:rPr>
        <w:t>,</w:t>
      </w:r>
    </w:p>
    <w:p w:rsidR="00861599" w:rsidRDefault="00861599" w14:paraId="2924A169" w14:textId="77777777"/>
    <w:p w:rsidR="00861599" w:rsidRDefault="00861599" w14:paraId="7D51009F" w14:textId="77777777"/>
    <w:p w:rsidR="00861599" w:rsidRDefault="00861599" w14:paraId="2791DEE8" w14:textId="77777777"/>
    <w:p w:rsidR="00861599" w:rsidRDefault="00861599" w14:paraId="22212999" w14:textId="77777777"/>
    <w:p w:rsidR="00861599" w:rsidRDefault="004B749D" w14:paraId="6D4598B6" w14:textId="15FC73F7">
      <w:r>
        <w:t>m</w:t>
      </w:r>
      <w:r w:rsidR="00C56B50">
        <w:t xml:space="preserve">r. </w:t>
      </w:r>
      <w:r w:rsidR="00881AFB">
        <w:t>A.C.L. Rutte</w:t>
      </w:r>
    </w:p>
    <w:sectPr w:rsidR="00861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8FB9" w14:textId="77777777" w:rsidR="00B90918" w:rsidRDefault="00B90918">
      <w:pPr>
        <w:spacing w:line="240" w:lineRule="auto"/>
      </w:pPr>
      <w:r>
        <w:separator/>
      </w:r>
    </w:p>
  </w:endnote>
  <w:endnote w:type="continuationSeparator" w:id="0">
    <w:p w14:paraId="10A248D1" w14:textId="77777777" w:rsidR="00B90918" w:rsidRDefault="00B90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043A" w14:textId="77777777" w:rsidR="003F3BE7" w:rsidRDefault="003F3B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EB8E" w14:textId="77777777" w:rsidR="00861599" w:rsidRDefault="0086159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2A9B" w14:textId="77777777" w:rsidR="003F3BE7" w:rsidRDefault="003F3B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FF75" w14:textId="77777777" w:rsidR="00B90918" w:rsidRDefault="00B90918">
      <w:pPr>
        <w:spacing w:line="240" w:lineRule="auto"/>
      </w:pPr>
      <w:r>
        <w:separator/>
      </w:r>
    </w:p>
  </w:footnote>
  <w:footnote w:type="continuationSeparator" w:id="0">
    <w:p w14:paraId="09C05415" w14:textId="77777777" w:rsidR="00B90918" w:rsidRDefault="00B90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22F3" w14:textId="77777777" w:rsidR="003F3BE7" w:rsidRDefault="003F3B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2D49" w14:textId="77777777" w:rsidR="00861599" w:rsidRDefault="00881AF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2E210A" wp14:editId="3AB63E4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C47CF" w14:textId="77777777" w:rsidR="00861599" w:rsidRDefault="00881AFB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4EBB5E1" w14:textId="77777777" w:rsidR="00861599" w:rsidRDefault="00881AFB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01AD3EE0" w14:textId="77777777" w:rsidR="00861599" w:rsidRDefault="00861599">
                          <w:pPr>
                            <w:pStyle w:val="WitregelW2"/>
                          </w:pPr>
                        </w:p>
                        <w:p w14:paraId="6E51CB73" w14:textId="77777777" w:rsidR="00861599" w:rsidRDefault="00881AF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2F6DDD6" w14:textId="4F8B9DD8" w:rsidR="00861599" w:rsidRDefault="007E62A2">
                          <w:pPr>
                            <w:pStyle w:val="Referentiegegevens"/>
                          </w:pPr>
                          <w:r>
                            <w:rPr>
                              <w:lang w:val="nl"/>
                            </w:rPr>
                            <w:t xml:space="preserve">.. </w:t>
                          </w:r>
                          <w:r w:rsidR="00444EB8">
                            <w:rPr>
                              <w:lang w:val="nl"/>
                            </w:rPr>
                            <w:t>december</w:t>
                          </w:r>
                          <w:r>
                            <w:rPr>
                              <w:lang w:val="nl"/>
                            </w:rPr>
                            <w:t xml:space="preserve"> 2025</w:t>
                          </w:r>
                        </w:p>
                        <w:p w14:paraId="63A92A3D" w14:textId="77777777" w:rsidR="00861599" w:rsidRDefault="00861599">
                          <w:pPr>
                            <w:pStyle w:val="WitregelW1"/>
                          </w:pPr>
                        </w:p>
                        <w:p w14:paraId="6BC65BA5" w14:textId="77777777" w:rsidR="00861599" w:rsidRDefault="00881A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B6C1F4" w14:textId="77777777" w:rsidR="00861599" w:rsidRDefault="00881AFB">
                          <w:pPr>
                            <w:pStyle w:val="Referentiegegevens"/>
                          </w:pPr>
                          <w:r>
                            <w:t>7021640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2E210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CC47CF" w14:textId="77777777" w:rsidR="00861599" w:rsidRDefault="00881AFB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4EBB5E1" w14:textId="77777777" w:rsidR="00861599" w:rsidRDefault="00881AFB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01AD3EE0" w14:textId="77777777" w:rsidR="00861599" w:rsidRDefault="00861599">
                    <w:pPr>
                      <w:pStyle w:val="WitregelW2"/>
                    </w:pPr>
                  </w:p>
                  <w:p w14:paraId="6E51CB73" w14:textId="77777777" w:rsidR="00861599" w:rsidRDefault="00881AFB">
                    <w:pPr>
                      <w:pStyle w:val="Referentiegegevensbold"/>
                    </w:pPr>
                    <w:r>
                      <w:t>Datum</w:t>
                    </w:r>
                  </w:p>
                  <w:p w14:paraId="52F6DDD6" w14:textId="4F8B9DD8" w:rsidR="00861599" w:rsidRDefault="007E62A2">
                    <w:pPr>
                      <w:pStyle w:val="Referentiegegevens"/>
                    </w:pPr>
                    <w:r>
                      <w:rPr>
                        <w:lang w:val="nl"/>
                      </w:rPr>
                      <w:t xml:space="preserve">.. </w:t>
                    </w:r>
                    <w:r w:rsidR="00444EB8">
                      <w:rPr>
                        <w:lang w:val="nl"/>
                      </w:rPr>
                      <w:t>december</w:t>
                    </w:r>
                    <w:r>
                      <w:rPr>
                        <w:lang w:val="nl"/>
                      </w:rPr>
                      <w:t xml:space="preserve"> 2025</w:t>
                    </w:r>
                  </w:p>
                  <w:p w14:paraId="63A92A3D" w14:textId="77777777" w:rsidR="00861599" w:rsidRDefault="00861599">
                    <w:pPr>
                      <w:pStyle w:val="WitregelW1"/>
                    </w:pPr>
                  </w:p>
                  <w:p w14:paraId="6BC65BA5" w14:textId="77777777" w:rsidR="00861599" w:rsidRDefault="00881A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B6C1F4" w14:textId="77777777" w:rsidR="00861599" w:rsidRDefault="00881AFB">
                    <w:pPr>
                      <w:pStyle w:val="Referentiegegevens"/>
                    </w:pPr>
                    <w:r>
                      <w:t>7021640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C7FBB66" wp14:editId="4B452C3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EF64A" w14:textId="77777777" w:rsidR="00881AFB" w:rsidRDefault="00881A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FBB6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40EF64A" w14:textId="77777777" w:rsidR="00881AFB" w:rsidRDefault="00881A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7BD429F" wp14:editId="72B19A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7F5B0" w14:textId="7985AAE3" w:rsidR="00861599" w:rsidRDefault="00881A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3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6B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D429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997F5B0" w14:textId="7985AAE3" w:rsidR="00861599" w:rsidRDefault="00881A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3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6B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28D3" w14:textId="77777777" w:rsidR="00861599" w:rsidRDefault="00881AF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6F4807" wp14:editId="222AF8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B6A44" w14:textId="77777777" w:rsidR="003F3BE7" w:rsidRDefault="003F3BE7" w:rsidP="003F3BE7">
                          <w:r>
                            <w:t xml:space="preserve">Aan de Voorzitter van de Tweede Kamer </w:t>
                          </w:r>
                        </w:p>
                        <w:p w14:paraId="42287A1C" w14:textId="77777777" w:rsidR="003F3BE7" w:rsidRDefault="003F3BE7" w:rsidP="003F3BE7">
                          <w:r>
                            <w:t>der Staten-Generaal</w:t>
                          </w:r>
                        </w:p>
                        <w:p w14:paraId="25E161FC" w14:textId="77777777" w:rsidR="003F3BE7" w:rsidRDefault="003F3BE7" w:rsidP="003F3BE7">
                          <w:r>
                            <w:t xml:space="preserve">Postbus 20018 </w:t>
                          </w:r>
                        </w:p>
                        <w:p w14:paraId="3ED2BCC4" w14:textId="5278C3E8" w:rsidR="00861599" w:rsidRDefault="003F3BE7" w:rsidP="003F3BE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6F480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2FB6A44" w14:textId="77777777" w:rsidR="003F3BE7" w:rsidRDefault="003F3BE7" w:rsidP="003F3BE7">
                    <w:r>
                      <w:t xml:space="preserve">Aan de Voorzitter van de Tweede Kamer </w:t>
                    </w:r>
                  </w:p>
                  <w:p w14:paraId="42287A1C" w14:textId="77777777" w:rsidR="003F3BE7" w:rsidRDefault="003F3BE7" w:rsidP="003F3BE7">
                    <w:r>
                      <w:t>der Staten-Generaal</w:t>
                    </w:r>
                  </w:p>
                  <w:p w14:paraId="25E161FC" w14:textId="77777777" w:rsidR="003F3BE7" w:rsidRDefault="003F3BE7" w:rsidP="003F3BE7">
                    <w:r>
                      <w:t xml:space="preserve">Postbus 20018 </w:t>
                    </w:r>
                  </w:p>
                  <w:p w14:paraId="3ED2BCC4" w14:textId="5278C3E8" w:rsidR="00861599" w:rsidRDefault="003F3BE7" w:rsidP="003F3BE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91FCC7" wp14:editId="777BA2EE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933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33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61599" w14:paraId="4AA5E9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B4F64D" w14:textId="77777777" w:rsidR="00861599" w:rsidRDefault="00881A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59DDFD" w14:textId="54533091" w:rsidR="00861599" w:rsidRDefault="003F3BE7">
                                <w:r>
                                  <w:t>13</w:t>
                                </w:r>
                                <w:r w:rsidR="007E62A2">
                                  <w:t xml:space="preserve"> </w:t>
                                </w:r>
                                <w:r w:rsidR="002E5797">
                                  <w:t>januari</w:t>
                                </w:r>
                                <w:r w:rsidR="007E62A2">
                                  <w:t xml:space="preserve"> 202</w:t>
                                </w:r>
                                <w:r w:rsidR="002E5797">
                                  <w:t>6</w:t>
                                </w:r>
                                <w:r w:rsidR="007E62A2">
                                  <w:t xml:space="preserve"> </w:t>
                                </w:r>
                              </w:p>
                            </w:tc>
                          </w:tr>
                          <w:tr w:rsidR="00861599" w14:paraId="001EDC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02AFF2" w14:textId="77777777" w:rsidR="00861599" w:rsidRDefault="00881A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24BACB" w14:textId="4C2E37D7" w:rsidR="00861599" w:rsidRDefault="00444EB8">
                                <w:r>
                                  <w:t>Reactie op m</w:t>
                                </w:r>
                                <w:r w:rsidR="005A79F9">
                                  <w:t>otie 36800-VIII, nr. 24 inzake het W</w:t>
                                </w:r>
                                <w:r w:rsidR="00881AFB">
                                  <w:t>etsvoorstel tot wijziging van Boek 1 van het Burgerlijk Wetboek in verband met het veranderen van de voorwaarden voor wijziging van de vermelding van het geslacht in de akte van geboorte (35 825)</w:t>
                                </w:r>
                              </w:p>
                            </w:tc>
                          </w:tr>
                        </w:tbl>
                        <w:p w14:paraId="3AFC3EC2" w14:textId="77777777" w:rsidR="00881AFB" w:rsidRDefault="00881AF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1FCC7" id="46feebd0-aa3c-11ea-a756-beb5f67e67be" o:spid="_x0000_s1030" type="#_x0000_t202" style="position:absolute;margin-left:79.5pt;margin-top:264pt;width:377pt;height:73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61599" w14:paraId="4AA5E9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B4F64D" w14:textId="77777777" w:rsidR="00861599" w:rsidRDefault="00881AF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59DDFD" w14:textId="54533091" w:rsidR="00861599" w:rsidRDefault="003F3BE7">
                          <w:r>
                            <w:t>13</w:t>
                          </w:r>
                          <w:r w:rsidR="007E62A2">
                            <w:t xml:space="preserve"> </w:t>
                          </w:r>
                          <w:r w:rsidR="002E5797">
                            <w:t>januari</w:t>
                          </w:r>
                          <w:r w:rsidR="007E62A2">
                            <w:t xml:space="preserve"> 202</w:t>
                          </w:r>
                          <w:r w:rsidR="002E5797">
                            <w:t>6</w:t>
                          </w:r>
                          <w:r w:rsidR="007E62A2">
                            <w:t xml:space="preserve"> </w:t>
                          </w:r>
                        </w:p>
                      </w:tc>
                    </w:tr>
                    <w:tr w:rsidR="00861599" w14:paraId="001EDC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02AFF2" w14:textId="77777777" w:rsidR="00861599" w:rsidRDefault="00881AF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24BACB" w14:textId="4C2E37D7" w:rsidR="00861599" w:rsidRDefault="00444EB8">
                          <w:r>
                            <w:t>Reactie op m</w:t>
                          </w:r>
                          <w:r w:rsidR="005A79F9">
                            <w:t>otie 36800-VIII, nr. 24 inzake het W</w:t>
                          </w:r>
                          <w:r w:rsidR="00881AFB">
                            <w:t>etsvoorstel tot wijziging van Boek 1 van het Burgerlijk Wetboek in verband met het veranderen van de voorwaarden voor wijziging van de vermelding van het geslacht in de akte van geboorte (35 825)</w:t>
                          </w:r>
                        </w:p>
                      </w:tc>
                    </w:tr>
                  </w:tbl>
                  <w:p w14:paraId="3AFC3EC2" w14:textId="77777777" w:rsidR="00881AFB" w:rsidRDefault="00881A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9438B6" wp14:editId="035081B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70D18" w14:textId="77777777" w:rsidR="00861599" w:rsidRDefault="00881AFB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0FE4064" w14:textId="77777777" w:rsidR="00861599" w:rsidRDefault="00881AFB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54F8FABE" w14:textId="77777777" w:rsidR="00861599" w:rsidRDefault="00861599">
                          <w:pPr>
                            <w:pStyle w:val="WitregelW1"/>
                          </w:pPr>
                        </w:p>
                        <w:p w14:paraId="6EB830A0" w14:textId="77777777" w:rsidR="00861599" w:rsidRPr="00D431FC" w:rsidRDefault="00881AF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D431F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431F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B2E4FA8" w14:textId="77777777" w:rsidR="00861599" w:rsidRPr="00D431FC" w:rsidRDefault="00881AF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31F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AB2984E" w14:textId="77777777" w:rsidR="00861599" w:rsidRPr="00D431FC" w:rsidRDefault="00881AF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31F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089ABA0" w14:textId="77777777" w:rsidR="00861599" w:rsidRPr="00D431FC" w:rsidRDefault="00881AF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31F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C89D0F2" w14:textId="77777777" w:rsidR="00861599" w:rsidRPr="00D431FC" w:rsidRDefault="00881AF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31F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E21BA1E" w14:textId="77777777" w:rsidR="00861599" w:rsidRPr="00D431FC" w:rsidRDefault="0086159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EDE172" w14:textId="77777777" w:rsidR="00861599" w:rsidRDefault="00881A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EEB65E" w14:textId="77777777" w:rsidR="00861599" w:rsidRDefault="00881AFB">
                          <w:pPr>
                            <w:pStyle w:val="Referentiegegevens"/>
                          </w:pPr>
                          <w:r>
                            <w:t>7021640</w:t>
                          </w:r>
                        </w:p>
                        <w:p w14:paraId="6ED719D3" w14:textId="77777777" w:rsidR="00861599" w:rsidRDefault="00861599">
                          <w:pPr>
                            <w:pStyle w:val="WitregelW1"/>
                          </w:pPr>
                        </w:p>
                        <w:p w14:paraId="4D06A026" w14:textId="77777777" w:rsidR="00861599" w:rsidRDefault="00881AF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23AAC3F" w14:textId="77777777" w:rsidR="00861599" w:rsidRDefault="00881AFB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438B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E370D18" w14:textId="77777777" w:rsidR="00861599" w:rsidRDefault="00881AFB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0FE4064" w14:textId="77777777" w:rsidR="00861599" w:rsidRDefault="00881AFB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54F8FABE" w14:textId="77777777" w:rsidR="00861599" w:rsidRDefault="00861599">
                    <w:pPr>
                      <w:pStyle w:val="WitregelW1"/>
                    </w:pPr>
                  </w:p>
                  <w:p w14:paraId="6EB830A0" w14:textId="77777777" w:rsidR="00861599" w:rsidRPr="00D431FC" w:rsidRDefault="00881AFB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D431FC">
                      <w:rPr>
                        <w:lang w:val="de-DE"/>
                      </w:rPr>
                      <w:t>Turfmarkt</w:t>
                    </w:r>
                    <w:proofErr w:type="spellEnd"/>
                    <w:r w:rsidRPr="00D431FC">
                      <w:rPr>
                        <w:lang w:val="de-DE"/>
                      </w:rPr>
                      <w:t xml:space="preserve"> 147</w:t>
                    </w:r>
                  </w:p>
                  <w:p w14:paraId="2B2E4FA8" w14:textId="77777777" w:rsidR="00861599" w:rsidRPr="00D431FC" w:rsidRDefault="00881AFB">
                    <w:pPr>
                      <w:pStyle w:val="Referentiegegevens"/>
                      <w:rPr>
                        <w:lang w:val="de-DE"/>
                      </w:rPr>
                    </w:pPr>
                    <w:r w:rsidRPr="00D431FC">
                      <w:rPr>
                        <w:lang w:val="de-DE"/>
                      </w:rPr>
                      <w:t>2511 DP   Den Haag</w:t>
                    </w:r>
                  </w:p>
                  <w:p w14:paraId="2AB2984E" w14:textId="77777777" w:rsidR="00861599" w:rsidRPr="00D431FC" w:rsidRDefault="00881AFB">
                    <w:pPr>
                      <w:pStyle w:val="Referentiegegevens"/>
                      <w:rPr>
                        <w:lang w:val="de-DE"/>
                      </w:rPr>
                    </w:pPr>
                    <w:r w:rsidRPr="00D431FC">
                      <w:rPr>
                        <w:lang w:val="de-DE"/>
                      </w:rPr>
                      <w:t>Postbus 20301</w:t>
                    </w:r>
                  </w:p>
                  <w:p w14:paraId="2089ABA0" w14:textId="77777777" w:rsidR="00861599" w:rsidRPr="00D431FC" w:rsidRDefault="00881AFB">
                    <w:pPr>
                      <w:pStyle w:val="Referentiegegevens"/>
                      <w:rPr>
                        <w:lang w:val="de-DE"/>
                      </w:rPr>
                    </w:pPr>
                    <w:r w:rsidRPr="00D431FC">
                      <w:rPr>
                        <w:lang w:val="de-DE"/>
                      </w:rPr>
                      <w:t>2500 EH   Den Haag</w:t>
                    </w:r>
                  </w:p>
                  <w:p w14:paraId="5C89D0F2" w14:textId="77777777" w:rsidR="00861599" w:rsidRPr="00D431FC" w:rsidRDefault="00881AFB">
                    <w:pPr>
                      <w:pStyle w:val="Referentiegegevens"/>
                      <w:rPr>
                        <w:lang w:val="de-DE"/>
                      </w:rPr>
                    </w:pPr>
                    <w:r w:rsidRPr="00D431FC">
                      <w:rPr>
                        <w:lang w:val="de-DE"/>
                      </w:rPr>
                      <w:t>www.rijksoverheid.nl/jenv</w:t>
                    </w:r>
                  </w:p>
                  <w:p w14:paraId="2E21BA1E" w14:textId="77777777" w:rsidR="00861599" w:rsidRPr="00D431FC" w:rsidRDefault="0086159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EDE172" w14:textId="77777777" w:rsidR="00861599" w:rsidRDefault="00881A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EEB65E" w14:textId="77777777" w:rsidR="00861599" w:rsidRDefault="00881AFB">
                    <w:pPr>
                      <w:pStyle w:val="Referentiegegevens"/>
                    </w:pPr>
                    <w:r>
                      <w:t>7021640</w:t>
                    </w:r>
                  </w:p>
                  <w:p w14:paraId="6ED719D3" w14:textId="77777777" w:rsidR="00861599" w:rsidRDefault="00861599">
                    <w:pPr>
                      <w:pStyle w:val="WitregelW1"/>
                    </w:pPr>
                  </w:p>
                  <w:p w14:paraId="4D06A026" w14:textId="77777777" w:rsidR="00861599" w:rsidRDefault="00881AF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23AAC3F" w14:textId="77777777" w:rsidR="00861599" w:rsidRDefault="00881AFB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8C72DD" wp14:editId="211F630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C718D" w14:textId="77777777" w:rsidR="00881AFB" w:rsidRDefault="00881A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C72D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1EC718D" w14:textId="77777777" w:rsidR="00881AFB" w:rsidRDefault="00881A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26CCBF" wp14:editId="0789A6F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36E3B" w14:textId="77777777" w:rsidR="00861599" w:rsidRDefault="00881A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6B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6B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6CCB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1736E3B" w14:textId="77777777" w:rsidR="00861599" w:rsidRDefault="00881A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6B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6B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6D7E518" wp14:editId="637C91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F2CCD" w14:textId="77777777" w:rsidR="00861599" w:rsidRDefault="00881A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0526B3" wp14:editId="12AA777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7E51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3AF2CCD" w14:textId="77777777" w:rsidR="00861599" w:rsidRDefault="00881A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0526B3" wp14:editId="12AA777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E6B5CA" wp14:editId="79D8DB8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E607C" w14:textId="77777777" w:rsidR="00861599" w:rsidRDefault="00881A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B70E24" wp14:editId="79A64E1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6B5C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6E607C" w14:textId="77777777" w:rsidR="00861599" w:rsidRDefault="00881A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B70E24" wp14:editId="79A64E1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69A488" wp14:editId="62D99F9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3C57B" w14:textId="77777777" w:rsidR="00861599" w:rsidRDefault="00881AF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9A48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943C57B" w14:textId="77777777" w:rsidR="00861599" w:rsidRDefault="00881AF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BF58B5"/>
    <w:multiLevelType w:val="multilevel"/>
    <w:tmpl w:val="6F13C18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C4631E4"/>
    <w:multiLevelType w:val="multilevel"/>
    <w:tmpl w:val="148402B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3E2C75C"/>
    <w:multiLevelType w:val="multilevel"/>
    <w:tmpl w:val="A506302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D7B37C"/>
    <w:multiLevelType w:val="multilevel"/>
    <w:tmpl w:val="BBE99A8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6E4F69"/>
    <w:multiLevelType w:val="multilevel"/>
    <w:tmpl w:val="AF0637E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D8ADB9A"/>
    <w:multiLevelType w:val="multilevel"/>
    <w:tmpl w:val="66084B7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41462039">
    <w:abstractNumId w:val="2"/>
  </w:num>
  <w:num w:numId="2" w16cid:durableId="537746515">
    <w:abstractNumId w:val="0"/>
  </w:num>
  <w:num w:numId="3" w16cid:durableId="1138693180">
    <w:abstractNumId w:val="1"/>
  </w:num>
  <w:num w:numId="4" w16cid:durableId="1657109046">
    <w:abstractNumId w:val="4"/>
  </w:num>
  <w:num w:numId="5" w16cid:durableId="725253083">
    <w:abstractNumId w:val="5"/>
  </w:num>
  <w:num w:numId="6" w16cid:durableId="113930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50"/>
    <w:rsid w:val="000212D1"/>
    <w:rsid w:val="0003601B"/>
    <w:rsid w:val="00113A80"/>
    <w:rsid w:val="00136937"/>
    <w:rsid w:val="001A394B"/>
    <w:rsid w:val="001D01CD"/>
    <w:rsid w:val="002473B1"/>
    <w:rsid w:val="00296621"/>
    <w:rsid w:val="002C32BD"/>
    <w:rsid w:val="002C349D"/>
    <w:rsid w:val="002E5797"/>
    <w:rsid w:val="002F253C"/>
    <w:rsid w:val="002F36C3"/>
    <w:rsid w:val="00317A23"/>
    <w:rsid w:val="00321ECD"/>
    <w:rsid w:val="003260BE"/>
    <w:rsid w:val="003333D2"/>
    <w:rsid w:val="00372D0C"/>
    <w:rsid w:val="00377149"/>
    <w:rsid w:val="003D098E"/>
    <w:rsid w:val="003E48DB"/>
    <w:rsid w:val="003F3BE7"/>
    <w:rsid w:val="004038BE"/>
    <w:rsid w:val="00440BD3"/>
    <w:rsid w:val="00444EB8"/>
    <w:rsid w:val="004B749D"/>
    <w:rsid w:val="004C482B"/>
    <w:rsid w:val="004D3029"/>
    <w:rsid w:val="004E0517"/>
    <w:rsid w:val="00504207"/>
    <w:rsid w:val="00576F17"/>
    <w:rsid w:val="005A79F9"/>
    <w:rsid w:val="005F4908"/>
    <w:rsid w:val="00616EA9"/>
    <w:rsid w:val="00644E75"/>
    <w:rsid w:val="00696393"/>
    <w:rsid w:val="006A4DAA"/>
    <w:rsid w:val="006D5343"/>
    <w:rsid w:val="00715079"/>
    <w:rsid w:val="00725E29"/>
    <w:rsid w:val="007A1E89"/>
    <w:rsid w:val="007A265D"/>
    <w:rsid w:val="007E62A2"/>
    <w:rsid w:val="00861599"/>
    <w:rsid w:val="00881AFB"/>
    <w:rsid w:val="00891508"/>
    <w:rsid w:val="008A237A"/>
    <w:rsid w:val="008F22E9"/>
    <w:rsid w:val="00946BA8"/>
    <w:rsid w:val="009923ED"/>
    <w:rsid w:val="009A5FF8"/>
    <w:rsid w:val="00A31C5D"/>
    <w:rsid w:val="00AB656C"/>
    <w:rsid w:val="00AF3C4B"/>
    <w:rsid w:val="00B3726F"/>
    <w:rsid w:val="00B505EF"/>
    <w:rsid w:val="00B75458"/>
    <w:rsid w:val="00B90918"/>
    <w:rsid w:val="00BB2EAB"/>
    <w:rsid w:val="00BC3036"/>
    <w:rsid w:val="00BD66B3"/>
    <w:rsid w:val="00C40AAA"/>
    <w:rsid w:val="00C50E57"/>
    <w:rsid w:val="00C56B50"/>
    <w:rsid w:val="00C93A9F"/>
    <w:rsid w:val="00CD7E75"/>
    <w:rsid w:val="00D431FC"/>
    <w:rsid w:val="00D66231"/>
    <w:rsid w:val="00D70C49"/>
    <w:rsid w:val="00DA2498"/>
    <w:rsid w:val="00DC012A"/>
    <w:rsid w:val="00DE2E32"/>
    <w:rsid w:val="00E57ABD"/>
    <w:rsid w:val="00E73E7D"/>
    <w:rsid w:val="00E842C0"/>
    <w:rsid w:val="00E93777"/>
    <w:rsid w:val="00E9659C"/>
    <w:rsid w:val="00EA0F2D"/>
    <w:rsid w:val="00F619AA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C1468"/>
  <w15:docId w15:val="{5B618A74-45E4-4291-85F7-2B086D2B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72D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2D0C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31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31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31F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1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1F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D431F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2EA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2EA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2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267</ap:Words>
  <ap:Characters>1469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Intrekking van het Wetsvoorstel tot wijziging van Boek 1 van het Burgerlijk Wetboek in verband  met het veranderen van de voorwaarden voor wijziging van  de vermelding van het geslacht in de akte van geboorte (35  825)</vt:lpstr>
    </vt:vector>
  </ap:TitlesOfParts>
  <ap:LinksUpToDate>false</ap:LinksUpToDate>
  <ap:CharactersWithSpaces>1733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2026-01-13T12:08:00.0000000Z</dcterms:created>
  <dcterms:modified xsi:type="dcterms:W3CDTF">2026-01-13T12:08:00.0000000Z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Intrekking van het Wetsvoorstel tot wijziging van Boek 1 van het Burgerlijk Wetboek in verband  met het veranderen van de voorwaarden voor wijziging van  de vermelding van het geslacht in de akte van geboorte (35  825)</vt:lpwstr>
  </property>
  <property fmtid="{D5CDD505-2E9C-101B-9397-08002B2CF9AE}" pid="5" name="Publicatiedatum">
    <vt:lpwstr/>
  </property>
  <property fmtid="{D5CDD505-2E9C-101B-9397-08002B2CF9AE}" pid="6" name="Verantwoordelijke organisatie">
    <vt:lpwstr>Sector Privaatrecht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november 2025</vt:lpwstr>
  </property>
  <property fmtid="{D5CDD505-2E9C-101B-9397-08002B2CF9AE}" pid="13" name="Opgesteld door, Naam">
    <vt:lpwstr>Just van der Hoeven</vt:lpwstr>
  </property>
  <property fmtid="{D5CDD505-2E9C-101B-9397-08002B2CF9AE}" pid="14" name="Opgesteld door, Telefoonnummer">
    <vt:lpwstr>0652872095</vt:lpwstr>
  </property>
  <property fmtid="{D5CDD505-2E9C-101B-9397-08002B2CF9AE}" pid="15" name="Kenmerk">
    <vt:lpwstr>7021640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