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E32D5" w14:paraId="6764F8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D2F0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7033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E32D5" w14:paraId="61BF1A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A4362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E32D5" w14:paraId="3C027D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6710F5" w14:textId="77777777"/>
        </w:tc>
      </w:tr>
      <w:tr w:rsidR="00997775" w:rsidTr="004E32D5" w14:paraId="25C875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82DF97" w14:textId="77777777"/>
        </w:tc>
      </w:tr>
      <w:tr w:rsidR="00997775" w:rsidTr="004E32D5" w14:paraId="32515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615F4" w14:textId="77777777"/>
        </w:tc>
        <w:tc>
          <w:tcPr>
            <w:tcW w:w="7654" w:type="dxa"/>
            <w:gridSpan w:val="2"/>
          </w:tcPr>
          <w:p w:rsidR="00997775" w:rsidRDefault="00997775" w14:paraId="19C4E9FD" w14:textId="77777777"/>
        </w:tc>
      </w:tr>
      <w:tr w:rsidR="004E32D5" w:rsidTr="004E32D5" w14:paraId="13D91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75D67A52" w14:textId="09329C69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7654" w:type="dxa"/>
            <w:gridSpan w:val="2"/>
          </w:tcPr>
          <w:p w:rsidR="004E32D5" w:rsidP="004E32D5" w:rsidRDefault="004E32D5" w14:paraId="401F825E" w14:textId="282325B1">
            <w:pPr>
              <w:rPr>
                <w:b/>
              </w:rPr>
            </w:pPr>
            <w:r w:rsidRPr="00F74464">
              <w:rPr>
                <w:b/>
                <w:bCs/>
              </w:rPr>
              <w:t>Wapenexportbeleid</w:t>
            </w:r>
          </w:p>
        </w:tc>
      </w:tr>
      <w:tr w:rsidR="004E32D5" w:rsidTr="004E32D5" w14:paraId="29127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0B43F692" w14:textId="77777777"/>
        </w:tc>
        <w:tc>
          <w:tcPr>
            <w:tcW w:w="7654" w:type="dxa"/>
            <w:gridSpan w:val="2"/>
          </w:tcPr>
          <w:p w:rsidR="004E32D5" w:rsidP="004E32D5" w:rsidRDefault="004E32D5" w14:paraId="4956FC1B" w14:textId="77777777"/>
        </w:tc>
      </w:tr>
      <w:tr w:rsidR="004E32D5" w:rsidTr="004E32D5" w14:paraId="3ECF1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43D55C85" w14:textId="77777777"/>
        </w:tc>
        <w:tc>
          <w:tcPr>
            <w:tcW w:w="7654" w:type="dxa"/>
            <w:gridSpan w:val="2"/>
          </w:tcPr>
          <w:p w:rsidR="004E32D5" w:rsidP="004E32D5" w:rsidRDefault="004E32D5" w14:paraId="6B4B3221" w14:textId="77777777"/>
        </w:tc>
      </w:tr>
      <w:tr w:rsidR="004E32D5" w:rsidTr="004E32D5" w14:paraId="0F05A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29CCDD4F" w14:textId="06C84B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470</w:t>
            </w:r>
          </w:p>
        </w:tc>
        <w:tc>
          <w:tcPr>
            <w:tcW w:w="7654" w:type="dxa"/>
            <w:gridSpan w:val="2"/>
          </w:tcPr>
          <w:p w:rsidR="004E32D5" w:rsidP="004E32D5" w:rsidRDefault="004E32D5" w14:paraId="3352EAC7" w14:textId="42EE7B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DOBBE</w:t>
            </w:r>
          </w:p>
        </w:tc>
      </w:tr>
      <w:tr w:rsidR="004E32D5" w:rsidTr="004E32D5" w14:paraId="35F2D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67FBDFC3" w14:textId="77777777"/>
        </w:tc>
        <w:tc>
          <w:tcPr>
            <w:tcW w:w="7654" w:type="dxa"/>
            <w:gridSpan w:val="2"/>
          </w:tcPr>
          <w:p w:rsidR="004E32D5" w:rsidP="004E32D5" w:rsidRDefault="004E32D5" w14:paraId="44C4335A" w14:textId="45A683AF">
            <w:r>
              <w:t>Voorgesteld 14 januari 2026</w:t>
            </w:r>
          </w:p>
        </w:tc>
      </w:tr>
      <w:tr w:rsidR="004E32D5" w:rsidTr="004E32D5" w14:paraId="46B02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3F88D532" w14:textId="77777777"/>
        </w:tc>
        <w:tc>
          <w:tcPr>
            <w:tcW w:w="7654" w:type="dxa"/>
            <w:gridSpan w:val="2"/>
          </w:tcPr>
          <w:p w:rsidR="004E32D5" w:rsidP="004E32D5" w:rsidRDefault="004E32D5" w14:paraId="7F67A84A" w14:textId="77777777"/>
        </w:tc>
      </w:tr>
      <w:tr w:rsidR="004E32D5" w:rsidTr="004E32D5" w14:paraId="403C8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6F434E1D" w14:textId="77777777"/>
        </w:tc>
        <w:tc>
          <w:tcPr>
            <w:tcW w:w="7654" w:type="dxa"/>
            <w:gridSpan w:val="2"/>
          </w:tcPr>
          <w:p w:rsidR="004E32D5" w:rsidP="004E32D5" w:rsidRDefault="004E32D5" w14:paraId="0418A347" w14:textId="1F134783">
            <w:r>
              <w:t>De Kamer,</w:t>
            </w:r>
          </w:p>
        </w:tc>
      </w:tr>
      <w:tr w:rsidR="004E32D5" w:rsidTr="004E32D5" w14:paraId="6560E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6E2ABEBC" w14:textId="77777777"/>
        </w:tc>
        <w:tc>
          <w:tcPr>
            <w:tcW w:w="7654" w:type="dxa"/>
            <w:gridSpan w:val="2"/>
          </w:tcPr>
          <w:p w:rsidR="004E32D5" w:rsidP="004E32D5" w:rsidRDefault="004E32D5" w14:paraId="78E4320C" w14:textId="77777777"/>
        </w:tc>
      </w:tr>
      <w:tr w:rsidR="004E32D5" w:rsidTr="004E32D5" w14:paraId="7CC0B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32D5" w:rsidP="004E32D5" w:rsidRDefault="004E32D5" w14:paraId="522517FA" w14:textId="77777777"/>
        </w:tc>
        <w:tc>
          <w:tcPr>
            <w:tcW w:w="7654" w:type="dxa"/>
            <w:gridSpan w:val="2"/>
          </w:tcPr>
          <w:p w:rsidR="004E32D5" w:rsidP="004E32D5" w:rsidRDefault="004E32D5" w14:paraId="7415A0A4" w14:textId="5F2D6480">
            <w:r>
              <w:t>gehoord de beraadslaging,</w:t>
            </w:r>
          </w:p>
        </w:tc>
      </w:tr>
      <w:tr w:rsidR="00997775" w:rsidTr="004E32D5" w14:paraId="5FA41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C4BB7" w14:textId="77777777"/>
        </w:tc>
        <w:tc>
          <w:tcPr>
            <w:tcW w:w="7654" w:type="dxa"/>
            <w:gridSpan w:val="2"/>
          </w:tcPr>
          <w:p w:rsidR="00997775" w:rsidRDefault="00997775" w14:paraId="0C31700B" w14:textId="77777777"/>
        </w:tc>
      </w:tr>
      <w:tr w:rsidR="00997775" w:rsidTr="004E32D5" w14:paraId="2A373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44B4F" w14:textId="77777777"/>
        </w:tc>
        <w:tc>
          <w:tcPr>
            <w:tcW w:w="7654" w:type="dxa"/>
            <w:gridSpan w:val="2"/>
          </w:tcPr>
          <w:p w:rsidR="004E32D5" w:rsidP="004E32D5" w:rsidRDefault="004E32D5" w14:paraId="28C9DDB6" w14:textId="77777777">
            <w:r>
              <w:t xml:space="preserve">constaterende dat in Sudan sprake is van grootschalige mensenrechtenschendingen en een geldend wapenembargo voor </w:t>
            </w:r>
            <w:proofErr w:type="spellStart"/>
            <w:r>
              <w:t>Darfur</w:t>
            </w:r>
            <w:proofErr w:type="spellEnd"/>
            <w:r>
              <w:t>;</w:t>
            </w:r>
          </w:p>
          <w:p w:rsidR="004E32D5" w:rsidP="004E32D5" w:rsidRDefault="004E32D5" w14:paraId="2550E208" w14:textId="77777777"/>
          <w:p w:rsidR="004E32D5" w:rsidP="004E32D5" w:rsidRDefault="004E32D5" w14:paraId="634B4849" w14:textId="77777777">
            <w:r>
              <w:t>constaterende dat tijdens het debat door de minister is erkend dat het huidige systeem van exportvergunningen en eindgebruikersverklaringen niet 100% waterdicht is en doorlevering van wapens niet volledig kan worden uitgesloten;</w:t>
            </w:r>
          </w:p>
          <w:p w:rsidR="004E32D5" w:rsidP="004E32D5" w:rsidRDefault="004E32D5" w14:paraId="2530CD07" w14:textId="77777777"/>
          <w:p w:rsidR="004E32D5" w:rsidP="004E32D5" w:rsidRDefault="004E32D5" w14:paraId="5A210910" w14:textId="77777777">
            <w:r>
              <w:t xml:space="preserve">verzoekt de regering binnen de bestaande mogelijkheden zich ervoor in te spannen om het risico op doorlevering van vanuit Nederland geëxporteerde militaire goederen en </w:t>
            </w:r>
            <w:proofErr w:type="spellStart"/>
            <w:r>
              <w:t>dual-usegoederen</w:t>
            </w:r>
            <w:proofErr w:type="spellEnd"/>
            <w:r>
              <w:t xml:space="preserve"> naar Sudan verder te beperken,</w:t>
            </w:r>
          </w:p>
          <w:p w:rsidR="004E32D5" w:rsidP="004E32D5" w:rsidRDefault="004E32D5" w14:paraId="2A9A5F6F" w14:textId="77777777"/>
          <w:p w:rsidR="004E32D5" w:rsidP="004E32D5" w:rsidRDefault="004E32D5" w14:paraId="40657DE9" w14:textId="77777777">
            <w:r>
              <w:t>en gaat over tot de orde van de dag.</w:t>
            </w:r>
          </w:p>
          <w:p w:rsidR="004E32D5" w:rsidP="004E32D5" w:rsidRDefault="004E32D5" w14:paraId="1EEDDDF0" w14:textId="77777777"/>
          <w:p w:rsidR="00997775" w:rsidP="004E32D5" w:rsidRDefault="004E32D5" w14:paraId="5539EC9D" w14:textId="66132C29">
            <w:r>
              <w:t>Van Baarle en Dobbe.</w:t>
            </w:r>
          </w:p>
        </w:tc>
      </w:tr>
    </w:tbl>
    <w:p w:rsidR="00997775" w:rsidRDefault="00997775" w14:paraId="236660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D819" w14:textId="77777777" w:rsidR="004E32D5" w:rsidRDefault="004E32D5">
      <w:pPr>
        <w:spacing w:line="20" w:lineRule="exact"/>
      </w:pPr>
    </w:p>
  </w:endnote>
  <w:endnote w:type="continuationSeparator" w:id="0">
    <w:p w14:paraId="36E3F933" w14:textId="77777777" w:rsidR="004E32D5" w:rsidRDefault="004E32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1CF9F2" w14:textId="77777777" w:rsidR="004E32D5" w:rsidRDefault="004E32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94F9" w14:textId="77777777" w:rsidR="004E32D5" w:rsidRDefault="004E32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A446B3" w14:textId="77777777" w:rsidR="004E32D5" w:rsidRDefault="004E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32D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ED126"/>
  <w15:docId w15:val="{8EA55040-28AE-4DA3-87D9-7393FE30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2026-01-15T08:08:00.0000000Z</dcterms:created>
  <dcterms:modified xsi:type="dcterms:W3CDTF">2026-01-15T08:11:00.0000000Z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