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55D79" w14:paraId="4E69082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43DA0B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4B2F7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55D79" w14:paraId="25F6F6C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69A54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55D79" w14:paraId="7AA297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66038B" w14:textId="77777777"/>
        </w:tc>
      </w:tr>
      <w:tr w:rsidR="00997775" w:rsidTr="00155D79" w14:paraId="25E06C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973531" w14:textId="77777777"/>
        </w:tc>
      </w:tr>
      <w:tr w:rsidR="00997775" w:rsidTr="00155D79" w14:paraId="0BD9E8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AF19DB" w14:textId="77777777"/>
        </w:tc>
        <w:tc>
          <w:tcPr>
            <w:tcW w:w="7654" w:type="dxa"/>
            <w:gridSpan w:val="2"/>
          </w:tcPr>
          <w:p w:rsidR="00997775" w:rsidRDefault="00997775" w14:paraId="317FB89B" w14:textId="77777777"/>
        </w:tc>
      </w:tr>
      <w:tr w:rsidR="00155D79" w:rsidTr="00155D79" w14:paraId="0E71ED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5D79" w:rsidP="00155D79" w:rsidRDefault="00155D79" w14:paraId="41ACE655" w14:textId="492F0A96">
            <w:pPr>
              <w:rPr>
                <w:b/>
              </w:rPr>
            </w:pPr>
            <w:r>
              <w:rPr>
                <w:b/>
              </w:rPr>
              <w:t>22 054</w:t>
            </w:r>
          </w:p>
        </w:tc>
        <w:tc>
          <w:tcPr>
            <w:tcW w:w="7654" w:type="dxa"/>
            <w:gridSpan w:val="2"/>
          </w:tcPr>
          <w:p w:rsidR="00155D79" w:rsidP="00155D79" w:rsidRDefault="00155D79" w14:paraId="210D1882" w14:textId="599B84DD">
            <w:pPr>
              <w:rPr>
                <w:b/>
              </w:rPr>
            </w:pPr>
            <w:r w:rsidRPr="00F74464">
              <w:rPr>
                <w:b/>
                <w:bCs/>
              </w:rPr>
              <w:t>Wapenexportbeleid</w:t>
            </w:r>
          </w:p>
        </w:tc>
      </w:tr>
      <w:tr w:rsidR="00155D79" w:rsidTr="00155D79" w14:paraId="606C2F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5D79" w:rsidP="00155D79" w:rsidRDefault="00155D79" w14:paraId="43B4CD2A" w14:textId="77777777"/>
        </w:tc>
        <w:tc>
          <w:tcPr>
            <w:tcW w:w="7654" w:type="dxa"/>
            <w:gridSpan w:val="2"/>
          </w:tcPr>
          <w:p w:rsidR="00155D79" w:rsidP="00155D79" w:rsidRDefault="00155D79" w14:paraId="0A2FA226" w14:textId="77777777"/>
        </w:tc>
      </w:tr>
      <w:tr w:rsidR="00155D79" w:rsidTr="00155D79" w14:paraId="275DDE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5D79" w:rsidP="00155D79" w:rsidRDefault="00155D79" w14:paraId="3171799A" w14:textId="77777777"/>
        </w:tc>
        <w:tc>
          <w:tcPr>
            <w:tcW w:w="7654" w:type="dxa"/>
            <w:gridSpan w:val="2"/>
          </w:tcPr>
          <w:p w:rsidR="00155D79" w:rsidP="00155D79" w:rsidRDefault="00155D79" w14:paraId="6952C509" w14:textId="77777777"/>
        </w:tc>
      </w:tr>
      <w:tr w:rsidR="00155D79" w:rsidTr="00155D79" w14:paraId="447056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5D79" w:rsidP="00155D79" w:rsidRDefault="00155D79" w14:paraId="571BCB19" w14:textId="614C0E5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471</w:t>
            </w:r>
          </w:p>
        </w:tc>
        <w:tc>
          <w:tcPr>
            <w:tcW w:w="7654" w:type="dxa"/>
            <w:gridSpan w:val="2"/>
          </w:tcPr>
          <w:p w:rsidR="00155D79" w:rsidP="00155D79" w:rsidRDefault="00155D79" w14:paraId="604B5107" w14:textId="4707D11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BAARLE EN DOBBE</w:t>
            </w:r>
          </w:p>
        </w:tc>
      </w:tr>
      <w:tr w:rsidR="00155D79" w:rsidTr="00155D79" w14:paraId="3FE9A4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5D79" w:rsidP="00155D79" w:rsidRDefault="00155D79" w14:paraId="24ABC33B" w14:textId="77777777"/>
        </w:tc>
        <w:tc>
          <w:tcPr>
            <w:tcW w:w="7654" w:type="dxa"/>
            <w:gridSpan w:val="2"/>
          </w:tcPr>
          <w:p w:rsidR="00155D79" w:rsidP="00155D79" w:rsidRDefault="00155D79" w14:paraId="6C6D808D" w14:textId="422509BA">
            <w:r>
              <w:t>Voorgesteld 14 januari 2026</w:t>
            </w:r>
          </w:p>
        </w:tc>
      </w:tr>
      <w:tr w:rsidR="00155D79" w:rsidTr="00155D79" w14:paraId="36E47C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5D79" w:rsidP="00155D79" w:rsidRDefault="00155D79" w14:paraId="01559F2D" w14:textId="77777777"/>
        </w:tc>
        <w:tc>
          <w:tcPr>
            <w:tcW w:w="7654" w:type="dxa"/>
            <w:gridSpan w:val="2"/>
          </w:tcPr>
          <w:p w:rsidR="00155D79" w:rsidP="00155D79" w:rsidRDefault="00155D79" w14:paraId="4CC82FF4" w14:textId="77777777"/>
        </w:tc>
      </w:tr>
      <w:tr w:rsidR="00155D79" w:rsidTr="00155D79" w14:paraId="6226EE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5D79" w:rsidP="00155D79" w:rsidRDefault="00155D79" w14:paraId="7691F61C" w14:textId="77777777"/>
        </w:tc>
        <w:tc>
          <w:tcPr>
            <w:tcW w:w="7654" w:type="dxa"/>
            <w:gridSpan w:val="2"/>
          </w:tcPr>
          <w:p w:rsidR="00155D79" w:rsidP="00155D79" w:rsidRDefault="00155D79" w14:paraId="589B8AC1" w14:textId="00D7C22D">
            <w:r>
              <w:t>De Kamer,</w:t>
            </w:r>
          </w:p>
        </w:tc>
      </w:tr>
      <w:tr w:rsidR="00155D79" w:rsidTr="00155D79" w14:paraId="594CB4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5D79" w:rsidP="00155D79" w:rsidRDefault="00155D79" w14:paraId="0A8EC274" w14:textId="77777777"/>
        </w:tc>
        <w:tc>
          <w:tcPr>
            <w:tcW w:w="7654" w:type="dxa"/>
            <w:gridSpan w:val="2"/>
          </w:tcPr>
          <w:p w:rsidR="00155D79" w:rsidP="00155D79" w:rsidRDefault="00155D79" w14:paraId="21C68E45" w14:textId="77777777"/>
        </w:tc>
      </w:tr>
      <w:tr w:rsidR="00155D79" w:rsidTr="00155D79" w14:paraId="32A8FC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5D79" w:rsidP="00155D79" w:rsidRDefault="00155D79" w14:paraId="6EB183E5" w14:textId="77777777"/>
        </w:tc>
        <w:tc>
          <w:tcPr>
            <w:tcW w:w="7654" w:type="dxa"/>
            <w:gridSpan w:val="2"/>
          </w:tcPr>
          <w:p w:rsidR="00155D79" w:rsidP="00155D79" w:rsidRDefault="00155D79" w14:paraId="2B1DD60A" w14:textId="05227526">
            <w:r>
              <w:t>gehoord de beraadslaging,</w:t>
            </w:r>
          </w:p>
        </w:tc>
      </w:tr>
      <w:tr w:rsidR="00997775" w:rsidTr="00155D79" w14:paraId="420A2F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DFFDB5" w14:textId="77777777"/>
        </w:tc>
        <w:tc>
          <w:tcPr>
            <w:tcW w:w="7654" w:type="dxa"/>
            <w:gridSpan w:val="2"/>
          </w:tcPr>
          <w:p w:rsidR="00997775" w:rsidRDefault="00997775" w14:paraId="0714BFAE" w14:textId="77777777"/>
        </w:tc>
      </w:tr>
      <w:tr w:rsidR="00997775" w:rsidTr="00155D79" w14:paraId="1DC46A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BFED2C" w14:textId="77777777"/>
        </w:tc>
        <w:tc>
          <w:tcPr>
            <w:tcW w:w="7654" w:type="dxa"/>
            <w:gridSpan w:val="2"/>
          </w:tcPr>
          <w:p w:rsidR="00155D79" w:rsidP="00155D79" w:rsidRDefault="00155D79" w14:paraId="63CF39A5" w14:textId="77777777">
            <w:r>
              <w:t>constaterende dat het Internationaal Gerechtshof heeft vastgesteld dat er een reëel risico op genocide bestaat in Gaza;</w:t>
            </w:r>
          </w:p>
          <w:p w:rsidR="00155D79" w:rsidP="00155D79" w:rsidRDefault="00155D79" w14:paraId="7F631965" w14:textId="77777777"/>
          <w:p w:rsidR="00155D79" w:rsidP="00155D79" w:rsidRDefault="00155D79" w14:paraId="1FE359CB" w14:textId="77777777">
            <w:r>
              <w:t>constaterende dat Nederland op grond van het Genocideverdrag verplicht is alles te doen om genocide te voorkomen;</w:t>
            </w:r>
          </w:p>
          <w:p w:rsidR="00155D79" w:rsidP="00155D79" w:rsidRDefault="00155D79" w14:paraId="757AEC29" w14:textId="77777777"/>
          <w:p w:rsidR="00155D79" w:rsidP="00155D79" w:rsidRDefault="00155D79" w14:paraId="6FF874F8" w14:textId="77777777">
            <w:r>
              <w:t>verzoekt de regering om een volledig en permanent wapenembargo tegen Israël in te stellen, inclusief import, export, doorvoer en militaire bijstand,</w:t>
            </w:r>
          </w:p>
          <w:p w:rsidR="00155D79" w:rsidP="00155D79" w:rsidRDefault="00155D79" w14:paraId="5A2E2EA8" w14:textId="77777777"/>
          <w:p w:rsidR="00155D79" w:rsidP="00155D79" w:rsidRDefault="00155D79" w14:paraId="29AC3F16" w14:textId="77777777">
            <w:r>
              <w:t>en gaat over tot de orde van de dag.</w:t>
            </w:r>
          </w:p>
          <w:p w:rsidR="00155D79" w:rsidP="00155D79" w:rsidRDefault="00155D79" w14:paraId="595BF7AB" w14:textId="77777777"/>
          <w:p w:rsidR="00155D79" w:rsidP="00155D79" w:rsidRDefault="00155D79" w14:paraId="6FB9730D" w14:textId="77777777">
            <w:r>
              <w:t>Van Baarle</w:t>
            </w:r>
          </w:p>
          <w:p w:rsidR="00997775" w:rsidP="00155D79" w:rsidRDefault="00155D79" w14:paraId="2CFA6A15" w14:textId="387FAE89">
            <w:r>
              <w:t>Dobbe</w:t>
            </w:r>
          </w:p>
        </w:tc>
      </w:tr>
    </w:tbl>
    <w:p w:rsidR="00997775" w:rsidRDefault="00997775" w14:paraId="1343915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D579" w14:textId="77777777" w:rsidR="00155D79" w:rsidRDefault="00155D79">
      <w:pPr>
        <w:spacing w:line="20" w:lineRule="exact"/>
      </w:pPr>
    </w:p>
  </w:endnote>
  <w:endnote w:type="continuationSeparator" w:id="0">
    <w:p w14:paraId="78D3546F" w14:textId="77777777" w:rsidR="00155D79" w:rsidRDefault="00155D7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0D245C" w14:textId="77777777" w:rsidR="00155D79" w:rsidRDefault="00155D7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E5B5" w14:textId="77777777" w:rsidR="00155D79" w:rsidRDefault="00155D7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49035A" w14:textId="77777777" w:rsidR="00155D79" w:rsidRDefault="00155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79"/>
    <w:rsid w:val="00133FCE"/>
    <w:rsid w:val="00155D7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17462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D446E"/>
  <w15:docId w15:val="{9529147D-F247-4767-A76B-8D2336AD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2026-01-15T08:08:00.0000000Z</dcterms:created>
  <dcterms:modified xsi:type="dcterms:W3CDTF">2026-01-15T08:14:00.0000000Z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