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D39EE" w14:paraId="21B0EFE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165E16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8627C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D39EE" w14:paraId="19EA7A6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BF17A3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D39EE" w14:paraId="7F79169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365B261" w14:textId="77777777"/>
        </w:tc>
      </w:tr>
      <w:tr w:rsidR="00997775" w:rsidTr="00FD39EE" w14:paraId="25621DC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3649983" w14:textId="77777777"/>
        </w:tc>
      </w:tr>
      <w:tr w:rsidR="00997775" w:rsidTr="00FD39EE" w14:paraId="2BA741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1CC69D" w14:textId="77777777"/>
        </w:tc>
        <w:tc>
          <w:tcPr>
            <w:tcW w:w="7654" w:type="dxa"/>
            <w:gridSpan w:val="2"/>
          </w:tcPr>
          <w:p w:rsidR="00997775" w:rsidRDefault="00997775" w14:paraId="2AFC49C8" w14:textId="77777777"/>
        </w:tc>
      </w:tr>
      <w:tr w:rsidR="00FD39EE" w:rsidTr="00FD39EE" w14:paraId="45539E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39EE" w:rsidP="00FD39EE" w:rsidRDefault="00FD39EE" w14:paraId="4A95BA2F" w14:textId="4CB2F322">
            <w:pPr>
              <w:rPr>
                <w:b/>
              </w:rPr>
            </w:pPr>
            <w:r>
              <w:rPr>
                <w:b/>
              </w:rPr>
              <w:t>22 054</w:t>
            </w:r>
          </w:p>
        </w:tc>
        <w:tc>
          <w:tcPr>
            <w:tcW w:w="7654" w:type="dxa"/>
            <w:gridSpan w:val="2"/>
          </w:tcPr>
          <w:p w:rsidR="00FD39EE" w:rsidP="00FD39EE" w:rsidRDefault="00FD39EE" w14:paraId="6D14782F" w14:textId="3C058EA4">
            <w:pPr>
              <w:rPr>
                <w:b/>
              </w:rPr>
            </w:pPr>
            <w:r w:rsidRPr="00F74464">
              <w:rPr>
                <w:b/>
                <w:bCs/>
              </w:rPr>
              <w:t>Wapenexportbeleid</w:t>
            </w:r>
          </w:p>
        </w:tc>
      </w:tr>
      <w:tr w:rsidR="00FD39EE" w:rsidTr="00FD39EE" w14:paraId="0B1640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39EE" w:rsidP="00FD39EE" w:rsidRDefault="00FD39EE" w14:paraId="33F3B4D1" w14:textId="77777777"/>
        </w:tc>
        <w:tc>
          <w:tcPr>
            <w:tcW w:w="7654" w:type="dxa"/>
            <w:gridSpan w:val="2"/>
          </w:tcPr>
          <w:p w:rsidR="00FD39EE" w:rsidP="00FD39EE" w:rsidRDefault="00FD39EE" w14:paraId="276C917D" w14:textId="77777777"/>
        </w:tc>
      </w:tr>
      <w:tr w:rsidR="00FD39EE" w:rsidTr="00FD39EE" w14:paraId="50C0E3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39EE" w:rsidP="00FD39EE" w:rsidRDefault="00FD39EE" w14:paraId="6FC4A53F" w14:textId="77777777"/>
        </w:tc>
        <w:tc>
          <w:tcPr>
            <w:tcW w:w="7654" w:type="dxa"/>
            <w:gridSpan w:val="2"/>
          </w:tcPr>
          <w:p w:rsidR="00FD39EE" w:rsidP="00FD39EE" w:rsidRDefault="00FD39EE" w14:paraId="66045F17" w14:textId="77777777"/>
        </w:tc>
      </w:tr>
      <w:tr w:rsidR="00FD39EE" w:rsidTr="00FD39EE" w14:paraId="1DEA4D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39EE" w:rsidP="00FD39EE" w:rsidRDefault="00FD39EE" w14:paraId="12DBE02E" w14:textId="0F9490F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B2419">
              <w:rPr>
                <w:b/>
              </w:rPr>
              <w:t>472</w:t>
            </w:r>
          </w:p>
        </w:tc>
        <w:tc>
          <w:tcPr>
            <w:tcW w:w="7654" w:type="dxa"/>
            <w:gridSpan w:val="2"/>
          </w:tcPr>
          <w:p w:rsidR="00FD39EE" w:rsidP="00FD39EE" w:rsidRDefault="00FD39EE" w14:paraId="1833FFD5" w14:textId="7921BBC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B2419">
              <w:rPr>
                <w:b/>
              </w:rPr>
              <w:t>DE LEDEN VAN BAARLE EN DOBBE</w:t>
            </w:r>
          </w:p>
        </w:tc>
      </w:tr>
      <w:tr w:rsidR="00FD39EE" w:rsidTr="00FD39EE" w14:paraId="0DB30D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39EE" w:rsidP="00FD39EE" w:rsidRDefault="00FD39EE" w14:paraId="40BC0B69" w14:textId="77777777"/>
        </w:tc>
        <w:tc>
          <w:tcPr>
            <w:tcW w:w="7654" w:type="dxa"/>
            <w:gridSpan w:val="2"/>
          </w:tcPr>
          <w:p w:rsidR="00FD39EE" w:rsidP="00FD39EE" w:rsidRDefault="00FD39EE" w14:paraId="090E8939" w14:textId="1B918E0A">
            <w:r>
              <w:t>Voorgesteld 14 januari 2026</w:t>
            </w:r>
          </w:p>
        </w:tc>
      </w:tr>
      <w:tr w:rsidR="00FD39EE" w:rsidTr="00FD39EE" w14:paraId="10093F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39EE" w:rsidP="00FD39EE" w:rsidRDefault="00FD39EE" w14:paraId="291AA1E7" w14:textId="77777777"/>
        </w:tc>
        <w:tc>
          <w:tcPr>
            <w:tcW w:w="7654" w:type="dxa"/>
            <w:gridSpan w:val="2"/>
          </w:tcPr>
          <w:p w:rsidR="00FD39EE" w:rsidP="00FD39EE" w:rsidRDefault="00FD39EE" w14:paraId="7DC1D4AF" w14:textId="77777777"/>
        </w:tc>
      </w:tr>
      <w:tr w:rsidR="00FD39EE" w:rsidTr="00FD39EE" w14:paraId="460BF0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39EE" w:rsidP="00FD39EE" w:rsidRDefault="00FD39EE" w14:paraId="4DD5EA24" w14:textId="77777777"/>
        </w:tc>
        <w:tc>
          <w:tcPr>
            <w:tcW w:w="7654" w:type="dxa"/>
            <w:gridSpan w:val="2"/>
          </w:tcPr>
          <w:p w:rsidR="00FD39EE" w:rsidP="00FD39EE" w:rsidRDefault="00FD39EE" w14:paraId="22843C59" w14:textId="1B45822E">
            <w:r>
              <w:t>De Kamer,</w:t>
            </w:r>
          </w:p>
        </w:tc>
      </w:tr>
      <w:tr w:rsidR="00FD39EE" w:rsidTr="00FD39EE" w14:paraId="0AF88A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39EE" w:rsidP="00FD39EE" w:rsidRDefault="00FD39EE" w14:paraId="5326C90E" w14:textId="77777777"/>
        </w:tc>
        <w:tc>
          <w:tcPr>
            <w:tcW w:w="7654" w:type="dxa"/>
            <w:gridSpan w:val="2"/>
          </w:tcPr>
          <w:p w:rsidR="00FD39EE" w:rsidP="00FD39EE" w:rsidRDefault="00FD39EE" w14:paraId="11FBFBD3" w14:textId="77777777"/>
        </w:tc>
      </w:tr>
      <w:tr w:rsidR="00FD39EE" w:rsidTr="00FD39EE" w14:paraId="3495D1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39EE" w:rsidP="00FD39EE" w:rsidRDefault="00FD39EE" w14:paraId="7BD4B144" w14:textId="77777777"/>
        </w:tc>
        <w:tc>
          <w:tcPr>
            <w:tcW w:w="7654" w:type="dxa"/>
            <w:gridSpan w:val="2"/>
          </w:tcPr>
          <w:p w:rsidR="00FD39EE" w:rsidP="00FD39EE" w:rsidRDefault="00FD39EE" w14:paraId="29A185C6" w14:textId="118EB5C7">
            <w:r>
              <w:t>gehoord de beraadslaging,</w:t>
            </w:r>
          </w:p>
        </w:tc>
      </w:tr>
      <w:tr w:rsidR="00997775" w:rsidTr="00FD39EE" w14:paraId="3FCCC6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8E1E8C" w14:textId="77777777"/>
        </w:tc>
        <w:tc>
          <w:tcPr>
            <w:tcW w:w="7654" w:type="dxa"/>
            <w:gridSpan w:val="2"/>
          </w:tcPr>
          <w:p w:rsidR="00997775" w:rsidRDefault="00997775" w14:paraId="5136D66C" w14:textId="77777777"/>
        </w:tc>
      </w:tr>
      <w:tr w:rsidR="00997775" w:rsidTr="00FD39EE" w14:paraId="02C456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F835D6" w14:textId="77777777"/>
        </w:tc>
        <w:tc>
          <w:tcPr>
            <w:tcW w:w="7654" w:type="dxa"/>
            <w:gridSpan w:val="2"/>
          </w:tcPr>
          <w:p w:rsidR="006B2419" w:rsidP="006B2419" w:rsidRDefault="006B2419" w14:paraId="77AFC5E4" w14:textId="77777777">
            <w:r>
              <w:t xml:space="preserve">constaterende dat </w:t>
            </w:r>
            <w:proofErr w:type="spellStart"/>
            <w:r>
              <w:t>dual-usegoederen</w:t>
            </w:r>
            <w:proofErr w:type="spellEnd"/>
            <w:r>
              <w:t xml:space="preserve"> kunnen bijdragen aan militaire operaties en repressie van burgers;</w:t>
            </w:r>
          </w:p>
          <w:p w:rsidR="006B2419" w:rsidP="006B2419" w:rsidRDefault="006B2419" w14:paraId="04302C8E" w14:textId="77777777"/>
          <w:p w:rsidR="006B2419" w:rsidP="006B2419" w:rsidRDefault="006B2419" w14:paraId="2D47ABB3" w14:textId="77777777">
            <w:r>
              <w:t xml:space="preserve">verzoekt de regering nationale aanvullende exportrestricties in te stellen voor </w:t>
            </w:r>
            <w:proofErr w:type="spellStart"/>
            <w:r>
              <w:t>dual-usegoederen</w:t>
            </w:r>
            <w:proofErr w:type="spellEnd"/>
            <w:r>
              <w:t xml:space="preserve"> richting Israël vanwege het risico op inzet tegen burgers,</w:t>
            </w:r>
          </w:p>
          <w:p w:rsidR="006B2419" w:rsidP="006B2419" w:rsidRDefault="006B2419" w14:paraId="32A6F394" w14:textId="77777777"/>
          <w:p w:rsidR="006B2419" w:rsidP="006B2419" w:rsidRDefault="006B2419" w14:paraId="3192ACD9" w14:textId="77777777">
            <w:r>
              <w:t>en gaat over tot de orde van de dag.</w:t>
            </w:r>
          </w:p>
          <w:p w:rsidR="006B2419" w:rsidP="006B2419" w:rsidRDefault="006B2419" w14:paraId="79726F5F" w14:textId="77777777"/>
          <w:p w:rsidR="006B2419" w:rsidP="006B2419" w:rsidRDefault="006B2419" w14:paraId="1894E3CD" w14:textId="77777777">
            <w:r>
              <w:t xml:space="preserve">Van Baarle </w:t>
            </w:r>
          </w:p>
          <w:p w:rsidR="00997775" w:rsidP="006B2419" w:rsidRDefault="006B2419" w14:paraId="26360E03" w14:textId="22F3FA1A">
            <w:r>
              <w:t>Dobbe</w:t>
            </w:r>
          </w:p>
        </w:tc>
      </w:tr>
    </w:tbl>
    <w:p w:rsidR="00997775" w:rsidRDefault="00997775" w14:paraId="4139CB7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B8EE6" w14:textId="77777777" w:rsidR="00FD39EE" w:rsidRDefault="00FD39EE">
      <w:pPr>
        <w:spacing w:line="20" w:lineRule="exact"/>
      </w:pPr>
    </w:p>
  </w:endnote>
  <w:endnote w:type="continuationSeparator" w:id="0">
    <w:p w14:paraId="10B197DE" w14:textId="77777777" w:rsidR="00FD39EE" w:rsidRDefault="00FD39E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D1AD456" w14:textId="77777777" w:rsidR="00FD39EE" w:rsidRDefault="00FD39E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77FCB" w14:textId="77777777" w:rsidR="00FD39EE" w:rsidRDefault="00FD39E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61E3036" w14:textId="77777777" w:rsidR="00FD39EE" w:rsidRDefault="00FD3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9E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B2419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17462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D39EE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61813B"/>
  <w15:docId w15:val="{7E76407B-9B20-4297-88DB-0DE9C4D3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462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2026-01-15T08:08:00.0000000Z</dcterms:created>
  <dcterms:modified xsi:type="dcterms:W3CDTF">2026-01-15T08:23:00.0000000Z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