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12388D" w14:paraId="0DDCDE1C" w14:textId="77777777">
        <w:tc>
          <w:tcPr>
            <w:tcW w:w="6733" w:type="dxa"/>
            <w:gridSpan w:val="2"/>
            <w:tcBorders>
              <w:top w:val="nil"/>
              <w:left w:val="nil"/>
              <w:bottom w:val="nil"/>
              <w:right w:val="nil"/>
            </w:tcBorders>
            <w:vAlign w:val="center"/>
          </w:tcPr>
          <w:p w:rsidR="00997775" w:rsidP="00710A7A" w:rsidRDefault="00997775" w14:paraId="1A6AC040"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0C5E046F" w14:textId="77777777">
            <w:pPr>
              <w:pStyle w:val="Amendement"/>
              <w:jc w:val="right"/>
              <w:rPr>
                <w:rFonts w:ascii="Times New Roman" w:hAnsi="Times New Roman"/>
                <w:spacing w:val="40"/>
                <w:sz w:val="22"/>
              </w:rPr>
            </w:pPr>
            <w:r>
              <w:rPr>
                <w:rFonts w:ascii="Times New Roman" w:hAnsi="Times New Roman"/>
                <w:sz w:val="88"/>
              </w:rPr>
              <w:t>2</w:t>
            </w:r>
          </w:p>
        </w:tc>
      </w:tr>
      <w:tr w:rsidR="00997775" w:rsidTr="0012388D" w14:paraId="06A87034"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6D418C18" w14:textId="77777777">
            <w:r w:rsidRPr="008B0CC5">
              <w:t xml:space="preserve">Vergaderjaar </w:t>
            </w:r>
            <w:r w:rsidR="00AC6B87">
              <w:t>202</w:t>
            </w:r>
            <w:r w:rsidR="00684DFF">
              <w:t>5</w:t>
            </w:r>
            <w:r w:rsidR="00AC6B87">
              <w:t>-202</w:t>
            </w:r>
            <w:r w:rsidR="00684DFF">
              <w:t>6</w:t>
            </w:r>
          </w:p>
        </w:tc>
      </w:tr>
      <w:tr w:rsidR="00997775" w:rsidTr="0012388D" w14:paraId="232A8710" w14:textId="77777777">
        <w:trPr>
          <w:cantSplit/>
        </w:trPr>
        <w:tc>
          <w:tcPr>
            <w:tcW w:w="10985" w:type="dxa"/>
            <w:gridSpan w:val="3"/>
            <w:tcBorders>
              <w:top w:val="nil"/>
              <w:left w:val="nil"/>
              <w:bottom w:val="nil"/>
              <w:right w:val="nil"/>
            </w:tcBorders>
          </w:tcPr>
          <w:p w:rsidR="00997775" w:rsidRDefault="00997775" w14:paraId="06E53B8F" w14:textId="77777777"/>
        </w:tc>
      </w:tr>
      <w:tr w:rsidR="00997775" w:rsidTr="0012388D" w14:paraId="68D1B71F" w14:textId="77777777">
        <w:trPr>
          <w:cantSplit/>
        </w:trPr>
        <w:tc>
          <w:tcPr>
            <w:tcW w:w="10985" w:type="dxa"/>
            <w:gridSpan w:val="3"/>
            <w:tcBorders>
              <w:top w:val="nil"/>
              <w:left w:val="nil"/>
              <w:bottom w:val="single" w:color="auto" w:sz="4" w:space="0"/>
              <w:right w:val="nil"/>
            </w:tcBorders>
          </w:tcPr>
          <w:p w:rsidR="00997775" w:rsidRDefault="00997775" w14:paraId="318C2770" w14:textId="77777777"/>
        </w:tc>
      </w:tr>
      <w:tr w:rsidR="00997775" w:rsidTr="0012388D" w14:paraId="2AFB0A9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06B0C62" w14:textId="77777777"/>
        </w:tc>
        <w:tc>
          <w:tcPr>
            <w:tcW w:w="7654" w:type="dxa"/>
            <w:gridSpan w:val="2"/>
          </w:tcPr>
          <w:p w:rsidR="00997775" w:rsidRDefault="00997775" w14:paraId="35C6E990" w14:textId="77777777"/>
        </w:tc>
      </w:tr>
      <w:tr w:rsidR="0012388D" w:rsidTr="0012388D" w14:paraId="79345C5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2388D" w:rsidP="0012388D" w:rsidRDefault="0012388D" w14:paraId="7BD2DF94" w14:textId="55083792">
            <w:pPr>
              <w:rPr>
                <w:b/>
              </w:rPr>
            </w:pPr>
            <w:r>
              <w:rPr>
                <w:b/>
              </w:rPr>
              <w:t>22 054</w:t>
            </w:r>
          </w:p>
        </w:tc>
        <w:tc>
          <w:tcPr>
            <w:tcW w:w="7654" w:type="dxa"/>
            <w:gridSpan w:val="2"/>
          </w:tcPr>
          <w:p w:rsidR="0012388D" w:rsidP="0012388D" w:rsidRDefault="0012388D" w14:paraId="63D839F5" w14:textId="7B1A4E8C">
            <w:pPr>
              <w:rPr>
                <w:b/>
              </w:rPr>
            </w:pPr>
            <w:r w:rsidRPr="00F74464">
              <w:rPr>
                <w:b/>
                <w:bCs/>
              </w:rPr>
              <w:t>Wapenexportbeleid</w:t>
            </w:r>
          </w:p>
        </w:tc>
      </w:tr>
      <w:tr w:rsidR="0012388D" w:rsidTr="0012388D" w14:paraId="193F156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2388D" w:rsidP="0012388D" w:rsidRDefault="0012388D" w14:paraId="68C69A57" w14:textId="77777777"/>
        </w:tc>
        <w:tc>
          <w:tcPr>
            <w:tcW w:w="7654" w:type="dxa"/>
            <w:gridSpan w:val="2"/>
          </w:tcPr>
          <w:p w:rsidR="0012388D" w:rsidP="0012388D" w:rsidRDefault="0012388D" w14:paraId="261BF2D1" w14:textId="77777777"/>
        </w:tc>
      </w:tr>
      <w:tr w:rsidR="0012388D" w:rsidTr="0012388D" w14:paraId="2D78376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2388D" w:rsidP="0012388D" w:rsidRDefault="0012388D" w14:paraId="24247286" w14:textId="77777777"/>
        </w:tc>
        <w:tc>
          <w:tcPr>
            <w:tcW w:w="7654" w:type="dxa"/>
            <w:gridSpan w:val="2"/>
          </w:tcPr>
          <w:p w:rsidR="0012388D" w:rsidP="0012388D" w:rsidRDefault="0012388D" w14:paraId="254A4650" w14:textId="77777777"/>
        </w:tc>
      </w:tr>
      <w:tr w:rsidR="0012388D" w:rsidTr="0012388D" w14:paraId="7C17A7A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2388D" w:rsidP="0012388D" w:rsidRDefault="0012388D" w14:paraId="77F2BADE" w14:textId="48A088C5">
            <w:pPr>
              <w:rPr>
                <w:b/>
              </w:rPr>
            </w:pPr>
            <w:r>
              <w:rPr>
                <w:b/>
              </w:rPr>
              <w:t xml:space="preserve">Nr. </w:t>
            </w:r>
            <w:r w:rsidR="0076157C">
              <w:rPr>
                <w:b/>
              </w:rPr>
              <w:t>473</w:t>
            </w:r>
          </w:p>
        </w:tc>
        <w:tc>
          <w:tcPr>
            <w:tcW w:w="7654" w:type="dxa"/>
            <w:gridSpan w:val="2"/>
          </w:tcPr>
          <w:p w:rsidR="0012388D" w:rsidP="0012388D" w:rsidRDefault="0012388D" w14:paraId="35F7BCED" w14:textId="480173E7">
            <w:pPr>
              <w:rPr>
                <w:b/>
              </w:rPr>
            </w:pPr>
            <w:r>
              <w:rPr>
                <w:b/>
              </w:rPr>
              <w:t xml:space="preserve">MOTIE VAN </w:t>
            </w:r>
            <w:r w:rsidR="0076157C">
              <w:rPr>
                <w:b/>
              </w:rPr>
              <w:t>HET LID DOBBE C.S.</w:t>
            </w:r>
          </w:p>
        </w:tc>
      </w:tr>
      <w:tr w:rsidR="0012388D" w:rsidTr="0012388D" w14:paraId="2D45A73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2388D" w:rsidP="0012388D" w:rsidRDefault="0012388D" w14:paraId="3288F1BE" w14:textId="77777777"/>
        </w:tc>
        <w:tc>
          <w:tcPr>
            <w:tcW w:w="7654" w:type="dxa"/>
            <w:gridSpan w:val="2"/>
          </w:tcPr>
          <w:p w:rsidR="0012388D" w:rsidP="0012388D" w:rsidRDefault="0012388D" w14:paraId="4AAEC197" w14:textId="7135A190">
            <w:r>
              <w:t>Voorgesteld 14 januari 2026</w:t>
            </w:r>
          </w:p>
        </w:tc>
      </w:tr>
      <w:tr w:rsidR="0012388D" w:rsidTr="0012388D" w14:paraId="21771C0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2388D" w:rsidP="0012388D" w:rsidRDefault="0012388D" w14:paraId="642C5E90" w14:textId="77777777"/>
        </w:tc>
        <w:tc>
          <w:tcPr>
            <w:tcW w:w="7654" w:type="dxa"/>
            <w:gridSpan w:val="2"/>
          </w:tcPr>
          <w:p w:rsidR="0012388D" w:rsidP="0012388D" w:rsidRDefault="0012388D" w14:paraId="1534B100" w14:textId="77777777"/>
        </w:tc>
      </w:tr>
      <w:tr w:rsidR="0012388D" w:rsidTr="0012388D" w14:paraId="5020D8A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2388D" w:rsidP="0012388D" w:rsidRDefault="0012388D" w14:paraId="717BEA66" w14:textId="77777777"/>
        </w:tc>
        <w:tc>
          <w:tcPr>
            <w:tcW w:w="7654" w:type="dxa"/>
            <w:gridSpan w:val="2"/>
          </w:tcPr>
          <w:p w:rsidR="0012388D" w:rsidP="0012388D" w:rsidRDefault="0012388D" w14:paraId="39DC366D" w14:textId="2DEF3CC2">
            <w:r>
              <w:t>De Kamer,</w:t>
            </w:r>
          </w:p>
        </w:tc>
      </w:tr>
      <w:tr w:rsidR="0012388D" w:rsidTr="0012388D" w14:paraId="0957BD3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2388D" w:rsidP="0012388D" w:rsidRDefault="0012388D" w14:paraId="17253FF7" w14:textId="77777777"/>
        </w:tc>
        <w:tc>
          <w:tcPr>
            <w:tcW w:w="7654" w:type="dxa"/>
            <w:gridSpan w:val="2"/>
          </w:tcPr>
          <w:p w:rsidR="0012388D" w:rsidP="0012388D" w:rsidRDefault="0012388D" w14:paraId="0B13956A" w14:textId="77777777"/>
        </w:tc>
      </w:tr>
      <w:tr w:rsidR="0012388D" w:rsidTr="0012388D" w14:paraId="3F4AAF5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2388D" w:rsidP="0012388D" w:rsidRDefault="0012388D" w14:paraId="0602487D" w14:textId="77777777"/>
        </w:tc>
        <w:tc>
          <w:tcPr>
            <w:tcW w:w="7654" w:type="dxa"/>
            <w:gridSpan w:val="2"/>
          </w:tcPr>
          <w:p w:rsidR="0012388D" w:rsidP="0012388D" w:rsidRDefault="0012388D" w14:paraId="20A399A9" w14:textId="26E82850">
            <w:r>
              <w:t>gehoord de beraadslaging,</w:t>
            </w:r>
          </w:p>
        </w:tc>
      </w:tr>
      <w:tr w:rsidR="00997775" w:rsidTr="0012388D" w14:paraId="22B6F3A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F35EA0F" w14:textId="77777777"/>
        </w:tc>
        <w:tc>
          <w:tcPr>
            <w:tcW w:w="7654" w:type="dxa"/>
            <w:gridSpan w:val="2"/>
          </w:tcPr>
          <w:p w:rsidR="00997775" w:rsidRDefault="00997775" w14:paraId="42611D89" w14:textId="77777777"/>
        </w:tc>
      </w:tr>
      <w:tr w:rsidR="00997775" w:rsidTr="0012388D" w14:paraId="28AF992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FAF04B2" w14:textId="77777777"/>
        </w:tc>
        <w:tc>
          <w:tcPr>
            <w:tcW w:w="7654" w:type="dxa"/>
            <w:gridSpan w:val="2"/>
          </w:tcPr>
          <w:p w:rsidR="0076157C" w:rsidP="0076157C" w:rsidRDefault="0076157C" w14:paraId="6CBBB102" w14:textId="77777777">
            <w:r>
              <w:t>constaterende dat Nederland een toetredingsverzoek heeft gedaan voor het zogenaamde Verdrag van Aken met Duitsland, Frankrijk en Spanje;</w:t>
            </w:r>
          </w:p>
          <w:p w:rsidR="0076157C" w:rsidP="0076157C" w:rsidRDefault="0076157C" w14:paraId="71E26A34" w14:textId="77777777"/>
          <w:p w:rsidR="0076157C" w:rsidP="0076157C" w:rsidRDefault="0076157C" w14:paraId="77829C79" w14:textId="77777777">
            <w:r>
              <w:t>constaterende dat de verantwoordelijkheid van de exportcontrole in dit verdrag bij het land is gelegd waar de eindproducent van het wapensysteem is gevestigd en Nederland daarmee veel controle over wapenexport uit handen geeft;</w:t>
            </w:r>
          </w:p>
          <w:p w:rsidR="0076157C" w:rsidP="0076157C" w:rsidRDefault="0076157C" w14:paraId="2DA8476B" w14:textId="77777777"/>
          <w:p w:rsidR="0076157C" w:rsidP="0076157C" w:rsidRDefault="0076157C" w14:paraId="68B9CCCF" w14:textId="77777777">
            <w:r>
              <w:t>overwegende dat we moeten voorkomen dat Nederlandse wapens of wapenonderdelen gebruikt worden voor mensenrechtenschendingen;</w:t>
            </w:r>
          </w:p>
          <w:p w:rsidR="0076157C" w:rsidP="0076157C" w:rsidRDefault="0076157C" w14:paraId="4CEDCE97" w14:textId="77777777"/>
          <w:p w:rsidR="0076157C" w:rsidP="0076157C" w:rsidRDefault="0076157C" w14:paraId="3AF30EF8" w14:textId="77777777">
            <w:r>
              <w:t>verzoekt de regering niet toe te treden tot het Verdrag van Aken totdat kan worden gegarandeerd dat dit niet zal leiden tot minder strenge exportcriteria dan Nederland nu toepast,</w:t>
            </w:r>
          </w:p>
          <w:p w:rsidR="0076157C" w:rsidP="0076157C" w:rsidRDefault="0076157C" w14:paraId="65E2239A" w14:textId="77777777"/>
          <w:p w:rsidR="0076157C" w:rsidP="0076157C" w:rsidRDefault="0076157C" w14:paraId="19921DE8" w14:textId="77777777">
            <w:r>
              <w:t>en gaat over tot de orde van de dag.</w:t>
            </w:r>
          </w:p>
          <w:p w:rsidR="0076157C" w:rsidP="0076157C" w:rsidRDefault="0076157C" w14:paraId="5C34DFE8" w14:textId="77777777"/>
          <w:p w:rsidR="0076157C" w:rsidP="0076157C" w:rsidRDefault="0076157C" w14:paraId="23670CBA" w14:textId="77777777">
            <w:r>
              <w:t>Dobbe</w:t>
            </w:r>
          </w:p>
          <w:p w:rsidR="0076157C" w:rsidP="0076157C" w:rsidRDefault="0076157C" w14:paraId="55A5F8C8" w14:textId="77777777">
            <w:r>
              <w:t>Van Baarle</w:t>
            </w:r>
          </w:p>
          <w:p w:rsidR="00997775" w:rsidP="0076157C" w:rsidRDefault="0076157C" w14:paraId="5853FA21" w14:textId="5B45E938">
            <w:r>
              <w:t>Teunissen</w:t>
            </w:r>
          </w:p>
        </w:tc>
      </w:tr>
    </w:tbl>
    <w:p w:rsidR="00997775" w:rsidRDefault="00997775" w14:paraId="739467B4" w14:textId="77777777"/>
    <w:sectPr w:rsidR="00997775" w:rsidSect="0076157C">
      <w:endnotePr>
        <w:numFmt w:val="decimal"/>
      </w:endnotePr>
      <w:pgSz w:w="11906" w:h="16838"/>
      <w:pgMar w:top="1418" w:right="567" w:bottom="1418" w:left="567" w:header="357" w:footer="1440" w:gutter="0"/>
      <w:pgNumType w:start="1"/>
      <w:cols w:space="708"/>
      <w:noEndnote/>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E181F0" w14:textId="77777777" w:rsidR="0012388D" w:rsidRDefault="0012388D">
      <w:pPr>
        <w:spacing w:line="20" w:lineRule="exact"/>
      </w:pPr>
    </w:p>
  </w:endnote>
  <w:endnote w:type="continuationSeparator" w:id="0">
    <w:p w14:paraId="788C5FBD" w14:textId="77777777" w:rsidR="0012388D" w:rsidRDefault="0012388D">
      <w:pPr>
        <w:pStyle w:val="Amendement"/>
      </w:pPr>
      <w:r>
        <w:rPr>
          <w:b w:val="0"/>
        </w:rPr>
        <w:t xml:space="preserve"> </w:t>
      </w:r>
    </w:p>
  </w:endnote>
  <w:endnote w:type="continuationNotice" w:id="1">
    <w:p w14:paraId="431E2365" w14:textId="77777777" w:rsidR="0012388D" w:rsidRDefault="0012388D">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29843F" w14:textId="77777777" w:rsidR="0012388D" w:rsidRDefault="0012388D">
      <w:pPr>
        <w:pStyle w:val="Amendement"/>
      </w:pPr>
      <w:r>
        <w:rPr>
          <w:b w:val="0"/>
        </w:rPr>
        <w:separator/>
      </w:r>
    </w:p>
  </w:footnote>
  <w:footnote w:type="continuationSeparator" w:id="0">
    <w:p w14:paraId="7F72F7F5" w14:textId="77777777" w:rsidR="0012388D" w:rsidRDefault="0012388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388D"/>
    <w:rsid w:val="0012388D"/>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684DFF"/>
    <w:rsid w:val="00710A7A"/>
    <w:rsid w:val="00744C6E"/>
    <w:rsid w:val="0076157C"/>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17462"/>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7DD920"/>
  <w15:docId w15:val="{4CA4B4E8-1B9D-4A3C-8416-783282433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147</ap:Words>
  <ap:Characters>811</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957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2026-01-15T08:08:00.0000000Z</dcterms:created>
  <dcterms:modified xsi:type="dcterms:W3CDTF">2026-01-15T08:27:00.0000000Z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