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65F6A" w14:paraId="4F1BCA7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8A1C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6BFED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65F6A" w14:paraId="704452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33A4C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65F6A" w14:paraId="62E900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168495" w14:textId="77777777"/>
        </w:tc>
      </w:tr>
      <w:tr w:rsidR="00997775" w:rsidTr="00665F6A" w14:paraId="2E4FD5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C6F272" w14:textId="77777777"/>
        </w:tc>
      </w:tr>
      <w:tr w:rsidR="00997775" w:rsidTr="00665F6A" w14:paraId="1089F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B8EB03" w14:textId="77777777"/>
        </w:tc>
        <w:tc>
          <w:tcPr>
            <w:tcW w:w="7654" w:type="dxa"/>
            <w:gridSpan w:val="2"/>
          </w:tcPr>
          <w:p w:rsidR="00997775" w:rsidRDefault="00997775" w14:paraId="1C1C9B99" w14:textId="77777777"/>
        </w:tc>
      </w:tr>
      <w:tr w:rsidR="00665F6A" w:rsidTr="00665F6A" w14:paraId="3CB20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F6A" w:rsidP="00665F6A" w:rsidRDefault="00665F6A" w14:paraId="17E21494" w14:textId="1A48195C">
            <w:pPr>
              <w:rPr>
                <w:b/>
              </w:rPr>
            </w:pPr>
            <w:r>
              <w:rPr>
                <w:b/>
              </w:rPr>
              <w:t>22 054</w:t>
            </w:r>
          </w:p>
        </w:tc>
        <w:tc>
          <w:tcPr>
            <w:tcW w:w="7654" w:type="dxa"/>
            <w:gridSpan w:val="2"/>
          </w:tcPr>
          <w:p w:rsidR="00665F6A" w:rsidP="00665F6A" w:rsidRDefault="00665F6A" w14:paraId="573C3B0B" w14:textId="6AB94303">
            <w:pPr>
              <w:rPr>
                <w:b/>
              </w:rPr>
            </w:pPr>
            <w:r w:rsidRPr="00F74464">
              <w:rPr>
                <w:b/>
                <w:bCs/>
              </w:rPr>
              <w:t>Wapenexportbeleid</w:t>
            </w:r>
          </w:p>
        </w:tc>
      </w:tr>
      <w:tr w:rsidR="00665F6A" w:rsidTr="00665F6A" w14:paraId="2AFF78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F6A" w:rsidP="00665F6A" w:rsidRDefault="00665F6A" w14:paraId="14D8EEBD" w14:textId="77777777"/>
        </w:tc>
        <w:tc>
          <w:tcPr>
            <w:tcW w:w="7654" w:type="dxa"/>
            <w:gridSpan w:val="2"/>
          </w:tcPr>
          <w:p w:rsidR="00665F6A" w:rsidP="00665F6A" w:rsidRDefault="00665F6A" w14:paraId="614B90D0" w14:textId="77777777"/>
        </w:tc>
      </w:tr>
      <w:tr w:rsidR="00665F6A" w:rsidTr="00665F6A" w14:paraId="712EE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F6A" w:rsidP="00665F6A" w:rsidRDefault="00665F6A" w14:paraId="25C6052E" w14:textId="77777777"/>
        </w:tc>
        <w:tc>
          <w:tcPr>
            <w:tcW w:w="7654" w:type="dxa"/>
            <w:gridSpan w:val="2"/>
          </w:tcPr>
          <w:p w:rsidR="00665F6A" w:rsidP="00665F6A" w:rsidRDefault="00665F6A" w14:paraId="38C1783F" w14:textId="77777777"/>
        </w:tc>
      </w:tr>
      <w:tr w:rsidR="00665F6A" w:rsidTr="00665F6A" w14:paraId="39DC57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F6A" w:rsidP="00665F6A" w:rsidRDefault="00665F6A" w14:paraId="3071B796" w14:textId="6559959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14A18">
              <w:rPr>
                <w:b/>
              </w:rPr>
              <w:t>475</w:t>
            </w:r>
          </w:p>
        </w:tc>
        <w:tc>
          <w:tcPr>
            <w:tcW w:w="7654" w:type="dxa"/>
            <w:gridSpan w:val="2"/>
          </w:tcPr>
          <w:p w:rsidR="00665F6A" w:rsidP="00665F6A" w:rsidRDefault="00665F6A" w14:paraId="159CC272" w14:textId="2BB6D7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14A18">
              <w:rPr>
                <w:b/>
              </w:rPr>
              <w:t>DE LEDEN TEUNISSEN EN DOBBE</w:t>
            </w:r>
          </w:p>
        </w:tc>
      </w:tr>
      <w:tr w:rsidR="00665F6A" w:rsidTr="00665F6A" w14:paraId="75D41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F6A" w:rsidP="00665F6A" w:rsidRDefault="00665F6A" w14:paraId="5520F26B" w14:textId="77777777"/>
        </w:tc>
        <w:tc>
          <w:tcPr>
            <w:tcW w:w="7654" w:type="dxa"/>
            <w:gridSpan w:val="2"/>
          </w:tcPr>
          <w:p w:rsidR="00665F6A" w:rsidP="00665F6A" w:rsidRDefault="00665F6A" w14:paraId="6C00CD62" w14:textId="209D06B7">
            <w:r>
              <w:t>Voorgesteld 14 januari 2026</w:t>
            </w:r>
          </w:p>
        </w:tc>
      </w:tr>
      <w:tr w:rsidR="00665F6A" w:rsidTr="00665F6A" w14:paraId="4B0985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F6A" w:rsidP="00665F6A" w:rsidRDefault="00665F6A" w14:paraId="63DB5EDC" w14:textId="77777777"/>
        </w:tc>
        <w:tc>
          <w:tcPr>
            <w:tcW w:w="7654" w:type="dxa"/>
            <w:gridSpan w:val="2"/>
          </w:tcPr>
          <w:p w:rsidR="00665F6A" w:rsidP="00665F6A" w:rsidRDefault="00665F6A" w14:paraId="71D31CEC" w14:textId="77777777"/>
        </w:tc>
      </w:tr>
      <w:tr w:rsidR="00665F6A" w:rsidTr="00665F6A" w14:paraId="454E24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F6A" w:rsidP="00665F6A" w:rsidRDefault="00665F6A" w14:paraId="474E35E6" w14:textId="77777777"/>
        </w:tc>
        <w:tc>
          <w:tcPr>
            <w:tcW w:w="7654" w:type="dxa"/>
            <w:gridSpan w:val="2"/>
          </w:tcPr>
          <w:p w:rsidR="00665F6A" w:rsidP="00665F6A" w:rsidRDefault="00665F6A" w14:paraId="1E768EB9" w14:textId="7286459C">
            <w:r>
              <w:t>De Kamer,</w:t>
            </w:r>
          </w:p>
        </w:tc>
      </w:tr>
      <w:tr w:rsidR="00665F6A" w:rsidTr="00665F6A" w14:paraId="665F3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F6A" w:rsidP="00665F6A" w:rsidRDefault="00665F6A" w14:paraId="61E2CA88" w14:textId="77777777"/>
        </w:tc>
        <w:tc>
          <w:tcPr>
            <w:tcW w:w="7654" w:type="dxa"/>
            <w:gridSpan w:val="2"/>
          </w:tcPr>
          <w:p w:rsidR="00665F6A" w:rsidP="00665F6A" w:rsidRDefault="00665F6A" w14:paraId="5480A5A3" w14:textId="77777777"/>
        </w:tc>
      </w:tr>
      <w:tr w:rsidR="00665F6A" w:rsidTr="00665F6A" w14:paraId="725741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5F6A" w:rsidP="00665F6A" w:rsidRDefault="00665F6A" w14:paraId="6EB6DA17" w14:textId="77777777"/>
        </w:tc>
        <w:tc>
          <w:tcPr>
            <w:tcW w:w="7654" w:type="dxa"/>
            <w:gridSpan w:val="2"/>
          </w:tcPr>
          <w:p w:rsidR="00665F6A" w:rsidP="00665F6A" w:rsidRDefault="00665F6A" w14:paraId="77D99C8A" w14:textId="63282589">
            <w:r>
              <w:t>gehoord de beraadslaging,</w:t>
            </w:r>
          </w:p>
        </w:tc>
      </w:tr>
      <w:tr w:rsidR="00997775" w:rsidTr="00665F6A" w14:paraId="74A87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7711EE" w14:textId="77777777"/>
        </w:tc>
        <w:tc>
          <w:tcPr>
            <w:tcW w:w="7654" w:type="dxa"/>
            <w:gridSpan w:val="2"/>
          </w:tcPr>
          <w:p w:rsidR="00997775" w:rsidRDefault="00997775" w14:paraId="2AF784A5" w14:textId="77777777"/>
        </w:tc>
      </w:tr>
      <w:tr w:rsidR="00997775" w:rsidTr="00665F6A" w14:paraId="768F8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B9147E" w14:textId="77777777"/>
        </w:tc>
        <w:tc>
          <w:tcPr>
            <w:tcW w:w="7654" w:type="dxa"/>
            <w:gridSpan w:val="2"/>
          </w:tcPr>
          <w:p w:rsidR="00C14A18" w:rsidP="00C14A18" w:rsidRDefault="00C14A18" w14:paraId="2B98F1E9" w14:textId="77777777">
            <w:r>
              <w:t>constaterende dat de EU haar defensie-industrie mede via export wil ondersteunen;</w:t>
            </w:r>
          </w:p>
          <w:p w:rsidR="00C14A18" w:rsidP="00C14A18" w:rsidRDefault="00C14A18" w14:paraId="7F202FB4" w14:textId="77777777"/>
          <w:p w:rsidR="00C14A18" w:rsidP="00C14A18" w:rsidRDefault="00C14A18" w14:paraId="258542F3" w14:textId="77777777">
            <w:r>
              <w:t>overwegende dat EU-landen nog steeds wapens exporteren naar landen die het internationaal recht schenden, zoals Saudi-Arabië en de Verenigde Arabische Emiraten;</w:t>
            </w:r>
          </w:p>
          <w:p w:rsidR="00C14A18" w:rsidP="00C14A18" w:rsidRDefault="00C14A18" w14:paraId="0B3DD8E7" w14:textId="77777777"/>
          <w:p w:rsidR="00C14A18" w:rsidP="00C14A18" w:rsidRDefault="00C14A18" w14:paraId="04662CD0" w14:textId="77777777">
            <w:r>
              <w:t>verzoekt de regering zich in de EU in te zetten voor het uitsluiten van wapenexport naar landen waar een risico bestaat op inzet bij mensenrechtenschendingen en oorlogsmisdaden,</w:t>
            </w:r>
          </w:p>
          <w:p w:rsidR="00C14A18" w:rsidP="00C14A18" w:rsidRDefault="00C14A18" w14:paraId="272D8449" w14:textId="77777777"/>
          <w:p w:rsidR="00C14A18" w:rsidP="00C14A18" w:rsidRDefault="00C14A18" w14:paraId="5ED1D471" w14:textId="77777777">
            <w:r>
              <w:t>en gaat over tot de orde van de dag.</w:t>
            </w:r>
          </w:p>
          <w:p w:rsidR="00C14A18" w:rsidP="00C14A18" w:rsidRDefault="00C14A18" w14:paraId="50EC239F" w14:textId="77777777"/>
          <w:p w:rsidR="00C14A18" w:rsidP="00C14A18" w:rsidRDefault="00C14A18" w14:paraId="73DD68F3" w14:textId="77777777">
            <w:r>
              <w:t>Teunissen</w:t>
            </w:r>
          </w:p>
          <w:p w:rsidR="00997775" w:rsidP="00C14A18" w:rsidRDefault="00C14A18" w14:paraId="40542155" w14:textId="10102825">
            <w:r>
              <w:t>Dobbe</w:t>
            </w:r>
          </w:p>
        </w:tc>
      </w:tr>
    </w:tbl>
    <w:p w:rsidR="00997775" w:rsidRDefault="00997775" w14:paraId="7A6B2AC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836C" w14:textId="77777777" w:rsidR="00665F6A" w:rsidRDefault="00665F6A">
      <w:pPr>
        <w:spacing w:line="20" w:lineRule="exact"/>
      </w:pPr>
    </w:p>
  </w:endnote>
  <w:endnote w:type="continuationSeparator" w:id="0">
    <w:p w14:paraId="51230DF0" w14:textId="77777777" w:rsidR="00665F6A" w:rsidRDefault="00665F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AC0EB4" w14:textId="77777777" w:rsidR="00665F6A" w:rsidRDefault="00665F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0D34" w14:textId="77777777" w:rsidR="00665F6A" w:rsidRDefault="00665F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70E0C1" w14:textId="77777777" w:rsidR="00665F6A" w:rsidRDefault="0066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5F6A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7462"/>
    <w:rsid w:val="00B511EE"/>
    <w:rsid w:val="00B74E9D"/>
    <w:rsid w:val="00BF5690"/>
    <w:rsid w:val="00C14A18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21443"/>
  <w15:docId w15:val="{0847D48D-4D69-43EA-BA96-E9BF02DD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2026-01-15T08:08:00.0000000Z</dcterms:created>
  <dcterms:modified xsi:type="dcterms:W3CDTF">2026-01-15T08:29:00.0000000Z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