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E651E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67BC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B4A6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8DB49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62FE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3E8C2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9AE24F" w14:textId="77777777"/>
        </w:tc>
      </w:tr>
      <w:tr w:rsidR="00997775" w14:paraId="340B44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89AEFE" w14:textId="77777777"/>
        </w:tc>
      </w:tr>
      <w:tr w:rsidR="00997775" w14:paraId="1BAA2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4B0B9D" w14:textId="77777777"/>
        </w:tc>
        <w:tc>
          <w:tcPr>
            <w:tcW w:w="7654" w:type="dxa"/>
            <w:gridSpan w:val="2"/>
          </w:tcPr>
          <w:p w:rsidR="00997775" w:rsidRDefault="00997775" w14:paraId="6D095FB9" w14:textId="77777777"/>
        </w:tc>
      </w:tr>
      <w:tr w:rsidR="00997775" w14:paraId="494D0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F6A9A" w14:paraId="698C5FF7" w14:textId="1054C497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Pr="003F6A9A" w:rsidR="00997775" w:rsidP="00A07C71" w:rsidRDefault="003F6A9A" w14:paraId="494A7A92" w14:textId="7E67BCFC">
            <w:pPr>
              <w:rPr>
                <w:b/>
                <w:bCs/>
                <w:szCs w:val="24"/>
              </w:rPr>
            </w:pPr>
            <w:r w:rsidRPr="003F6A9A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997775" w14:paraId="6A2BD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5B192" w14:textId="77777777"/>
        </w:tc>
        <w:tc>
          <w:tcPr>
            <w:tcW w:w="7654" w:type="dxa"/>
            <w:gridSpan w:val="2"/>
          </w:tcPr>
          <w:p w:rsidR="00997775" w:rsidRDefault="00997775" w14:paraId="48D9E4D0" w14:textId="77777777"/>
        </w:tc>
      </w:tr>
      <w:tr w:rsidR="00997775" w14:paraId="3A168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B44B4" w14:textId="77777777"/>
        </w:tc>
        <w:tc>
          <w:tcPr>
            <w:tcW w:w="7654" w:type="dxa"/>
            <w:gridSpan w:val="2"/>
          </w:tcPr>
          <w:p w:rsidR="00997775" w:rsidRDefault="00997775" w14:paraId="1B878C1A" w14:textId="77777777"/>
        </w:tc>
      </w:tr>
      <w:tr w:rsidR="00997775" w14:paraId="5D192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A2C18" w14:textId="729B5A8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6A9A">
              <w:rPr>
                <w:b/>
              </w:rPr>
              <w:t>190</w:t>
            </w:r>
          </w:p>
        </w:tc>
        <w:tc>
          <w:tcPr>
            <w:tcW w:w="7654" w:type="dxa"/>
            <w:gridSpan w:val="2"/>
          </w:tcPr>
          <w:p w:rsidR="00997775" w:rsidRDefault="00997775" w14:paraId="517A54EE" w14:textId="1BF076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F6A9A">
              <w:rPr>
                <w:b/>
              </w:rPr>
              <w:t>HET LID BAMENGA C.S.</w:t>
            </w:r>
          </w:p>
        </w:tc>
      </w:tr>
      <w:tr w:rsidR="00997775" w14:paraId="0E446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4778C" w14:textId="77777777"/>
        </w:tc>
        <w:tc>
          <w:tcPr>
            <w:tcW w:w="7654" w:type="dxa"/>
            <w:gridSpan w:val="2"/>
          </w:tcPr>
          <w:p w:rsidR="00997775" w:rsidP="00280D6A" w:rsidRDefault="00997775" w14:paraId="7FDAF70B" w14:textId="7CAD8CC1">
            <w:r>
              <w:t>Voorgesteld</w:t>
            </w:r>
            <w:r w:rsidR="00280D6A">
              <w:t xml:space="preserve"> </w:t>
            </w:r>
            <w:r w:rsidR="003F6A9A">
              <w:t>14 januari 2026</w:t>
            </w:r>
          </w:p>
        </w:tc>
      </w:tr>
      <w:tr w:rsidR="00997775" w14:paraId="26EEC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9F176" w14:textId="77777777"/>
        </w:tc>
        <w:tc>
          <w:tcPr>
            <w:tcW w:w="7654" w:type="dxa"/>
            <w:gridSpan w:val="2"/>
          </w:tcPr>
          <w:p w:rsidR="00997775" w:rsidRDefault="00997775" w14:paraId="11312F43" w14:textId="77777777"/>
        </w:tc>
      </w:tr>
      <w:tr w:rsidR="00997775" w14:paraId="4681B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3B45B4" w14:textId="77777777"/>
        </w:tc>
        <w:tc>
          <w:tcPr>
            <w:tcW w:w="7654" w:type="dxa"/>
            <w:gridSpan w:val="2"/>
          </w:tcPr>
          <w:p w:rsidR="00997775" w:rsidRDefault="00997775" w14:paraId="49EDE547" w14:textId="77777777">
            <w:r>
              <w:t>De Kamer,</w:t>
            </w:r>
          </w:p>
        </w:tc>
      </w:tr>
      <w:tr w:rsidR="00997775" w14:paraId="3C0B2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B18AA" w14:textId="77777777"/>
        </w:tc>
        <w:tc>
          <w:tcPr>
            <w:tcW w:w="7654" w:type="dxa"/>
            <w:gridSpan w:val="2"/>
          </w:tcPr>
          <w:p w:rsidR="00997775" w:rsidRDefault="00997775" w14:paraId="30EE2B98" w14:textId="77777777"/>
        </w:tc>
      </w:tr>
      <w:tr w:rsidR="00997775" w14:paraId="05D63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AFC0F" w14:textId="77777777"/>
        </w:tc>
        <w:tc>
          <w:tcPr>
            <w:tcW w:w="7654" w:type="dxa"/>
            <w:gridSpan w:val="2"/>
          </w:tcPr>
          <w:p w:rsidR="00997775" w:rsidRDefault="00997775" w14:paraId="5BD497F3" w14:textId="77777777">
            <w:r>
              <w:t>gehoord de beraadslaging,</w:t>
            </w:r>
          </w:p>
        </w:tc>
      </w:tr>
      <w:tr w:rsidR="00997775" w14:paraId="49DA4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25571" w14:textId="77777777"/>
        </w:tc>
        <w:tc>
          <w:tcPr>
            <w:tcW w:w="7654" w:type="dxa"/>
            <w:gridSpan w:val="2"/>
          </w:tcPr>
          <w:p w:rsidR="00997775" w:rsidRDefault="00997775" w14:paraId="2B6481F4" w14:textId="77777777"/>
        </w:tc>
      </w:tr>
      <w:tr w:rsidR="00997775" w14:paraId="4F7D5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CCCD2A" w14:textId="77777777"/>
        </w:tc>
        <w:tc>
          <w:tcPr>
            <w:tcW w:w="7654" w:type="dxa"/>
            <w:gridSpan w:val="2"/>
          </w:tcPr>
          <w:p w:rsidR="003F6A9A" w:rsidP="003F6A9A" w:rsidRDefault="003F6A9A" w14:paraId="7ED48297" w14:textId="77777777">
            <w:r>
              <w:t xml:space="preserve">constaterende dat door het besluit van de Israëlische regering om de registratie van 37 internationale niet-gouvernementele organisaties in te trekken het werk van Nederlandse hulporganisaties, inclusief partners van de Dutch </w:t>
            </w:r>
            <w:proofErr w:type="spellStart"/>
            <w:r>
              <w:t>Relief</w:t>
            </w:r>
            <w:proofErr w:type="spellEnd"/>
            <w:r>
              <w:t xml:space="preserve"> Alliance, in de bezette Palestijnse gebieden dreigt te worden beëindigd;</w:t>
            </w:r>
          </w:p>
          <w:p w:rsidR="003F6A9A" w:rsidP="003F6A9A" w:rsidRDefault="003F6A9A" w14:paraId="13F68D4B" w14:textId="77777777"/>
          <w:p w:rsidR="003F6A9A" w:rsidP="003F6A9A" w:rsidRDefault="003F6A9A" w14:paraId="39A2D2E4" w14:textId="77777777">
            <w:r>
              <w:t>overwegende dat deze Nederlandse hulporganisaties een cruciaal deel van de noodhulp aan de bevolking in Gaza en de Westelijke Jordaanoever leveren;</w:t>
            </w:r>
          </w:p>
          <w:p w:rsidR="003F6A9A" w:rsidP="003F6A9A" w:rsidRDefault="003F6A9A" w14:paraId="36814E5E" w14:textId="77777777">
            <w:r>
              <w:t>overwegende dat de Nederlandse regering een verantwoordelijkheid heeft om haar partners bij te staan en de naleving van het internationaal humanitair oorlogsrecht te bevorderen;</w:t>
            </w:r>
          </w:p>
          <w:p w:rsidR="003F6A9A" w:rsidP="003F6A9A" w:rsidRDefault="003F6A9A" w14:paraId="65B5750D" w14:textId="77777777"/>
          <w:p w:rsidR="003F6A9A" w:rsidP="003F6A9A" w:rsidRDefault="003F6A9A" w14:paraId="19A84850" w14:textId="77777777">
            <w:r>
              <w:t>verzoekt de regering om daadkrachtige diplomatieke actie richting Israël te ondernemen om humanitaire toegang voor Nederlandse hulporganisaties te herstellen, en periodiek aan de Kamer te rapporteren over de voortgang hiervan,</w:t>
            </w:r>
          </w:p>
          <w:p w:rsidR="003F6A9A" w:rsidP="003F6A9A" w:rsidRDefault="003F6A9A" w14:paraId="414DCBD8" w14:textId="77777777"/>
          <w:p w:rsidR="003F6A9A" w:rsidP="003F6A9A" w:rsidRDefault="003F6A9A" w14:paraId="67EAE892" w14:textId="77777777">
            <w:r>
              <w:t>en gaat over tot de orde van de dag.</w:t>
            </w:r>
          </w:p>
          <w:p w:rsidR="003F6A9A" w:rsidP="003F6A9A" w:rsidRDefault="003F6A9A" w14:paraId="5B535D29" w14:textId="77777777"/>
          <w:p w:rsidR="003F6A9A" w:rsidP="003F6A9A" w:rsidRDefault="003F6A9A" w14:paraId="48BBE695" w14:textId="77777777">
            <w:proofErr w:type="spellStart"/>
            <w:r>
              <w:t>Bamenga</w:t>
            </w:r>
            <w:proofErr w:type="spellEnd"/>
          </w:p>
          <w:p w:rsidR="003F6A9A" w:rsidP="003F6A9A" w:rsidRDefault="003F6A9A" w14:paraId="4F90C2FB" w14:textId="77777777">
            <w:r>
              <w:t>Van Ark</w:t>
            </w:r>
          </w:p>
          <w:p w:rsidR="003F6A9A" w:rsidP="003F6A9A" w:rsidRDefault="003F6A9A" w14:paraId="28BECA63" w14:textId="77777777">
            <w:r>
              <w:t>Dobbe</w:t>
            </w:r>
          </w:p>
          <w:p w:rsidR="00997775" w:rsidP="003F6A9A" w:rsidRDefault="003F6A9A" w14:paraId="2CE7B0FB" w14:textId="3A67054B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165F5F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7F34" w14:textId="77777777" w:rsidR="003F6A9A" w:rsidRDefault="003F6A9A">
      <w:pPr>
        <w:spacing w:line="20" w:lineRule="exact"/>
      </w:pPr>
    </w:p>
  </w:endnote>
  <w:endnote w:type="continuationSeparator" w:id="0">
    <w:p w14:paraId="771B5B81" w14:textId="77777777" w:rsidR="003F6A9A" w:rsidRDefault="003F6A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8B611C" w14:textId="77777777" w:rsidR="003F6A9A" w:rsidRDefault="003F6A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7119" w14:textId="77777777" w:rsidR="003F6A9A" w:rsidRDefault="003F6A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4FEF9B" w14:textId="77777777" w:rsidR="003F6A9A" w:rsidRDefault="003F6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A9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8419E"/>
  <w15:docId w15:val="{B3029BBE-3BC3-4A61-B09D-D5AEFEC9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2026-01-15T08:41:00.0000000Z</dcterms:created>
  <dcterms:modified xsi:type="dcterms:W3CDTF">2026-01-15T08:51:00.0000000Z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