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6D56" w14:paraId="0ABF2F48" w14:textId="77777777">
        <w:tc>
          <w:tcPr>
            <w:tcW w:w="6733" w:type="dxa"/>
            <w:gridSpan w:val="2"/>
            <w:tcBorders>
              <w:top w:val="nil"/>
              <w:left w:val="nil"/>
              <w:bottom w:val="nil"/>
              <w:right w:val="nil"/>
            </w:tcBorders>
            <w:vAlign w:val="center"/>
          </w:tcPr>
          <w:p w:rsidR="00997775" w:rsidP="00710A7A" w:rsidRDefault="00997775" w14:paraId="7512B2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5C08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6D56" w14:paraId="1823F0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859EA4" w14:textId="77777777">
            <w:r w:rsidRPr="008B0CC5">
              <w:t xml:space="preserve">Vergaderjaar </w:t>
            </w:r>
            <w:r w:rsidR="00AC6B87">
              <w:t>202</w:t>
            </w:r>
            <w:r w:rsidR="00684DFF">
              <w:t>5</w:t>
            </w:r>
            <w:r w:rsidR="00AC6B87">
              <w:t>-202</w:t>
            </w:r>
            <w:r w:rsidR="00684DFF">
              <w:t>6</w:t>
            </w:r>
          </w:p>
        </w:tc>
      </w:tr>
      <w:tr w:rsidR="00997775" w:rsidTr="00B86D56" w14:paraId="570C34AE" w14:textId="77777777">
        <w:trPr>
          <w:cantSplit/>
        </w:trPr>
        <w:tc>
          <w:tcPr>
            <w:tcW w:w="10985" w:type="dxa"/>
            <w:gridSpan w:val="3"/>
            <w:tcBorders>
              <w:top w:val="nil"/>
              <w:left w:val="nil"/>
              <w:bottom w:val="nil"/>
              <w:right w:val="nil"/>
            </w:tcBorders>
          </w:tcPr>
          <w:p w:rsidR="00997775" w:rsidRDefault="00997775" w14:paraId="35C80FA0" w14:textId="77777777"/>
        </w:tc>
      </w:tr>
      <w:tr w:rsidR="00997775" w:rsidTr="00B86D56" w14:paraId="6908B27C" w14:textId="77777777">
        <w:trPr>
          <w:cantSplit/>
        </w:trPr>
        <w:tc>
          <w:tcPr>
            <w:tcW w:w="10985" w:type="dxa"/>
            <w:gridSpan w:val="3"/>
            <w:tcBorders>
              <w:top w:val="nil"/>
              <w:left w:val="nil"/>
              <w:bottom w:val="single" w:color="auto" w:sz="4" w:space="0"/>
              <w:right w:val="nil"/>
            </w:tcBorders>
          </w:tcPr>
          <w:p w:rsidR="00997775" w:rsidRDefault="00997775" w14:paraId="0A4DE2F6" w14:textId="77777777"/>
        </w:tc>
      </w:tr>
      <w:tr w:rsidR="00997775" w:rsidTr="00B86D56" w14:paraId="69414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424F4" w14:textId="77777777"/>
        </w:tc>
        <w:tc>
          <w:tcPr>
            <w:tcW w:w="7654" w:type="dxa"/>
            <w:gridSpan w:val="2"/>
          </w:tcPr>
          <w:p w:rsidR="00997775" w:rsidRDefault="00997775" w14:paraId="52FA5950" w14:textId="77777777"/>
        </w:tc>
      </w:tr>
      <w:tr w:rsidR="00B86D56" w:rsidTr="00B86D56" w14:paraId="64F7C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083A80AF" w14:textId="46230284">
            <w:pPr>
              <w:rPr>
                <w:b/>
              </w:rPr>
            </w:pPr>
            <w:r>
              <w:rPr>
                <w:b/>
              </w:rPr>
              <w:t>36 180</w:t>
            </w:r>
          </w:p>
        </w:tc>
        <w:tc>
          <w:tcPr>
            <w:tcW w:w="7654" w:type="dxa"/>
            <w:gridSpan w:val="2"/>
          </w:tcPr>
          <w:p w:rsidR="00B86D56" w:rsidP="00B86D56" w:rsidRDefault="00B86D56" w14:paraId="4767676E" w14:textId="34D138B4">
            <w:pPr>
              <w:rPr>
                <w:b/>
              </w:rPr>
            </w:pPr>
            <w:r w:rsidRPr="003F6A9A">
              <w:rPr>
                <w:b/>
                <w:bCs/>
                <w:szCs w:val="24"/>
              </w:rPr>
              <w:t>Doen waar Nederland goed in is - Strategie voor Buitenlandse Handel en Ontwikkelingssamenwerking</w:t>
            </w:r>
          </w:p>
        </w:tc>
      </w:tr>
      <w:tr w:rsidR="00B86D56" w:rsidTr="00B86D56" w14:paraId="77A5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109DBF49" w14:textId="77777777"/>
        </w:tc>
        <w:tc>
          <w:tcPr>
            <w:tcW w:w="7654" w:type="dxa"/>
            <w:gridSpan w:val="2"/>
          </w:tcPr>
          <w:p w:rsidR="00B86D56" w:rsidP="00B86D56" w:rsidRDefault="00B86D56" w14:paraId="0EC005A6" w14:textId="77777777"/>
        </w:tc>
      </w:tr>
      <w:tr w:rsidR="00B86D56" w:rsidTr="00B86D56" w14:paraId="3DFE5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2211DC0F" w14:textId="77777777"/>
        </w:tc>
        <w:tc>
          <w:tcPr>
            <w:tcW w:w="7654" w:type="dxa"/>
            <w:gridSpan w:val="2"/>
          </w:tcPr>
          <w:p w:rsidR="00B86D56" w:rsidP="00B86D56" w:rsidRDefault="00B86D56" w14:paraId="2233F302" w14:textId="77777777"/>
        </w:tc>
      </w:tr>
      <w:tr w:rsidR="00B86D56" w:rsidTr="00B86D56" w14:paraId="67E02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61AD68A7" w14:textId="7A3E22D4">
            <w:pPr>
              <w:rPr>
                <w:b/>
              </w:rPr>
            </w:pPr>
            <w:r>
              <w:rPr>
                <w:b/>
              </w:rPr>
              <w:t xml:space="preserve">Nr. </w:t>
            </w:r>
            <w:r>
              <w:rPr>
                <w:b/>
              </w:rPr>
              <w:t>191</w:t>
            </w:r>
          </w:p>
        </w:tc>
        <w:tc>
          <w:tcPr>
            <w:tcW w:w="7654" w:type="dxa"/>
            <w:gridSpan w:val="2"/>
          </w:tcPr>
          <w:p w:rsidR="00B86D56" w:rsidP="00B86D56" w:rsidRDefault="00B86D56" w14:paraId="5494B492" w14:textId="0DB34ABB">
            <w:pPr>
              <w:rPr>
                <w:b/>
              </w:rPr>
            </w:pPr>
            <w:r>
              <w:rPr>
                <w:b/>
              </w:rPr>
              <w:t xml:space="preserve">MOTIE VAN </w:t>
            </w:r>
            <w:r>
              <w:rPr>
                <w:b/>
              </w:rPr>
              <w:t>HET LID CEDER</w:t>
            </w:r>
          </w:p>
        </w:tc>
      </w:tr>
      <w:tr w:rsidR="00B86D56" w:rsidTr="00B86D56" w14:paraId="29E5A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1C3B6D58" w14:textId="77777777"/>
        </w:tc>
        <w:tc>
          <w:tcPr>
            <w:tcW w:w="7654" w:type="dxa"/>
            <w:gridSpan w:val="2"/>
          </w:tcPr>
          <w:p w:rsidR="00B86D56" w:rsidP="00B86D56" w:rsidRDefault="00B86D56" w14:paraId="2EDE86C9" w14:textId="0AEE2E84">
            <w:r>
              <w:t>Voorgesteld 14 januari 2026</w:t>
            </w:r>
          </w:p>
        </w:tc>
      </w:tr>
      <w:tr w:rsidR="00B86D56" w:rsidTr="00B86D56" w14:paraId="71FDD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6967814A" w14:textId="77777777"/>
        </w:tc>
        <w:tc>
          <w:tcPr>
            <w:tcW w:w="7654" w:type="dxa"/>
            <w:gridSpan w:val="2"/>
          </w:tcPr>
          <w:p w:rsidR="00B86D56" w:rsidP="00B86D56" w:rsidRDefault="00B86D56" w14:paraId="42D7F5CF" w14:textId="77777777"/>
        </w:tc>
      </w:tr>
      <w:tr w:rsidR="00B86D56" w:rsidTr="00B86D56" w14:paraId="4C0AC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3354F3A2" w14:textId="77777777"/>
        </w:tc>
        <w:tc>
          <w:tcPr>
            <w:tcW w:w="7654" w:type="dxa"/>
            <w:gridSpan w:val="2"/>
          </w:tcPr>
          <w:p w:rsidR="00B86D56" w:rsidP="00B86D56" w:rsidRDefault="00B86D56" w14:paraId="5D1364B1" w14:textId="0954A16B">
            <w:r>
              <w:t>De Kamer,</w:t>
            </w:r>
          </w:p>
        </w:tc>
      </w:tr>
      <w:tr w:rsidR="00B86D56" w:rsidTr="00B86D56" w14:paraId="49628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54AD1838" w14:textId="77777777"/>
        </w:tc>
        <w:tc>
          <w:tcPr>
            <w:tcW w:w="7654" w:type="dxa"/>
            <w:gridSpan w:val="2"/>
          </w:tcPr>
          <w:p w:rsidR="00B86D56" w:rsidP="00B86D56" w:rsidRDefault="00B86D56" w14:paraId="0F8701F3" w14:textId="77777777"/>
        </w:tc>
      </w:tr>
      <w:tr w:rsidR="00B86D56" w:rsidTr="00B86D56" w14:paraId="70944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6D56" w:rsidP="00B86D56" w:rsidRDefault="00B86D56" w14:paraId="63CC7B9C" w14:textId="77777777"/>
        </w:tc>
        <w:tc>
          <w:tcPr>
            <w:tcW w:w="7654" w:type="dxa"/>
            <w:gridSpan w:val="2"/>
          </w:tcPr>
          <w:p w:rsidR="00B86D56" w:rsidP="00B86D56" w:rsidRDefault="00B86D56" w14:paraId="36AEF25A" w14:textId="26011A29">
            <w:r>
              <w:t>gehoord de beraadslaging,</w:t>
            </w:r>
          </w:p>
        </w:tc>
      </w:tr>
      <w:tr w:rsidR="00997775" w:rsidTr="00B86D56" w14:paraId="6D1AC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16AD5" w14:textId="77777777"/>
        </w:tc>
        <w:tc>
          <w:tcPr>
            <w:tcW w:w="7654" w:type="dxa"/>
            <w:gridSpan w:val="2"/>
          </w:tcPr>
          <w:p w:rsidR="00997775" w:rsidRDefault="00997775" w14:paraId="2E2C1B29" w14:textId="77777777"/>
        </w:tc>
      </w:tr>
      <w:tr w:rsidR="00997775" w:rsidTr="00B86D56" w14:paraId="2CB62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99822" w14:textId="77777777"/>
        </w:tc>
        <w:tc>
          <w:tcPr>
            <w:tcW w:w="7654" w:type="dxa"/>
            <w:gridSpan w:val="2"/>
          </w:tcPr>
          <w:p w:rsidR="00B86D56" w:rsidP="00B86D56" w:rsidRDefault="00B86D56" w14:paraId="1A5F93DC" w14:textId="77777777">
            <w:r>
              <w:t>constaterende dat het kabinet stelt dat lokale organisaties bij humanitaire responses vaak snel en efficiënt reageren, omdat zij deel uitmaken van getroffen gemeenschappen en noden en prioriteiten ter plekke goed kennen;</w:t>
            </w:r>
          </w:p>
          <w:p w:rsidR="00960133" w:rsidP="00B86D56" w:rsidRDefault="00960133" w14:paraId="3F53E098" w14:textId="77777777"/>
          <w:p w:rsidR="00B86D56" w:rsidP="00B86D56" w:rsidRDefault="00B86D56" w14:paraId="5FB83191" w14:textId="77777777">
            <w:r>
              <w:t>constaterende dat de IOB in de periodieke rapportage BHO artikel 4 concludeert dat de ambities met betrekking tot lokalisering onvoldoende zijn waargemaakt;</w:t>
            </w:r>
          </w:p>
          <w:p w:rsidR="00960133" w:rsidP="00B86D56" w:rsidRDefault="00960133" w14:paraId="584DABD9" w14:textId="77777777"/>
          <w:p w:rsidR="00B86D56" w:rsidP="00B86D56" w:rsidRDefault="00B86D56" w14:paraId="38526EEE" w14:textId="77777777">
            <w:r>
              <w:t>overwegende dat Nederlandse maatschappelijke organisaties nauw samenwerken met lokale partners op plekken waar andere humanitaire actoren niet altijd aanwezig zijn en het Nederlandse Rode Kruis de mogelijkheid heeft om met 190 andere nationale verenigingen te werken;</w:t>
            </w:r>
          </w:p>
          <w:p w:rsidR="00960133" w:rsidP="00B86D56" w:rsidRDefault="00960133" w14:paraId="76AACE58" w14:textId="77777777"/>
          <w:p w:rsidR="00B86D56" w:rsidP="00B86D56" w:rsidRDefault="00B86D56" w14:paraId="4D765F7A" w14:textId="77777777">
            <w:r>
              <w:t>verzoekt de regering om specifiek bij de extra bestedingen voor humanitaire crises, vanwege hun inbedding in de lokale context, ten doel te stellen deze maximaal te besteden via bovenstaande actoren, met ruimte om daar beargumenteerd van af te wijken,</w:t>
            </w:r>
          </w:p>
          <w:p w:rsidR="00960133" w:rsidP="00B86D56" w:rsidRDefault="00960133" w14:paraId="4E981B5A" w14:textId="77777777"/>
          <w:p w:rsidR="00B86D56" w:rsidP="00B86D56" w:rsidRDefault="00B86D56" w14:paraId="51399BF1" w14:textId="77777777">
            <w:r>
              <w:t>en gaat over tot de orde van de dag.</w:t>
            </w:r>
          </w:p>
          <w:p w:rsidR="00960133" w:rsidP="00B86D56" w:rsidRDefault="00960133" w14:paraId="03D85EAD" w14:textId="77777777"/>
          <w:p w:rsidR="00997775" w:rsidP="00B86D56" w:rsidRDefault="00B86D56" w14:paraId="148E288C" w14:textId="6C8D1952">
            <w:r>
              <w:t>Ceder</w:t>
            </w:r>
          </w:p>
        </w:tc>
      </w:tr>
    </w:tbl>
    <w:p w:rsidR="00997775" w:rsidRDefault="00997775" w14:paraId="641BC0C0" w14:textId="77777777"/>
    <w:sectPr w:rsidR="00997775" w:rsidSect="00960133">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CCDB" w14:textId="77777777" w:rsidR="00B86D56" w:rsidRDefault="00B86D56">
      <w:pPr>
        <w:spacing w:line="20" w:lineRule="exact"/>
      </w:pPr>
    </w:p>
  </w:endnote>
  <w:endnote w:type="continuationSeparator" w:id="0">
    <w:p w14:paraId="6BE99CBA" w14:textId="77777777" w:rsidR="00B86D56" w:rsidRDefault="00B86D56">
      <w:pPr>
        <w:pStyle w:val="Amendement"/>
      </w:pPr>
      <w:r>
        <w:rPr>
          <w:b w:val="0"/>
        </w:rPr>
        <w:t xml:space="preserve"> </w:t>
      </w:r>
    </w:p>
  </w:endnote>
  <w:endnote w:type="continuationNotice" w:id="1">
    <w:p w14:paraId="20562105" w14:textId="77777777" w:rsidR="00B86D56" w:rsidRDefault="00B86D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F597" w14:textId="77777777" w:rsidR="00B86D56" w:rsidRDefault="00B86D56">
      <w:pPr>
        <w:pStyle w:val="Amendement"/>
      </w:pPr>
      <w:r>
        <w:rPr>
          <w:b w:val="0"/>
        </w:rPr>
        <w:separator/>
      </w:r>
    </w:p>
  </w:footnote>
  <w:footnote w:type="continuationSeparator" w:id="0">
    <w:p w14:paraId="13A973A3" w14:textId="77777777" w:rsidR="00B86D56" w:rsidRDefault="00B86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0133"/>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86D5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C2257"/>
  <w15:docId w15:val="{82E2A002-9F82-4AB0-A8EA-816C7439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2026-01-15T08:41:00.0000000Z</dcterms:created>
  <dcterms:modified xsi:type="dcterms:W3CDTF">2026-01-15T08:52:00.0000000Z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