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23F3" w14:paraId="7B4C20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0D87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1C43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23F3" w14:paraId="1B1745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950C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23F3" w14:paraId="0C21E4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E2213C" w14:textId="77777777"/>
        </w:tc>
      </w:tr>
      <w:tr w:rsidR="00997775" w:rsidTr="003823F3" w14:paraId="12F404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59E6B2" w14:textId="77777777"/>
        </w:tc>
      </w:tr>
      <w:tr w:rsidR="00997775" w:rsidTr="003823F3" w14:paraId="01B47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B06FD" w14:textId="77777777"/>
        </w:tc>
        <w:tc>
          <w:tcPr>
            <w:tcW w:w="7654" w:type="dxa"/>
            <w:gridSpan w:val="2"/>
          </w:tcPr>
          <w:p w:rsidR="00997775" w:rsidRDefault="00997775" w14:paraId="7757E336" w14:textId="77777777"/>
        </w:tc>
      </w:tr>
      <w:tr w:rsidR="003823F3" w:rsidTr="003823F3" w14:paraId="0381C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043FDDD7" w14:textId="4559790C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3823F3" w:rsidP="003823F3" w:rsidRDefault="003823F3" w14:paraId="212E2D05" w14:textId="61E264C1">
            <w:pPr>
              <w:rPr>
                <w:b/>
              </w:rPr>
            </w:pPr>
            <w:r w:rsidRPr="003F6A9A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3823F3" w:rsidTr="003823F3" w14:paraId="37C3A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25C32C3B" w14:textId="77777777"/>
        </w:tc>
        <w:tc>
          <w:tcPr>
            <w:tcW w:w="7654" w:type="dxa"/>
            <w:gridSpan w:val="2"/>
          </w:tcPr>
          <w:p w:rsidR="003823F3" w:rsidP="003823F3" w:rsidRDefault="003823F3" w14:paraId="4B849136" w14:textId="77777777"/>
        </w:tc>
      </w:tr>
      <w:tr w:rsidR="003823F3" w:rsidTr="003823F3" w14:paraId="1BAEA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68255EBE" w14:textId="77777777"/>
        </w:tc>
        <w:tc>
          <w:tcPr>
            <w:tcW w:w="7654" w:type="dxa"/>
            <w:gridSpan w:val="2"/>
          </w:tcPr>
          <w:p w:rsidR="003823F3" w:rsidP="003823F3" w:rsidRDefault="003823F3" w14:paraId="7CB08A18" w14:textId="77777777"/>
        </w:tc>
      </w:tr>
      <w:tr w:rsidR="003823F3" w:rsidTr="003823F3" w14:paraId="23A96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16C4BE40" w14:textId="0EB693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192</w:t>
            </w:r>
          </w:p>
        </w:tc>
        <w:tc>
          <w:tcPr>
            <w:tcW w:w="7654" w:type="dxa"/>
            <w:gridSpan w:val="2"/>
          </w:tcPr>
          <w:p w:rsidR="003823F3" w:rsidP="003823F3" w:rsidRDefault="003823F3" w14:paraId="14C34E8E" w14:textId="4F892A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3823F3" w:rsidTr="003823F3" w14:paraId="4D4BA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34944216" w14:textId="77777777"/>
        </w:tc>
        <w:tc>
          <w:tcPr>
            <w:tcW w:w="7654" w:type="dxa"/>
            <w:gridSpan w:val="2"/>
          </w:tcPr>
          <w:p w:rsidR="003823F3" w:rsidP="003823F3" w:rsidRDefault="003823F3" w14:paraId="36B8095B" w14:textId="7D59D459">
            <w:r>
              <w:t>Voorgesteld 14 januari 2026</w:t>
            </w:r>
          </w:p>
        </w:tc>
      </w:tr>
      <w:tr w:rsidR="003823F3" w:rsidTr="003823F3" w14:paraId="7A189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6A4CB4E9" w14:textId="77777777"/>
        </w:tc>
        <w:tc>
          <w:tcPr>
            <w:tcW w:w="7654" w:type="dxa"/>
            <w:gridSpan w:val="2"/>
          </w:tcPr>
          <w:p w:rsidR="003823F3" w:rsidP="003823F3" w:rsidRDefault="003823F3" w14:paraId="1BC545EF" w14:textId="77777777"/>
        </w:tc>
      </w:tr>
      <w:tr w:rsidR="003823F3" w:rsidTr="003823F3" w14:paraId="3A049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1D217144" w14:textId="77777777"/>
        </w:tc>
        <w:tc>
          <w:tcPr>
            <w:tcW w:w="7654" w:type="dxa"/>
            <w:gridSpan w:val="2"/>
          </w:tcPr>
          <w:p w:rsidR="003823F3" w:rsidP="003823F3" w:rsidRDefault="003823F3" w14:paraId="270305DC" w14:textId="467380A7">
            <w:r>
              <w:t>De Kamer,</w:t>
            </w:r>
          </w:p>
        </w:tc>
      </w:tr>
      <w:tr w:rsidR="003823F3" w:rsidTr="003823F3" w14:paraId="5AECE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5E6F09D0" w14:textId="77777777"/>
        </w:tc>
        <w:tc>
          <w:tcPr>
            <w:tcW w:w="7654" w:type="dxa"/>
            <w:gridSpan w:val="2"/>
          </w:tcPr>
          <w:p w:rsidR="003823F3" w:rsidP="003823F3" w:rsidRDefault="003823F3" w14:paraId="64D85976" w14:textId="77777777"/>
        </w:tc>
      </w:tr>
      <w:tr w:rsidR="003823F3" w:rsidTr="003823F3" w14:paraId="57819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3F3" w:rsidP="003823F3" w:rsidRDefault="003823F3" w14:paraId="4DB726C5" w14:textId="77777777"/>
        </w:tc>
        <w:tc>
          <w:tcPr>
            <w:tcW w:w="7654" w:type="dxa"/>
            <w:gridSpan w:val="2"/>
          </w:tcPr>
          <w:p w:rsidR="003823F3" w:rsidP="003823F3" w:rsidRDefault="003823F3" w14:paraId="0657205F" w14:textId="2E2CA312">
            <w:r>
              <w:t>gehoord de beraadslaging,</w:t>
            </w:r>
          </w:p>
        </w:tc>
      </w:tr>
      <w:tr w:rsidR="00997775" w:rsidTr="003823F3" w14:paraId="0072D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9028F" w14:textId="77777777"/>
        </w:tc>
        <w:tc>
          <w:tcPr>
            <w:tcW w:w="7654" w:type="dxa"/>
            <w:gridSpan w:val="2"/>
          </w:tcPr>
          <w:p w:rsidR="00997775" w:rsidRDefault="00997775" w14:paraId="2033DB5A" w14:textId="77777777"/>
        </w:tc>
      </w:tr>
      <w:tr w:rsidR="00997775" w:rsidTr="003823F3" w14:paraId="1D728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7E491" w14:textId="77777777"/>
        </w:tc>
        <w:tc>
          <w:tcPr>
            <w:tcW w:w="7654" w:type="dxa"/>
            <w:gridSpan w:val="2"/>
          </w:tcPr>
          <w:p w:rsidR="003823F3" w:rsidP="003823F3" w:rsidRDefault="003823F3" w14:paraId="757C75C9" w14:textId="77777777">
            <w:r>
              <w:t xml:space="preserve">constaterende dat Nederlandse humanitaire organisaties in toenemende mate het doelwit zijn van </w:t>
            </w:r>
            <w:proofErr w:type="spellStart"/>
            <w:r>
              <w:t>delegitimerende</w:t>
            </w:r>
            <w:proofErr w:type="spellEnd"/>
            <w:r>
              <w:t xml:space="preserve"> en criminaliserende lastercampagnes;</w:t>
            </w:r>
          </w:p>
          <w:p w:rsidR="003823F3" w:rsidP="003823F3" w:rsidRDefault="003823F3" w14:paraId="6558D8E9" w14:textId="77777777"/>
          <w:p w:rsidR="003823F3" w:rsidP="003823F3" w:rsidRDefault="003823F3" w14:paraId="42BFA1A5" w14:textId="77777777">
            <w:r>
              <w:t>overwegende dat dergelijke campagnes de reputatie, het mandaat, de onafhankelijkheid en neutraliteit van professionele Nederlandse organisaties schaden, met ook gevolgen voor hulporganisaties wereldwijd;</w:t>
            </w:r>
          </w:p>
          <w:p w:rsidR="003823F3" w:rsidP="003823F3" w:rsidRDefault="003823F3" w14:paraId="67187834" w14:textId="77777777"/>
          <w:p w:rsidR="003823F3" w:rsidP="003823F3" w:rsidRDefault="003823F3" w14:paraId="4CA91A12" w14:textId="77777777">
            <w:r>
              <w:t xml:space="preserve">verzoekt de regering om zich stevig publiekelijk of, waar effectiever, via humanitaire diplomatie uit te spreken tegen het </w:t>
            </w:r>
            <w:proofErr w:type="spellStart"/>
            <w:r>
              <w:t>delegitimeren</w:t>
            </w:r>
            <w:proofErr w:type="spellEnd"/>
            <w:r>
              <w:t xml:space="preserve"> en criminaliseren van humanitaire organisaties door statelijke en andere actoren,</w:t>
            </w:r>
          </w:p>
          <w:p w:rsidR="003823F3" w:rsidP="003823F3" w:rsidRDefault="003823F3" w14:paraId="125D8398" w14:textId="77777777"/>
          <w:p w:rsidR="003823F3" w:rsidP="003823F3" w:rsidRDefault="003823F3" w14:paraId="0E5A0A4C" w14:textId="77777777">
            <w:r>
              <w:t>en gaat over tot de orde van de dag.</w:t>
            </w:r>
          </w:p>
          <w:p w:rsidR="003823F3" w:rsidP="003823F3" w:rsidRDefault="003823F3" w14:paraId="6C38979F" w14:textId="77777777"/>
          <w:p w:rsidR="00997775" w:rsidP="003823F3" w:rsidRDefault="003823F3" w14:paraId="6E285C86" w14:textId="75770E76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4CE9AE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592D" w14:textId="77777777" w:rsidR="003823F3" w:rsidRDefault="003823F3">
      <w:pPr>
        <w:spacing w:line="20" w:lineRule="exact"/>
      </w:pPr>
    </w:p>
  </w:endnote>
  <w:endnote w:type="continuationSeparator" w:id="0">
    <w:p w14:paraId="576DEE87" w14:textId="77777777" w:rsidR="003823F3" w:rsidRDefault="003823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442D4" w14:textId="77777777" w:rsidR="003823F3" w:rsidRDefault="003823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7C57" w14:textId="77777777" w:rsidR="003823F3" w:rsidRDefault="003823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0B387B" w14:textId="77777777" w:rsidR="003823F3" w:rsidRDefault="0038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23F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B5F46"/>
  <w15:docId w15:val="{9DB5057C-81E3-4FD4-AE6D-B5A64E9C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2026-01-15T08:41:00.0000000Z</dcterms:created>
  <dcterms:modified xsi:type="dcterms:W3CDTF">2026-01-15T08:53:00.0000000Z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