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395C" w14:paraId="0DA65B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6094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3A88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395C" w14:paraId="16C8B9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0D642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395C" w14:paraId="702F55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15750" w14:textId="77777777"/>
        </w:tc>
      </w:tr>
      <w:tr w:rsidR="00997775" w:rsidTr="00CB395C" w14:paraId="06E6B0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E1AE40" w14:textId="77777777"/>
        </w:tc>
      </w:tr>
      <w:tr w:rsidR="00997775" w:rsidTr="00CB395C" w14:paraId="10245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95EFD" w14:textId="77777777"/>
        </w:tc>
        <w:tc>
          <w:tcPr>
            <w:tcW w:w="7654" w:type="dxa"/>
            <w:gridSpan w:val="2"/>
          </w:tcPr>
          <w:p w:rsidR="00997775" w:rsidRDefault="00997775" w14:paraId="118E0361" w14:textId="77777777"/>
        </w:tc>
      </w:tr>
      <w:tr w:rsidR="00CB395C" w:rsidTr="00CB395C" w14:paraId="011C1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5C254B3B" w14:textId="769E041B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CB395C" w:rsidP="00CB395C" w:rsidRDefault="00CB395C" w14:paraId="1DC3F1B3" w14:textId="401718BC">
            <w:pPr>
              <w:rPr>
                <w:b/>
              </w:rPr>
            </w:pPr>
            <w:r w:rsidRPr="003F6A9A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CB395C" w:rsidTr="00CB395C" w14:paraId="7CA7A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2E83BDC2" w14:textId="77777777"/>
        </w:tc>
        <w:tc>
          <w:tcPr>
            <w:tcW w:w="7654" w:type="dxa"/>
            <w:gridSpan w:val="2"/>
          </w:tcPr>
          <w:p w:rsidR="00CB395C" w:rsidP="00CB395C" w:rsidRDefault="00CB395C" w14:paraId="0F1390D3" w14:textId="77777777"/>
        </w:tc>
      </w:tr>
      <w:tr w:rsidR="00CB395C" w:rsidTr="00CB395C" w14:paraId="6798B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4719012E" w14:textId="77777777"/>
        </w:tc>
        <w:tc>
          <w:tcPr>
            <w:tcW w:w="7654" w:type="dxa"/>
            <w:gridSpan w:val="2"/>
          </w:tcPr>
          <w:p w:rsidR="00CB395C" w:rsidP="00CB395C" w:rsidRDefault="00CB395C" w14:paraId="254F2059" w14:textId="77777777"/>
        </w:tc>
      </w:tr>
      <w:tr w:rsidR="00CB395C" w:rsidTr="00CB395C" w14:paraId="02555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6915C095" w14:textId="129942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193</w:t>
            </w:r>
          </w:p>
        </w:tc>
        <w:tc>
          <w:tcPr>
            <w:tcW w:w="7654" w:type="dxa"/>
            <w:gridSpan w:val="2"/>
          </w:tcPr>
          <w:p w:rsidR="00CB395C" w:rsidP="00CB395C" w:rsidRDefault="00CB395C" w14:paraId="0289FA56" w14:textId="37762A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CB395C" w:rsidTr="00CB395C" w14:paraId="75CB78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203ABC8E" w14:textId="77777777"/>
        </w:tc>
        <w:tc>
          <w:tcPr>
            <w:tcW w:w="7654" w:type="dxa"/>
            <w:gridSpan w:val="2"/>
          </w:tcPr>
          <w:p w:rsidR="00CB395C" w:rsidP="00CB395C" w:rsidRDefault="00CB395C" w14:paraId="086069E7" w14:textId="66FD6C80">
            <w:r>
              <w:t>Voorgesteld 14 januari 2026</w:t>
            </w:r>
          </w:p>
        </w:tc>
      </w:tr>
      <w:tr w:rsidR="00CB395C" w:rsidTr="00CB395C" w14:paraId="3EA49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19D48F01" w14:textId="77777777"/>
        </w:tc>
        <w:tc>
          <w:tcPr>
            <w:tcW w:w="7654" w:type="dxa"/>
            <w:gridSpan w:val="2"/>
          </w:tcPr>
          <w:p w:rsidR="00CB395C" w:rsidP="00CB395C" w:rsidRDefault="00CB395C" w14:paraId="0A7ED456" w14:textId="77777777"/>
        </w:tc>
      </w:tr>
      <w:tr w:rsidR="00CB395C" w:rsidTr="00CB395C" w14:paraId="7B782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4B8879C0" w14:textId="77777777"/>
        </w:tc>
        <w:tc>
          <w:tcPr>
            <w:tcW w:w="7654" w:type="dxa"/>
            <w:gridSpan w:val="2"/>
          </w:tcPr>
          <w:p w:rsidR="00CB395C" w:rsidP="00CB395C" w:rsidRDefault="00CB395C" w14:paraId="4DB38813" w14:textId="4168F1D1">
            <w:r>
              <w:t>De Kamer,</w:t>
            </w:r>
          </w:p>
        </w:tc>
      </w:tr>
      <w:tr w:rsidR="00CB395C" w:rsidTr="00CB395C" w14:paraId="0432A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4C419EB1" w14:textId="77777777"/>
        </w:tc>
        <w:tc>
          <w:tcPr>
            <w:tcW w:w="7654" w:type="dxa"/>
            <w:gridSpan w:val="2"/>
          </w:tcPr>
          <w:p w:rsidR="00CB395C" w:rsidP="00CB395C" w:rsidRDefault="00CB395C" w14:paraId="0C71C8D7" w14:textId="77777777"/>
        </w:tc>
      </w:tr>
      <w:tr w:rsidR="00CB395C" w:rsidTr="00CB395C" w14:paraId="350DD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95C" w:rsidP="00CB395C" w:rsidRDefault="00CB395C" w14:paraId="25349735" w14:textId="77777777"/>
        </w:tc>
        <w:tc>
          <w:tcPr>
            <w:tcW w:w="7654" w:type="dxa"/>
            <w:gridSpan w:val="2"/>
          </w:tcPr>
          <w:p w:rsidR="00CB395C" w:rsidP="00CB395C" w:rsidRDefault="00CB395C" w14:paraId="6D99819A" w14:textId="2F067090">
            <w:r>
              <w:t>gehoord de beraadslaging,</w:t>
            </w:r>
          </w:p>
        </w:tc>
      </w:tr>
      <w:tr w:rsidR="00997775" w:rsidTr="00CB395C" w14:paraId="4DE54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C3D09" w14:textId="77777777"/>
        </w:tc>
        <w:tc>
          <w:tcPr>
            <w:tcW w:w="7654" w:type="dxa"/>
            <w:gridSpan w:val="2"/>
          </w:tcPr>
          <w:p w:rsidR="00997775" w:rsidRDefault="00997775" w14:paraId="438E8731" w14:textId="77777777"/>
        </w:tc>
      </w:tr>
      <w:tr w:rsidR="00997775" w:rsidTr="00CB395C" w14:paraId="29F92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AD21BA" w14:textId="77777777"/>
        </w:tc>
        <w:tc>
          <w:tcPr>
            <w:tcW w:w="7654" w:type="dxa"/>
            <w:gridSpan w:val="2"/>
          </w:tcPr>
          <w:p w:rsidR="00CB395C" w:rsidP="00CB395C" w:rsidRDefault="00CB395C" w14:paraId="0445D1AD" w14:textId="77777777">
            <w:r>
              <w:t>overwegende dat Europese regeringen sancties oplegden aan Russische functionarissen die maatschappelijke organisaties vervolgden;</w:t>
            </w:r>
          </w:p>
          <w:p w:rsidR="00CB395C" w:rsidP="00CB395C" w:rsidRDefault="00CB395C" w14:paraId="37B43DA7" w14:textId="77777777"/>
          <w:p w:rsidR="00CB395C" w:rsidP="00CB395C" w:rsidRDefault="00CB395C" w14:paraId="05899798" w14:textId="77777777">
            <w:r>
              <w:t>verzoekt de regering zich in Europees verband in te zetten voor sancties tegen Israëlische ministers en hoge functionarissen die het werk van hulp- en mensenrechtenorganisaties in de bezette Palestijnse gebieden belemmeren,</w:t>
            </w:r>
          </w:p>
          <w:p w:rsidR="00CB395C" w:rsidP="00CB395C" w:rsidRDefault="00CB395C" w14:paraId="66314319" w14:textId="77777777"/>
          <w:p w:rsidR="00CB395C" w:rsidP="00CB395C" w:rsidRDefault="00CB395C" w14:paraId="0A89491C" w14:textId="77777777">
            <w:r>
              <w:t>en gaat over tot de orde van de dag.</w:t>
            </w:r>
          </w:p>
          <w:p w:rsidR="00CB395C" w:rsidP="00CB395C" w:rsidRDefault="00CB395C" w14:paraId="0081502D" w14:textId="77777777"/>
          <w:p w:rsidR="00997775" w:rsidP="00CB395C" w:rsidRDefault="00CB395C" w14:paraId="5FF3E084" w14:textId="2ABEC841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55C8A0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A5A7" w14:textId="77777777" w:rsidR="00CB395C" w:rsidRDefault="00CB395C">
      <w:pPr>
        <w:spacing w:line="20" w:lineRule="exact"/>
      </w:pPr>
    </w:p>
  </w:endnote>
  <w:endnote w:type="continuationSeparator" w:id="0">
    <w:p w14:paraId="244CD033" w14:textId="77777777" w:rsidR="00CB395C" w:rsidRDefault="00CB39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BB6258" w14:textId="77777777" w:rsidR="00CB395C" w:rsidRDefault="00CB39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96FF" w14:textId="77777777" w:rsidR="00CB395C" w:rsidRDefault="00CB39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564248" w14:textId="77777777" w:rsidR="00CB395C" w:rsidRDefault="00CB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B395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E042C"/>
  <w15:docId w15:val="{D891CEF3-85D2-431C-89DD-D8267A9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2026-01-15T08:41:00.0000000Z</dcterms:created>
  <dcterms:modified xsi:type="dcterms:W3CDTF">2026-01-15T08:53:00.0000000Z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