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5F8" w:rsidRDefault="00F755F8" w14:paraId="569F312C" w14:textId="77777777"/>
    <w:p w:rsidR="00F755F8" w:rsidRDefault="002F0AD1" w14:paraId="342E3755" w14:textId="77777777">
      <w:r>
        <w:t>Met</w:t>
      </w:r>
      <w:r w:rsidRPr="006A7010" w:rsidR="006A7010">
        <w:t xml:space="preserve"> deze brief stuur ik uw Kamer de Periodieke rapportage Tegemoetkoming ouders 2018-2023. Een inhoudelijke reactie op dit rapport is aan een volgend kabinet.</w:t>
      </w:r>
    </w:p>
    <w:p w:rsidR="00F755F8" w:rsidRDefault="00F755F8" w14:paraId="6C0D8341" w14:textId="77777777">
      <w:pPr>
        <w:pStyle w:val="WitregelW1bodytekst"/>
      </w:pPr>
    </w:p>
    <w:p w:rsidR="00F755F8" w:rsidRDefault="00CF220D" w14:paraId="5D714A79" w14:textId="77777777">
      <w:r>
        <w:t xml:space="preserve">De Minister van Sociale Zaken </w:t>
      </w:r>
      <w:r w:rsidR="00C65186">
        <w:tab/>
      </w:r>
      <w:r w:rsidR="00C65186">
        <w:tab/>
        <w:t>De Staatssecretaris van Sociale Zaken</w:t>
      </w:r>
      <w:r>
        <w:br/>
        <w:t>en Werkgelegenheid,</w:t>
      </w:r>
      <w:r w:rsidR="00C65186">
        <w:t xml:space="preserve">                          en Werkgelegenheid,</w:t>
      </w:r>
    </w:p>
    <w:p w:rsidR="00F755F8" w:rsidRDefault="00F755F8" w14:paraId="5E42F985" w14:textId="77777777"/>
    <w:p w:rsidR="00F755F8" w:rsidRDefault="00F755F8" w14:paraId="4A6B3CEE" w14:textId="77777777"/>
    <w:p w:rsidR="00F755F8" w:rsidRDefault="00F755F8" w14:paraId="0F0D5998" w14:textId="77777777"/>
    <w:p w:rsidR="00F755F8" w:rsidRDefault="00F755F8" w14:paraId="0E32DB9D" w14:textId="77777777"/>
    <w:p w:rsidR="00F755F8" w:rsidRDefault="00F755F8" w14:paraId="501FBCC6" w14:textId="77777777"/>
    <w:p w:rsidRPr="00C65186" w:rsidR="00F755F8" w:rsidRDefault="00CF220D" w14:paraId="6C99CE3F" w14:textId="77777777">
      <w:pPr>
        <w:rPr>
          <w:lang w:val="fr-FR"/>
        </w:rPr>
      </w:pPr>
      <w:r w:rsidRPr="00C65186">
        <w:rPr>
          <w:lang w:val="fr-FR"/>
        </w:rPr>
        <w:t>Mariëlle Paul</w:t>
      </w:r>
      <w:r w:rsidRPr="00C65186" w:rsidR="00C65186">
        <w:rPr>
          <w:lang w:val="fr-FR"/>
        </w:rPr>
        <w:tab/>
      </w:r>
      <w:r w:rsidRPr="00C65186" w:rsidR="00C65186">
        <w:rPr>
          <w:lang w:val="fr-FR"/>
        </w:rPr>
        <w:tab/>
      </w:r>
      <w:r w:rsidRPr="00C65186" w:rsidR="00C65186">
        <w:rPr>
          <w:lang w:val="fr-FR"/>
        </w:rPr>
        <w:tab/>
      </w:r>
      <w:r w:rsidRPr="00C65186" w:rsidR="00C65186">
        <w:rPr>
          <w:lang w:val="fr-FR"/>
        </w:rPr>
        <w:tab/>
        <w:t>J</w:t>
      </w:r>
      <w:r w:rsidR="00E02522">
        <w:rPr>
          <w:lang w:val="fr-FR"/>
        </w:rPr>
        <w:t>.N.J.</w:t>
      </w:r>
      <w:r w:rsidR="00C65186">
        <w:rPr>
          <w:lang w:val="fr-FR"/>
        </w:rPr>
        <w:t xml:space="preserve"> Nobel</w:t>
      </w:r>
    </w:p>
    <w:sectPr w:rsidRPr="00C65186" w:rsidR="00F75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4298" w14:textId="77777777" w:rsidR="009D7C99" w:rsidRDefault="009D7C99">
      <w:pPr>
        <w:spacing w:line="240" w:lineRule="auto"/>
      </w:pPr>
      <w:r>
        <w:separator/>
      </w:r>
    </w:p>
  </w:endnote>
  <w:endnote w:type="continuationSeparator" w:id="0">
    <w:p w14:paraId="081B1CC3" w14:textId="77777777" w:rsidR="009D7C99" w:rsidRDefault="009D7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8C08" w14:textId="77777777" w:rsidR="00CC15A1" w:rsidRDefault="00CC15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0496" w14:textId="77777777" w:rsidR="00CC15A1" w:rsidRDefault="00CC15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1077" w14:textId="77777777" w:rsidR="00CC15A1" w:rsidRDefault="00CC15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9276" w14:textId="77777777" w:rsidR="009D7C99" w:rsidRDefault="009D7C99">
      <w:pPr>
        <w:spacing w:line="240" w:lineRule="auto"/>
      </w:pPr>
      <w:r>
        <w:separator/>
      </w:r>
    </w:p>
  </w:footnote>
  <w:footnote w:type="continuationSeparator" w:id="0">
    <w:p w14:paraId="087D8892" w14:textId="77777777" w:rsidR="009D7C99" w:rsidRDefault="009D7C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2029" w14:textId="77777777" w:rsidR="00CC15A1" w:rsidRDefault="00CC15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518A" w14:textId="77777777" w:rsidR="00F755F8" w:rsidRDefault="00CF220D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DAF27B" wp14:editId="5595563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12D36" w14:textId="77777777" w:rsidR="00F755F8" w:rsidRDefault="00CF220D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6904609" w14:textId="77777777" w:rsidR="00F755F8" w:rsidRDefault="00F755F8">
                          <w:pPr>
                            <w:pStyle w:val="WitregelW2"/>
                          </w:pPr>
                        </w:p>
                        <w:p w14:paraId="77DBA3CE" w14:textId="77777777" w:rsidR="00F755F8" w:rsidRDefault="00CF220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027FC30" w14:textId="782D38DD" w:rsidR="00B373CD" w:rsidRDefault="00CC15A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9029C12" w14:textId="77777777" w:rsidR="00F755F8" w:rsidRDefault="00F755F8">
                          <w:pPr>
                            <w:pStyle w:val="WitregelW1"/>
                          </w:pPr>
                        </w:p>
                        <w:p w14:paraId="542A4830" w14:textId="77777777" w:rsidR="00F755F8" w:rsidRDefault="00CF220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520379F" w14:textId="59868739" w:rsidR="00B373CD" w:rsidRDefault="00CC15A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2025-0000296147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DAF27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1E12D36" w14:textId="77777777" w:rsidR="00F755F8" w:rsidRDefault="00CF220D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6904609" w14:textId="77777777" w:rsidR="00F755F8" w:rsidRDefault="00F755F8">
                    <w:pPr>
                      <w:pStyle w:val="WitregelW2"/>
                    </w:pPr>
                  </w:p>
                  <w:p w14:paraId="77DBA3CE" w14:textId="77777777" w:rsidR="00F755F8" w:rsidRDefault="00CF220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027FC30" w14:textId="782D38DD" w:rsidR="00B373CD" w:rsidRDefault="00CC15A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9029C12" w14:textId="77777777" w:rsidR="00F755F8" w:rsidRDefault="00F755F8">
                    <w:pPr>
                      <w:pStyle w:val="WitregelW1"/>
                    </w:pPr>
                  </w:p>
                  <w:p w14:paraId="542A4830" w14:textId="77777777" w:rsidR="00F755F8" w:rsidRDefault="00CF220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520379F" w14:textId="59868739" w:rsidR="00B373CD" w:rsidRDefault="00CC15A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2025-0000296147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D1852CA" wp14:editId="092D0A0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53848" w14:textId="77777777" w:rsidR="00B373CD" w:rsidRDefault="00CC15A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852C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2E53848" w14:textId="77777777" w:rsidR="00B373CD" w:rsidRDefault="00CC15A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08EA" w14:textId="77777777" w:rsidR="00F755F8" w:rsidRDefault="00CF220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E708BD" wp14:editId="7D46EBB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1367EF" w14:textId="77777777" w:rsidR="00F755F8" w:rsidRDefault="00CF22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51E384" wp14:editId="3F923F1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F755F8" w:rsidRDefault="00CF220D" w14:paraId="18289F0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CE8A87" wp14:editId="22A5210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49357" w14:textId="77777777" w:rsidR="00F755F8" w:rsidRPr="006A7010" w:rsidRDefault="00CF22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701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0155023" w14:textId="77777777" w:rsidR="00F755F8" w:rsidRPr="006A7010" w:rsidRDefault="00CF22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7010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7CB03F41" w14:textId="77777777" w:rsidR="00F755F8" w:rsidRPr="006A7010" w:rsidRDefault="00CF22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701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0779A3A" w14:textId="77777777" w:rsidR="00F755F8" w:rsidRPr="006A7010" w:rsidRDefault="00F755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7644F0D" w14:textId="77777777" w:rsidR="00F755F8" w:rsidRDefault="00CF220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E399777" w14:textId="742C9DFA" w:rsidR="00B373CD" w:rsidRDefault="00CC15A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2025-0000296147</w:t>
                          </w:r>
                          <w:r>
                            <w:fldChar w:fldCharType="end"/>
                          </w:r>
                        </w:p>
                        <w:p w14:paraId="42747FBB" w14:textId="77777777" w:rsidR="00F755F8" w:rsidRDefault="00F755F8">
                          <w:pPr>
                            <w:pStyle w:val="WitregelW1"/>
                          </w:pPr>
                        </w:p>
                        <w:p w14:paraId="0A54F810" w14:textId="42428BD8" w:rsidR="00B373CD" w:rsidRDefault="00CC15A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8BD2A18" w14:textId="77777777" w:rsidR="00F755F8" w:rsidRDefault="00CF220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C04C1F9" w14:textId="77777777" w:rsidR="00F755F8" w:rsidRDefault="006A701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CE8A87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3849357" w14:textId="77777777" w:rsidR="00F755F8" w:rsidRPr="006A7010" w:rsidRDefault="00CF220D">
                    <w:pPr>
                      <w:pStyle w:val="Afzendgegevens"/>
                      <w:rPr>
                        <w:lang w:val="de-DE"/>
                      </w:rPr>
                    </w:pPr>
                    <w:r w:rsidRPr="006A7010">
                      <w:rPr>
                        <w:lang w:val="de-DE"/>
                      </w:rPr>
                      <w:t>Postbus 90801</w:t>
                    </w:r>
                  </w:p>
                  <w:p w14:paraId="70155023" w14:textId="77777777" w:rsidR="00F755F8" w:rsidRPr="006A7010" w:rsidRDefault="00CF220D">
                    <w:pPr>
                      <w:pStyle w:val="Afzendgegevens"/>
                      <w:rPr>
                        <w:lang w:val="de-DE"/>
                      </w:rPr>
                    </w:pPr>
                    <w:r w:rsidRPr="006A7010">
                      <w:rPr>
                        <w:lang w:val="de-DE"/>
                      </w:rPr>
                      <w:t>2509 LV Den Haag</w:t>
                    </w:r>
                  </w:p>
                  <w:p w14:paraId="7CB03F41" w14:textId="77777777" w:rsidR="00F755F8" w:rsidRPr="006A7010" w:rsidRDefault="00CF220D">
                    <w:pPr>
                      <w:pStyle w:val="Afzendgegevens"/>
                      <w:rPr>
                        <w:lang w:val="de-DE"/>
                      </w:rPr>
                    </w:pPr>
                    <w:r w:rsidRPr="006A7010">
                      <w:rPr>
                        <w:lang w:val="de-DE"/>
                      </w:rPr>
                      <w:t>T   070 333 44 44</w:t>
                    </w:r>
                  </w:p>
                  <w:p w14:paraId="10779A3A" w14:textId="77777777" w:rsidR="00F755F8" w:rsidRPr="006A7010" w:rsidRDefault="00F755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7644F0D" w14:textId="77777777" w:rsidR="00F755F8" w:rsidRDefault="00CF220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E399777" w14:textId="742C9DFA" w:rsidR="00B373CD" w:rsidRDefault="00CC15A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2025-0000296147</w:t>
                    </w:r>
                    <w:r>
                      <w:fldChar w:fldCharType="end"/>
                    </w:r>
                  </w:p>
                  <w:p w14:paraId="42747FBB" w14:textId="77777777" w:rsidR="00F755F8" w:rsidRDefault="00F755F8">
                    <w:pPr>
                      <w:pStyle w:val="WitregelW1"/>
                    </w:pPr>
                  </w:p>
                  <w:p w14:paraId="0A54F810" w14:textId="42428BD8" w:rsidR="00B373CD" w:rsidRDefault="00CC15A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8BD2A18" w14:textId="77777777" w:rsidR="00F755F8" w:rsidRDefault="00CF220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C04C1F9" w14:textId="77777777" w:rsidR="00F755F8" w:rsidRDefault="006A701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EFF38A" wp14:editId="175EB64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6AE52" w14:textId="77777777" w:rsidR="00F755F8" w:rsidRDefault="00CF220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F755F8" w:rsidRDefault="00CF220D" w14:paraId="43DB088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8262CF" wp14:editId="5015637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077E6" w14:textId="77777777" w:rsidR="00F755F8" w:rsidRDefault="00CF220D">
                          <w:r>
                            <w:t>De voorzitter van de Tweede Kamer der Staten-Generaal</w:t>
                          </w:r>
                        </w:p>
                        <w:p w14:paraId="27449862" w14:textId="77777777" w:rsidR="00F755F8" w:rsidRDefault="00CF220D">
                          <w:r>
                            <w:t>Prinses Irenestraat 6</w:t>
                          </w:r>
                        </w:p>
                        <w:p w14:paraId="0D96BBAD" w14:textId="77777777" w:rsidR="00F755F8" w:rsidRDefault="00CF220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F755F8" w:rsidRDefault="00CF220D" w14:paraId="5B4FDC97" w14:textId="77777777">
                    <w:r>
                      <w:t>De voorzitter van de Tweede Kamer der Staten-Generaal</w:t>
                    </w:r>
                  </w:p>
                  <w:p w:rsidR="00F755F8" w:rsidRDefault="00CF220D" w14:paraId="21CE63D9" w14:textId="77777777">
                    <w:r>
                      <w:t>Prinses Irenestraat 6</w:t>
                    </w:r>
                  </w:p>
                  <w:p w:rsidR="00F755F8" w:rsidRDefault="00CF220D" w14:paraId="05D95141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956B8D" wp14:editId="024BD73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755F8" w14:paraId="607BEB8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B240204" w14:textId="77777777" w:rsidR="00F755F8" w:rsidRDefault="00F755F8"/>
                            </w:tc>
                            <w:tc>
                              <w:tcPr>
                                <w:tcW w:w="5244" w:type="dxa"/>
                              </w:tcPr>
                              <w:p w14:paraId="1F6E2B32" w14:textId="77777777" w:rsidR="00F755F8" w:rsidRDefault="00F755F8"/>
                            </w:tc>
                          </w:tr>
                          <w:tr w:rsidR="00F755F8" w14:paraId="3AC8E79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07E6D3" w14:textId="77777777" w:rsidR="00F755F8" w:rsidRDefault="00CF22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32EF064" w14:textId="0B107642" w:rsidR="00B373CD" w:rsidRDefault="00CC15A1">
                                <w:r>
                                  <w:t>14 januari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755F8" w14:paraId="642F980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69A60F" w14:textId="77777777" w:rsidR="00F755F8" w:rsidRDefault="00CF220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8147740" w14:textId="2BE4CA8A" w:rsidR="00B373CD" w:rsidRDefault="00CC15A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Periodieke rapportage Tegemoetkoming ouders 2018-2023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755F8" w14:paraId="009E99B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E762B1" w14:textId="77777777" w:rsidR="00F755F8" w:rsidRDefault="00F755F8"/>
                            </w:tc>
                            <w:tc>
                              <w:tcPr>
                                <w:tcW w:w="5244" w:type="dxa"/>
                              </w:tcPr>
                              <w:p w14:paraId="17C1CB3D" w14:textId="77777777" w:rsidR="00F755F8" w:rsidRDefault="00F755F8"/>
                            </w:tc>
                          </w:tr>
                        </w:tbl>
                        <w:p w14:paraId="5F7B9795" w14:textId="77777777" w:rsidR="002D4AFB" w:rsidRDefault="002D4A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56B8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755F8" w14:paraId="607BEB8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B240204" w14:textId="77777777" w:rsidR="00F755F8" w:rsidRDefault="00F755F8"/>
                      </w:tc>
                      <w:tc>
                        <w:tcPr>
                          <w:tcW w:w="5244" w:type="dxa"/>
                        </w:tcPr>
                        <w:p w14:paraId="1F6E2B32" w14:textId="77777777" w:rsidR="00F755F8" w:rsidRDefault="00F755F8"/>
                      </w:tc>
                    </w:tr>
                    <w:tr w:rsidR="00F755F8" w14:paraId="3AC8E79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07E6D3" w14:textId="77777777" w:rsidR="00F755F8" w:rsidRDefault="00CF220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32EF064" w14:textId="0B107642" w:rsidR="00B373CD" w:rsidRDefault="00CC15A1">
                          <w:r>
                            <w:t>14 januari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755F8" w14:paraId="642F980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69A60F" w14:textId="77777777" w:rsidR="00F755F8" w:rsidRDefault="00CF220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8147740" w14:textId="2BE4CA8A" w:rsidR="00B373CD" w:rsidRDefault="00CC15A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Periodieke rapportage Tegemoetkoming ouders 2018-2023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755F8" w14:paraId="009E99B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E762B1" w14:textId="77777777" w:rsidR="00F755F8" w:rsidRDefault="00F755F8"/>
                      </w:tc>
                      <w:tc>
                        <w:tcPr>
                          <w:tcW w:w="5244" w:type="dxa"/>
                        </w:tcPr>
                        <w:p w14:paraId="17C1CB3D" w14:textId="77777777" w:rsidR="00F755F8" w:rsidRDefault="00F755F8"/>
                      </w:tc>
                    </w:tr>
                  </w:tbl>
                  <w:p w14:paraId="5F7B9795" w14:textId="77777777" w:rsidR="002D4AFB" w:rsidRDefault="002D4A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8C2E66" wp14:editId="46DCDB9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76890" w14:textId="77777777" w:rsidR="00B373CD" w:rsidRDefault="00CC15A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C2E6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2876890" w14:textId="77777777" w:rsidR="00B373CD" w:rsidRDefault="00CC15A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17D7A"/>
    <w:multiLevelType w:val="multilevel"/>
    <w:tmpl w:val="CFD9967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2BAA39"/>
    <w:multiLevelType w:val="multilevel"/>
    <w:tmpl w:val="A4D9E37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12556"/>
    <w:multiLevelType w:val="multilevel"/>
    <w:tmpl w:val="5B99BE3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763EB5"/>
    <w:multiLevelType w:val="multilevel"/>
    <w:tmpl w:val="0A4E27B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BC30A8"/>
    <w:multiLevelType w:val="multilevel"/>
    <w:tmpl w:val="A01E9B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1DC983E"/>
    <w:multiLevelType w:val="multilevel"/>
    <w:tmpl w:val="322B045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1C3FE1"/>
    <w:multiLevelType w:val="multilevel"/>
    <w:tmpl w:val="9987B7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C8F8ED"/>
    <w:multiLevelType w:val="multilevel"/>
    <w:tmpl w:val="53955DA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4323782">
    <w:abstractNumId w:val="5"/>
  </w:num>
  <w:num w:numId="2" w16cid:durableId="1072854953">
    <w:abstractNumId w:val="2"/>
  </w:num>
  <w:num w:numId="3" w16cid:durableId="1136607510">
    <w:abstractNumId w:val="4"/>
  </w:num>
  <w:num w:numId="4" w16cid:durableId="1008487015">
    <w:abstractNumId w:val="6"/>
  </w:num>
  <w:num w:numId="5" w16cid:durableId="900334183">
    <w:abstractNumId w:val="7"/>
  </w:num>
  <w:num w:numId="6" w16cid:durableId="1674992315">
    <w:abstractNumId w:val="0"/>
  </w:num>
  <w:num w:numId="7" w16cid:durableId="1027491312">
    <w:abstractNumId w:val="1"/>
  </w:num>
  <w:num w:numId="8" w16cid:durableId="1138759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10"/>
    <w:rsid w:val="0009698A"/>
    <w:rsid w:val="000F0768"/>
    <w:rsid w:val="002D4AFB"/>
    <w:rsid w:val="002F0AD1"/>
    <w:rsid w:val="00432ED3"/>
    <w:rsid w:val="00484300"/>
    <w:rsid w:val="005D16EB"/>
    <w:rsid w:val="006379F9"/>
    <w:rsid w:val="00691843"/>
    <w:rsid w:val="006A7010"/>
    <w:rsid w:val="00707CEA"/>
    <w:rsid w:val="00743304"/>
    <w:rsid w:val="00760163"/>
    <w:rsid w:val="0078257F"/>
    <w:rsid w:val="007B0FF6"/>
    <w:rsid w:val="00923F33"/>
    <w:rsid w:val="00975DBA"/>
    <w:rsid w:val="009D7C99"/>
    <w:rsid w:val="009E0B2C"/>
    <w:rsid w:val="009F3DC2"/>
    <w:rsid w:val="00AA0BDF"/>
    <w:rsid w:val="00B373CD"/>
    <w:rsid w:val="00C65186"/>
    <w:rsid w:val="00CC15A1"/>
    <w:rsid w:val="00CF220D"/>
    <w:rsid w:val="00E02522"/>
    <w:rsid w:val="00E21533"/>
    <w:rsid w:val="00E81EF8"/>
    <w:rsid w:val="00EC7592"/>
    <w:rsid w:val="00F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83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 Periodieke rapportage Tegemoetkoming ouders 2018-2023</vt:lpstr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2025-12-15T15:12:00.0000000Z</dcterms:created>
  <dcterms:modified xsi:type="dcterms:W3CDTF">2026-01-14T12:41:00.0000000Z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 Periodieke rapportage Tegemoetkoming ouders 2018-2023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W.G. Catshoek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3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 Periodieke rapportage Tegemoetkoming ouders 2018-2023</vt:lpwstr>
  </property>
  <property fmtid="{D5CDD505-2E9C-101B-9397-08002B2CF9AE}" pid="36" name="iOnsKenmerk">
    <vt:lpwstr>2025-0000296147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