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96A59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E4E4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3020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8FCB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F607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CBBC4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8E7F70" w14:textId="77777777"/>
        </w:tc>
      </w:tr>
      <w:tr w:rsidR="00997775" w14:paraId="7BC9C2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75FF23" w14:textId="77777777"/>
        </w:tc>
      </w:tr>
      <w:tr w:rsidR="00997775" w14:paraId="38A0F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71D03" w14:textId="77777777"/>
        </w:tc>
        <w:tc>
          <w:tcPr>
            <w:tcW w:w="7654" w:type="dxa"/>
            <w:gridSpan w:val="2"/>
          </w:tcPr>
          <w:p w:rsidR="00997775" w:rsidRDefault="00997775" w14:paraId="2590A1EE" w14:textId="77777777"/>
        </w:tc>
      </w:tr>
      <w:tr w:rsidR="00997775" w14:paraId="1E5DD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C31F8" w14:paraId="122C2AA0" w14:textId="1C210425">
            <w:pPr>
              <w:rPr>
                <w:b/>
              </w:rPr>
            </w:pPr>
            <w:r>
              <w:rPr>
                <w:b/>
              </w:rPr>
              <w:t>31 865</w:t>
            </w:r>
          </w:p>
        </w:tc>
        <w:tc>
          <w:tcPr>
            <w:tcW w:w="7654" w:type="dxa"/>
            <w:gridSpan w:val="2"/>
          </w:tcPr>
          <w:p w:rsidRPr="001C31F8" w:rsidR="00997775" w:rsidP="00A07C71" w:rsidRDefault="001C31F8" w14:paraId="436BEC87" w14:textId="76810373">
            <w:pPr>
              <w:rPr>
                <w:b/>
                <w:bCs/>
              </w:rPr>
            </w:pPr>
            <w:r w:rsidRPr="001C31F8">
              <w:rPr>
                <w:b/>
                <w:bCs/>
              </w:rPr>
              <w:t>Verbetering verantwoording en begroting</w:t>
            </w:r>
          </w:p>
        </w:tc>
      </w:tr>
      <w:tr w:rsidR="00997775" w14:paraId="395763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76946" w14:textId="77777777"/>
        </w:tc>
        <w:tc>
          <w:tcPr>
            <w:tcW w:w="7654" w:type="dxa"/>
            <w:gridSpan w:val="2"/>
          </w:tcPr>
          <w:p w:rsidR="00997775" w:rsidRDefault="00997775" w14:paraId="272E614C" w14:textId="77777777"/>
        </w:tc>
      </w:tr>
      <w:tr w:rsidR="00997775" w14:paraId="2238A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92769" w14:textId="77777777"/>
        </w:tc>
        <w:tc>
          <w:tcPr>
            <w:tcW w:w="7654" w:type="dxa"/>
            <w:gridSpan w:val="2"/>
          </w:tcPr>
          <w:p w:rsidR="00997775" w:rsidRDefault="00997775" w14:paraId="70B9C7F3" w14:textId="77777777"/>
        </w:tc>
      </w:tr>
      <w:tr w:rsidR="00997775" w14:paraId="78D4E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BF96A3" w14:textId="75F85F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31F8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997775" w:rsidRDefault="00997775" w14:paraId="3B02E340" w14:textId="7348D4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C31F8">
              <w:rPr>
                <w:b/>
              </w:rPr>
              <w:t>HET LID VAN EIJK</w:t>
            </w:r>
          </w:p>
        </w:tc>
      </w:tr>
      <w:tr w:rsidR="00997775" w14:paraId="59713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D0C8C" w14:textId="77777777"/>
        </w:tc>
        <w:tc>
          <w:tcPr>
            <w:tcW w:w="7654" w:type="dxa"/>
            <w:gridSpan w:val="2"/>
          </w:tcPr>
          <w:p w:rsidR="00997775" w:rsidP="00280D6A" w:rsidRDefault="00997775" w14:paraId="47671A85" w14:textId="69EAE6B0">
            <w:r>
              <w:t>Voorgesteld</w:t>
            </w:r>
            <w:r w:rsidR="00280D6A">
              <w:t xml:space="preserve"> </w:t>
            </w:r>
            <w:r w:rsidR="001C31F8">
              <w:t>14 januari 2026</w:t>
            </w:r>
          </w:p>
        </w:tc>
      </w:tr>
      <w:tr w:rsidR="00997775" w14:paraId="7E121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080C7" w14:textId="77777777"/>
        </w:tc>
        <w:tc>
          <w:tcPr>
            <w:tcW w:w="7654" w:type="dxa"/>
            <w:gridSpan w:val="2"/>
          </w:tcPr>
          <w:p w:rsidR="00997775" w:rsidRDefault="00997775" w14:paraId="10894B15" w14:textId="77777777"/>
        </w:tc>
      </w:tr>
      <w:tr w:rsidR="00997775" w14:paraId="47D43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4226A" w14:textId="77777777"/>
        </w:tc>
        <w:tc>
          <w:tcPr>
            <w:tcW w:w="7654" w:type="dxa"/>
            <w:gridSpan w:val="2"/>
          </w:tcPr>
          <w:p w:rsidR="00997775" w:rsidRDefault="00997775" w14:paraId="1D790C29" w14:textId="77777777">
            <w:r>
              <w:t>De Kamer,</w:t>
            </w:r>
          </w:p>
        </w:tc>
      </w:tr>
      <w:tr w:rsidR="00997775" w14:paraId="325AF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58CA0" w14:textId="77777777"/>
        </w:tc>
        <w:tc>
          <w:tcPr>
            <w:tcW w:w="7654" w:type="dxa"/>
            <w:gridSpan w:val="2"/>
          </w:tcPr>
          <w:p w:rsidR="00997775" w:rsidRDefault="00997775" w14:paraId="59D097C3" w14:textId="77777777"/>
        </w:tc>
      </w:tr>
      <w:tr w:rsidR="00997775" w14:paraId="2FF09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9761F" w14:textId="77777777"/>
        </w:tc>
        <w:tc>
          <w:tcPr>
            <w:tcW w:w="7654" w:type="dxa"/>
            <w:gridSpan w:val="2"/>
          </w:tcPr>
          <w:p w:rsidR="00997775" w:rsidRDefault="00997775" w14:paraId="140571EF" w14:textId="77777777">
            <w:r>
              <w:t>gehoord de beraadslaging,</w:t>
            </w:r>
          </w:p>
        </w:tc>
      </w:tr>
      <w:tr w:rsidR="00997775" w14:paraId="7414A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3D5E5" w14:textId="77777777"/>
        </w:tc>
        <w:tc>
          <w:tcPr>
            <w:tcW w:w="7654" w:type="dxa"/>
            <w:gridSpan w:val="2"/>
          </w:tcPr>
          <w:p w:rsidR="00997775" w:rsidRDefault="00997775" w14:paraId="74517579" w14:textId="77777777"/>
        </w:tc>
      </w:tr>
      <w:tr w:rsidR="00997775" w14:paraId="4E6AE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AE624" w14:textId="77777777"/>
        </w:tc>
        <w:tc>
          <w:tcPr>
            <w:tcW w:w="7654" w:type="dxa"/>
            <w:gridSpan w:val="2"/>
          </w:tcPr>
          <w:p w:rsidR="001C31F8" w:rsidP="001C31F8" w:rsidRDefault="001C31F8" w14:paraId="589D8EA7" w14:textId="77777777">
            <w:r>
              <w:t>constaterende dat de overheid voor grote financiële keuzes staat, met stijgende uitgaven aan defensie en toenemende druk op de overheidsfinanciën;</w:t>
            </w:r>
          </w:p>
          <w:p w:rsidR="001C31F8" w:rsidP="001C31F8" w:rsidRDefault="001C31F8" w14:paraId="0939CA4C" w14:textId="77777777"/>
          <w:p w:rsidR="001C31F8" w:rsidP="001C31F8" w:rsidRDefault="001C31F8" w14:paraId="2F768592" w14:textId="77777777">
            <w:r>
              <w:t>overwegende dat dit vraagt om politieke keuzes en een kritische heroverweging van bestaande uitgaven;</w:t>
            </w:r>
          </w:p>
          <w:p w:rsidR="001C31F8" w:rsidP="001C31F8" w:rsidRDefault="001C31F8" w14:paraId="244BF7B6" w14:textId="77777777"/>
          <w:p w:rsidR="001C31F8" w:rsidP="001C31F8" w:rsidRDefault="001C31F8" w14:paraId="70EEF0E7" w14:textId="77777777">
            <w:r>
              <w:t>overwegende dat periodieke rapportages bedoeld zijn om zulke keuzes inzichtelijk te maken, inclusief de wettelijk vereiste verkenning van opties om 20% minder uit te geven;</w:t>
            </w:r>
          </w:p>
          <w:p w:rsidR="001C31F8" w:rsidP="001C31F8" w:rsidRDefault="001C31F8" w14:paraId="46A4911F" w14:textId="77777777"/>
          <w:p w:rsidR="001C31F8" w:rsidP="001C31F8" w:rsidRDefault="001C31F8" w14:paraId="199CB6F8" w14:textId="77777777">
            <w:r>
              <w:t>constaterende dat deze 20%-opties in de praktijk te vaak onvoldoende worden uitgewerkt of politiek onbenut blijven;</w:t>
            </w:r>
          </w:p>
          <w:p w:rsidR="001C31F8" w:rsidP="001C31F8" w:rsidRDefault="001C31F8" w14:paraId="2FC20506" w14:textId="77777777"/>
          <w:p w:rsidR="001C31F8" w:rsidP="001C31F8" w:rsidRDefault="001C31F8" w14:paraId="2C24150C" w14:textId="77777777">
            <w:r>
              <w:t>verzoekt de regering om periodieke rapportages consequent te benutten als instrument om politieke keuzes af te dwingen, bij elke evaluatie expliciet en volwaardig beleidsopties voor 20% uitgavenreductie voor te leggen aan de Kamer, en deze opties zichtbaar te betrekken bij de begrotingsvoorbereiding, zodat prioriteiten helder worden en middelen gericht kunnen worden ingezet,</w:t>
            </w:r>
          </w:p>
          <w:p w:rsidR="001C31F8" w:rsidP="001C31F8" w:rsidRDefault="001C31F8" w14:paraId="6D6E8E35" w14:textId="77777777"/>
          <w:p w:rsidR="001C31F8" w:rsidP="001C31F8" w:rsidRDefault="001C31F8" w14:paraId="7F4835BD" w14:textId="77777777">
            <w:r>
              <w:t>en gaat over tot de orde van de dag.</w:t>
            </w:r>
          </w:p>
          <w:p w:rsidR="001C31F8" w:rsidP="001C31F8" w:rsidRDefault="001C31F8" w14:paraId="07FE5DE1" w14:textId="77777777"/>
          <w:p w:rsidR="00997775" w:rsidP="001C31F8" w:rsidRDefault="001C31F8" w14:paraId="3B0BCAAC" w14:textId="68775D30">
            <w:r>
              <w:t>Van Eijk</w:t>
            </w:r>
          </w:p>
        </w:tc>
      </w:tr>
    </w:tbl>
    <w:p w:rsidR="00997775" w:rsidRDefault="00997775" w14:paraId="767687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AD05" w14:textId="77777777" w:rsidR="001C31F8" w:rsidRDefault="001C31F8">
      <w:pPr>
        <w:spacing w:line="20" w:lineRule="exact"/>
      </w:pPr>
    </w:p>
  </w:endnote>
  <w:endnote w:type="continuationSeparator" w:id="0">
    <w:p w14:paraId="4EAA7A59" w14:textId="77777777" w:rsidR="001C31F8" w:rsidRDefault="001C31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017F63" w14:textId="77777777" w:rsidR="001C31F8" w:rsidRDefault="001C31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EAA2" w14:textId="77777777" w:rsidR="001C31F8" w:rsidRDefault="001C31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AE4A58" w14:textId="77777777" w:rsidR="001C31F8" w:rsidRDefault="001C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F8"/>
    <w:rsid w:val="00133FCE"/>
    <w:rsid w:val="001C31F8"/>
    <w:rsid w:val="001E482C"/>
    <w:rsid w:val="001E4877"/>
    <w:rsid w:val="0021105A"/>
    <w:rsid w:val="00280D6A"/>
    <w:rsid w:val="002B78E9"/>
    <w:rsid w:val="002C5406"/>
    <w:rsid w:val="00330D60"/>
    <w:rsid w:val="00345A5C"/>
    <w:rsid w:val="0036496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A21BE"/>
  <w15:docId w15:val="{96251A3D-39F2-4B3C-9EBB-9BD4307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2026-01-19T07:37:00.0000000Z</dcterms:created>
  <dcterms:modified xsi:type="dcterms:W3CDTF">2026-01-19T07:42:00.0000000Z</dcterms:modified>
  <dc:description>------------------------</dc:description>
  <dc:subject/>
  <keywords/>
  <version/>
  <category/>
</coreProperties>
</file>