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1482" w14:paraId="698946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EDA7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CBA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1482" w14:paraId="651FC4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676F2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1482" w14:paraId="551067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BF1EE1" w14:textId="77777777"/>
        </w:tc>
      </w:tr>
      <w:tr w:rsidR="00997775" w:rsidTr="007A1482" w14:paraId="112703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66D5DA" w14:textId="77777777"/>
        </w:tc>
      </w:tr>
      <w:tr w:rsidR="00997775" w:rsidTr="007A1482" w14:paraId="099A5A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4C695" w14:textId="77777777"/>
        </w:tc>
        <w:tc>
          <w:tcPr>
            <w:tcW w:w="7654" w:type="dxa"/>
            <w:gridSpan w:val="2"/>
          </w:tcPr>
          <w:p w:rsidR="00997775" w:rsidRDefault="00997775" w14:paraId="5233002B" w14:textId="77777777"/>
        </w:tc>
      </w:tr>
      <w:tr w:rsidR="007A1482" w:rsidTr="007A1482" w14:paraId="6C36C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01982529" w14:textId="7E6103ED">
            <w:pPr>
              <w:rPr>
                <w:b/>
              </w:rPr>
            </w:pPr>
            <w:r>
              <w:rPr>
                <w:b/>
              </w:rPr>
              <w:t>36 711</w:t>
            </w:r>
          </w:p>
        </w:tc>
        <w:tc>
          <w:tcPr>
            <w:tcW w:w="7654" w:type="dxa"/>
            <w:gridSpan w:val="2"/>
          </w:tcPr>
          <w:p w:rsidR="007A1482" w:rsidP="007A1482" w:rsidRDefault="007A1482" w14:paraId="44D64C38" w14:textId="44A756D2">
            <w:pPr>
              <w:rPr>
                <w:b/>
              </w:rPr>
            </w:pPr>
            <w:r w:rsidRPr="00730AAF">
              <w:rPr>
                <w:b/>
                <w:bCs/>
                <w:szCs w:val="24"/>
              </w:rPr>
              <w:t>Wijziging van de Wet op het financieel toezicht, de Bankwet 1998 en enige andere wetten in verband met de goede werking van het chartale betalingsverkeer (Wet chartaal betalingsverkeer)</w:t>
            </w:r>
          </w:p>
        </w:tc>
      </w:tr>
      <w:tr w:rsidR="007A1482" w:rsidTr="007A1482" w14:paraId="3220A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0D940EC7" w14:textId="77777777"/>
        </w:tc>
        <w:tc>
          <w:tcPr>
            <w:tcW w:w="7654" w:type="dxa"/>
            <w:gridSpan w:val="2"/>
          </w:tcPr>
          <w:p w:rsidR="007A1482" w:rsidP="007A1482" w:rsidRDefault="007A1482" w14:paraId="04079661" w14:textId="77777777"/>
        </w:tc>
      </w:tr>
      <w:tr w:rsidR="007A1482" w:rsidTr="007A1482" w14:paraId="701A2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2AFB836C" w14:textId="77777777"/>
        </w:tc>
        <w:tc>
          <w:tcPr>
            <w:tcW w:w="7654" w:type="dxa"/>
            <w:gridSpan w:val="2"/>
          </w:tcPr>
          <w:p w:rsidR="007A1482" w:rsidP="007A1482" w:rsidRDefault="007A1482" w14:paraId="0DED9FDA" w14:textId="77777777"/>
        </w:tc>
      </w:tr>
      <w:tr w:rsidR="007A1482" w:rsidTr="007A1482" w14:paraId="5ABED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36EF051F" w14:textId="7C099B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7A1482" w:rsidP="007A1482" w:rsidRDefault="007A1482" w14:paraId="0AA44384" w14:textId="7A4267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JIMMY DIJK</w:t>
            </w:r>
          </w:p>
        </w:tc>
      </w:tr>
      <w:tr w:rsidR="007A1482" w:rsidTr="007A1482" w14:paraId="1366D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672B25A8" w14:textId="77777777"/>
        </w:tc>
        <w:tc>
          <w:tcPr>
            <w:tcW w:w="7654" w:type="dxa"/>
            <w:gridSpan w:val="2"/>
          </w:tcPr>
          <w:p w:rsidR="007A1482" w:rsidP="007A1482" w:rsidRDefault="007A1482" w14:paraId="7D507A0A" w14:textId="63A79F16">
            <w:r>
              <w:t>Voorgesteld 14 januari 2026</w:t>
            </w:r>
          </w:p>
        </w:tc>
      </w:tr>
      <w:tr w:rsidR="007A1482" w:rsidTr="007A1482" w14:paraId="511FB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6ADD4CDE" w14:textId="77777777"/>
        </w:tc>
        <w:tc>
          <w:tcPr>
            <w:tcW w:w="7654" w:type="dxa"/>
            <w:gridSpan w:val="2"/>
          </w:tcPr>
          <w:p w:rsidR="007A1482" w:rsidP="007A1482" w:rsidRDefault="007A1482" w14:paraId="46DAC0B5" w14:textId="77777777"/>
        </w:tc>
      </w:tr>
      <w:tr w:rsidR="007A1482" w:rsidTr="007A1482" w14:paraId="6CCD4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485C56AF" w14:textId="77777777"/>
        </w:tc>
        <w:tc>
          <w:tcPr>
            <w:tcW w:w="7654" w:type="dxa"/>
            <w:gridSpan w:val="2"/>
          </w:tcPr>
          <w:p w:rsidR="007A1482" w:rsidP="007A1482" w:rsidRDefault="007A1482" w14:paraId="19765CA8" w14:textId="79FF1193">
            <w:r>
              <w:t>De Kamer,</w:t>
            </w:r>
          </w:p>
        </w:tc>
      </w:tr>
      <w:tr w:rsidR="007A1482" w:rsidTr="007A1482" w14:paraId="392F7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1B2DC6B4" w14:textId="77777777"/>
        </w:tc>
        <w:tc>
          <w:tcPr>
            <w:tcW w:w="7654" w:type="dxa"/>
            <w:gridSpan w:val="2"/>
          </w:tcPr>
          <w:p w:rsidR="007A1482" w:rsidP="007A1482" w:rsidRDefault="007A1482" w14:paraId="462CA129" w14:textId="77777777"/>
        </w:tc>
      </w:tr>
      <w:tr w:rsidR="007A1482" w:rsidTr="007A1482" w14:paraId="2494B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482" w:rsidP="007A1482" w:rsidRDefault="007A1482" w14:paraId="6DECC9FE" w14:textId="77777777"/>
        </w:tc>
        <w:tc>
          <w:tcPr>
            <w:tcW w:w="7654" w:type="dxa"/>
            <w:gridSpan w:val="2"/>
          </w:tcPr>
          <w:p w:rsidR="007A1482" w:rsidP="007A1482" w:rsidRDefault="007A1482" w14:paraId="300E02F8" w14:textId="7311E089">
            <w:r>
              <w:t>gehoord de beraadslaging,</w:t>
            </w:r>
          </w:p>
        </w:tc>
      </w:tr>
      <w:tr w:rsidR="00997775" w:rsidTr="007A1482" w14:paraId="7D882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450AA" w14:textId="77777777"/>
        </w:tc>
        <w:tc>
          <w:tcPr>
            <w:tcW w:w="7654" w:type="dxa"/>
            <w:gridSpan w:val="2"/>
          </w:tcPr>
          <w:p w:rsidR="00997775" w:rsidRDefault="00997775" w14:paraId="042794E7" w14:textId="77777777"/>
        </w:tc>
      </w:tr>
      <w:tr w:rsidR="00997775" w:rsidTr="007A1482" w14:paraId="01E50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FC0ED" w14:textId="77777777"/>
        </w:tc>
        <w:tc>
          <w:tcPr>
            <w:tcW w:w="7654" w:type="dxa"/>
            <w:gridSpan w:val="2"/>
          </w:tcPr>
          <w:p w:rsidR="007A1482" w:rsidP="007A1482" w:rsidRDefault="007A1482" w14:paraId="00D93A74" w14:textId="77777777">
            <w:r>
              <w:t>constaterende dat de bereikbaarheidsnorm voor geldautomaten is gebaseerd op een hemelsbrede afstand van 5 kilometer tot het centrum van 6-positiepostcodegebieden;</w:t>
            </w:r>
          </w:p>
          <w:p w:rsidR="007A1482" w:rsidP="007A1482" w:rsidRDefault="007A1482" w14:paraId="288894DF" w14:textId="77777777"/>
          <w:p w:rsidR="007A1482" w:rsidP="007A1482" w:rsidRDefault="007A1482" w14:paraId="28A434CE" w14:textId="77777777">
            <w:r>
              <w:t>overwegende dat deze methode voor landelijke gebieden onvoldoende waarborgen biedt en ertoe kan leiden dat de feitelijke bereikbaarheid in dorpen en op het platteland van pinautomaten onvoldoende is;</w:t>
            </w:r>
          </w:p>
          <w:p w:rsidR="007A1482" w:rsidP="007A1482" w:rsidRDefault="007A1482" w14:paraId="69CBB073" w14:textId="77777777"/>
          <w:p w:rsidR="007A1482" w:rsidP="007A1482" w:rsidRDefault="007A1482" w14:paraId="3E8A934F" w14:textId="77777777">
            <w:r>
              <w:t>verzoekt de regering om in de AMvB inzake bereikbaarheidsnormen aanvullend op, of in aangepaste vorm, met de 5 kilometernorm specifiek zorg te dragen voor de bereikbaarheid van pinautomaten in het landelijke gebied,</w:t>
            </w:r>
          </w:p>
          <w:p w:rsidR="007A1482" w:rsidP="007A1482" w:rsidRDefault="007A1482" w14:paraId="2F242387" w14:textId="77777777"/>
          <w:p w:rsidR="007A1482" w:rsidP="007A1482" w:rsidRDefault="007A1482" w14:paraId="6542262F" w14:textId="77777777">
            <w:r>
              <w:t>en gaat over tot de orde van de dag.</w:t>
            </w:r>
          </w:p>
          <w:p w:rsidR="007A1482" w:rsidP="007A1482" w:rsidRDefault="007A1482" w14:paraId="2AE62B5B" w14:textId="77777777"/>
          <w:p w:rsidR="007A1482" w:rsidP="007A1482" w:rsidRDefault="007A1482" w14:paraId="138B59EB" w14:textId="77777777">
            <w:proofErr w:type="spellStart"/>
            <w:r>
              <w:t>Bushoff</w:t>
            </w:r>
            <w:proofErr w:type="spellEnd"/>
          </w:p>
          <w:p w:rsidR="00997775" w:rsidP="007A1482" w:rsidRDefault="007A1482" w14:paraId="5C4944E6" w14:textId="640551AE">
            <w:r>
              <w:t>Jimmy Dijk</w:t>
            </w:r>
          </w:p>
        </w:tc>
      </w:tr>
    </w:tbl>
    <w:p w:rsidR="00997775" w:rsidRDefault="00997775" w14:paraId="4B6E55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2584" w14:textId="77777777" w:rsidR="007A1482" w:rsidRDefault="007A1482">
      <w:pPr>
        <w:spacing w:line="20" w:lineRule="exact"/>
      </w:pPr>
    </w:p>
  </w:endnote>
  <w:endnote w:type="continuationSeparator" w:id="0">
    <w:p w14:paraId="2EBA9CE3" w14:textId="77777777" w:rsidR="007A1482" w:rsidRDefault="007A14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BB2FE8" w14:textId="77777777" w:rsidR="007A1482" w:rsidRDefault="007A14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DE85" w14:textId="77777777" w:rsidR="007A1482" w:rsidRDefault="007A14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914170" w14:textId="77777777" w:rsidR="007A1482" w:rsidRDefault="007A1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148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E3BD4"/>
  <w15:docId w15:val="{7EDD053F-D022-44A4-A96F-4C98D96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2026-01-15T09:03:00.0000000Z</dcterms:created>
  <dcterms:modified xsi:type="dcterms:W3CDTF">2026-01-15T09:09:00.0000000Z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