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0802" w14:paraId="596593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80CC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4314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0802" w14:paraId="00BD8E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E553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0802" w14:paraId="7C42B2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0BF1AA" w14:textId="77777777"/>
        </w:tc>
      </w:tr>
      <w:tr w:rsidR="00997775" w:rsidTr="00870802" w14:paraId="36B2DA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CFF9E7" w14:textId="77777777"/>
        </w:tc>
      </w:tr>
      <w:tr w:rsidR="00997775" w:rsidTr="00870802" w14:paraId="3A9BB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8C03A" w14:textId="77777777"/>
        </w:tc>
        <w:tc>
          <w:tcPr>
            <w:tcW w:w="7654" w:type="dxa"/>
            <w:gridSpan w:val="2"/>
          </w:tcPr>
          <w:p w:rsidR="00997775" w:rsidRDefault="00997775" w14:paraId="7BA3164E" w14:textId="77777777"/>
        </w:tc>
      </w:tr>
      <w:tr w:rsidR="00870802" w:rsidTr="00870802" w14:paraId="4059A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03190393" w14:textId="636E7F4A">
            <w:pPr>
              <w:rPr>
                <w:b/>
              </w:rPr>
            </w:pPr>
            <w:r>
              <w:rPr>
                <w:b/>
              </w:rPr>
              <w:t>36 711</w:t>
            </w:r>
          </w:p>
        </w:tc>
        <w:tc>
          <w:tcPr>
            <w:tcW w:w="7654" w:type="dxa"/>
            <w:gridSpan w:val="2"/>
          </w:tcPr>
          <w:p w:rsidR="00870802" w:rsidP="00870802" w:rsidRDefault="00870802" w14:paraId="71AACBCE" w14:textId="690D7A36">
            <w:pPr>
              <w:rPr>
                <w:b/>
              </w:rPr>
            </w:pPr>
            <w:r w:rsidRPr="00730AAF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870802" w:rsidTr="00870802" w14:paraId="11680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497E0965" w14:textId="77777777"/>
        </w:tc>
        <w:tc>
          <w:tcPr>
            <w:tcW w:w="7654" w:type="dxa"/>
            <w:gridSpan w:val="2"/>
          </w:tcPr>
          <w:p w:rsidR="00870802" w:rsidP="00870802" w:rsidRDefault="00870802" w14:paraId="033B34DF" w14:textId="77777777"/>
        </w:tc>
      </w:tr>
      <w:tr w:rsidR="00870802" w:rsidTr="00870802" w14:paraId="7356D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5EB88122" w14:textId="77777777"/>
        </w:tc>
        <w:tc>
          <w:tcPr>
            <w:tcW w:w="7654" w:type="dxa"/>
            <w:gridSpan w:val="2"/>
          </w:tcPr>
          <w:p w:rsidR="00870802" w:rsidP="00870802" w:rsidRDefault="00870802" w14:paraId="673EE7FD" w14:textId="77777777"/>
        </w:tc>
      </w:tr>
      <w:tr w:rsidR="00870802" w:rsidTr="00870802" w14:paraId="588EA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64B65127" w14:textId="264992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870802" w:rsidP="00870802" w:rsidRDefault="00870802" w14:paraId="415442AC" w14:textId="285EDD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870802" w:rsidTr="00870802" w14:paraId="32CBE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73304366" w14:textId="77777777"/>
        </w:tc>
        <w:tc>
          <w:tcPr>
            <w:tcW w:w="7654" w:type="dxa"/>
            <w:gridSpan w:val="2"/>
          </w:tcPr>
          <w:p w:rsidR="00870802" w:rsidP="00870802" w:rsidRDefault="00870802" w14:paraId="1D968729" w14:textId="068D5F62">
            <w:r>
              <w:t>Voorgesteld 14 januari 2026</w:t>
            </w:r>
          </w:p>
        </w:tc>
      </w:tr>
      <w:tr w:rsidR="00870802" w:rsidTr="00870802" w14:paraId="0F8DD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52828952" w14:textId="77777777"/>
        </w:tc>
        <w:tc>
          <w:tcPr>
            <w:tcW w:w="7654" w:type="dxa"/>
            <w:gridSpan w:val="2"/>
          </w:tcPr>
          <w:p w:rsidR="00870802" w:rsidP="00870802" w:rsidRDefault="00870802" w14:paraId="74DAF8F6" w14:textId="77777777"/>
        </w:tc>
      </w:tr>
      <w:tr w:rsidR="00870802" w:rsidTr="00870802" w14:paraId="3C3C6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50893C73" w14:textId="77777777"/>
        </w:tc>
        <w:tc>
          <w:tcPr>
            <w:tcW w:w="7654" w:type="dxa"/>
            <w:gridSpan w:val="2"/>
          </w:tcPr>
          <w:p w:rsidR="00870802" w:rsidP="00870802" w:rsidRDefault="00870802" w14:paraId="3BE0DAF3" w14:textId="6BBA4935">
            <w:r>
              <w:t>De Kamer,</w:t>
            </w:r>
          </w:p>
        </w:tc>
      </w:tr>
      <w:tr w:rsidR="00870802" w:rsidTr="00870802" w14:paraId="02883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745E87A8" w14:textId="77777777"/>
        </w:tc>
        <w:tc>
          <w:tcPr>
            <w:tcW w:w="7654" w:type="dxa"/>
            <w:gridSpan w:val="2"/>
          </w:tcPr>
          <w:p w:rsidR="00870802" w:rsidP="00870802" w:rsidRDefault="00870802" w14:paraId="698731A3" w14:textId="77777777"/>
        </w:tc>
      </w:tr>
      <w:tr w:rsidR="00870802" w:rsidTr="00870802" w14:paraId="30DBB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802" w:rsidP="00870802" w:rsidRDefault="00870802" w14:paraId="3E16797A" w14:textId="77777777"/>
        </w:tc>
        <w:tc>
          <w:tcPr>
            <w:tcW w:w="7654" w:type="dxa"/>
            <w:gridSpan w:val="2"/>
          </w:tcPr>
          <w:p w:rsidR="00870802" w:rsidP="00870802" w:rsidRDefault="00870802" w14:paraId="7F3F0CD1" w14:textId="2157BBE0">
            <w:r>
              <w:t>gehoord de beraadslaging,</w:t>
            </w:r>
          </w:p>
        </w:tc>
      </w:tr>
      <w:tr w:rsidR="00997775" w:rsidTr="00870802" w14:paraId="06DE3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B6486" w14:textId="77777777"/>
        </w:tc>
        <w:tc>
          <w:tcPr>
            <w:tcW w:w="7654" w:type="dxa"/>
            <w:gridSpan w:val="2"/>
          </w:tcPr>
          <w:p w:rsidR="00997775" w:rsidRDefault="00997775" w14:paraId="169C57BA" w14:textId="77777777"/>
        </w:tc>
      </w:tr>
      <w:tr w:rsidR="00997775" w:rsidTr="00870802" w14:paraId="5A30D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8C71A" w14:textId="77777777"/>
        </w:tc>
        <w:tc>
          <w:tcPr>
            <w:tcW w:w="7654" w:type="dxa"/>
            <w:gridSpan w:val="2"/>
          </w:tcPr>
          <w:p w:rsidR="00870802" w:rsidP="00870802" w:rsidRDefault="00870802" w14:paraId="37DB08EF" w14:textId="77777777">
            <w:r>
              <w:t>constaterende dat in Nederland contante betalingen van €3.000 of meer niet toegestaan zijn;</w:t>
            </w:r>
          </w:p>
          <w:p w:rsidR="00870802" w:rsidP="00870802" w:rsidRDefault="00870802" w14:paraId="3098CFD5" w14:textId="77777777"/>
          <w:p w:rsidR="00870802" w:rsidP="00870802" w:rsidRDefault="00870802" w14:paraId="68F2991B" w14:textId="77777777">
            <w:r>
              <w:t>constaterende dat het EU-recht momenteel geen maximum voorschrijft, maar dat vanaf 2027 een grens zal gelden van maximaal €10.000 per contante betaling;</w:t>
            </w:r>
          </w:p>
          <w:p w:rsidR="00870802" w:rsidP="00870802" w:rsidRDefault="00870802" w14:paraId="0A13A621" w14:textId="77777777"/>
          <w:p w:rsidR="00870802" w:rsidP="00870802" w:rsidRDefault="00870802" w14:paraId="3DE88A4F" w14:textId="77777777">
            <w:r>
              <w:t>overwegende dat grote betalingen bij storingen of andere technische mankementen onmogelijk zijn;</w:t>
            </w:r>
          </w:p>
          <w:p w:rsidR="00870802" w:rsidP="00870802" w:rsidRDefault="00870802" w14:paraId="5684D0EF" w14:textId="77777777"/>
          <w:p w:rsidR="00870802" w:rsidP="00870802" w:rsidRDefault="00870802" w14:paraId="1D0EC8F3" w14:textId="77777777">
            <w:r>
              <w:t>overwegende dat er in de samenleving steeds meer onvrede ontstaat over een betuttelende overheid en dat de onterechte verdachtmaking van chartaal geld daar in negatieve zin aan bijdraagt;</w:t>
            </w:r>
          </w:p>
          <w:p w:rsidR="00870802" w:rsidP="00870802" w:rsidRDefault="00870802" w14:paraId="607A2258" w14:textId="77777777"/>
          <w:p w:rsidR="00870802" w:rsidP="00870802" w:rsidRDefault="00870802" w14:paraId="5B3FDA5B" w14:textId="77777777">
            <w:r>
              <w:t>roept de regering op het maximale bedrag dat is toegestaan bij contante betalingen te verhogen van €2.999,99 naar €10.000, het maximale bedrag dat vanaf 2027 binnen EU-wetgeving toegestaan zal zijn,</w:t>
            </w:r>
          </w:p>
          <w:p w:rsidR="00870802" w:rsidP="00870802" w:rsidRDefault="00870802" w14:paraId="1A5D4938" w14:textId="77777777"/>
          <w:p w:rsidR="00870802" w:rsidP="00870802" w:rsidRDefault="00870802" w14:paraId="3BA8CB39" w14:textId="77777777">
            <w:r>
              <w:t>en gaat over tot de orde van de dag.</w:t>
            </w:r>
          </w:p>
          <w:p w:rsidR="00870802" w:rsidP="00870802" w:rsidRDefault="00870802" w14:paraId="1D152DF2" w14:textId="77777777"/>
          <w:p w:rsidR="00997775" w:rsidP="00870802" w:rsidRDefault="00870802" w14:paraId="6CBAED5C" w14:textId="444D8F9E">
            <w:r>
              <w:t>Dekker</w:t>
            </w:r>
          </w:p>
        </w:tc>
      </w:tr>
    </w:tbl>
    <w:p w:rsidR="00997775" w:rsidRDefault="00997775" w14:paraId="1E92DB6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BCB2" w14:textId="77777777" w:rsidR="00870802" w:rsidRDefault="00870802">
      <w:pPr>
        <w:spacing w:line="20" w:lineRule="exact"/>
      </w:pPr>
    </w:p>
  </w:endnote>
  <w:endnote w:type="continuationSeparator" w:id="0">
    <w:p w14:paraId="288CB70F" w14:textId="77777777" w:rsidR="00870802" w:rsidRDefault="008708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E0D810" w14:textId="77777777" w:rsidR="00870802" w:rsidRDefault="008708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56DC" w14:textId="77777777" w:rsidR="00870802" w:rsidRDefault="008708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15B4D5" w14:textId="77777777" w:rsidR="00870802" w:rsidRDefault="0087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0802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552FE"/>
  <w15:docId w15:val="{E2A260DD-CFB5-4C7D-9DA6-948A9A3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2026-01-15T09:03:00.0000000Z</dcterms:created>
  <dcterms:modified xsi:type="dcterms:W3CDTF">2026-01-15T09:12:00.0000000Z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