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606D4" w14:paraId="57D4EBC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6BB4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F84DF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606D4" w14:paraId="733242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67123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606D4" w14:paraId="2783FB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3FAAAF" w14:textId="77777777"/>
        </w:tc>
      </w:tr>
      <w:tr w:rsidR="00997775" w:rsidTr="009606D4" w14:paraId="179CD7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47D401" w14:textId="77777777"/>
        </w:tc>
      </w:tr>
      <w:tr w:rsidR="00997775" w:rsidTr="009606D4" w14:paraId="44821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171CDD" w14:textId="77777777"/>
        </w:tc>
        <w:tc>
          <w:tcPr>
            <w:tcW w:w="7654" w:type="dxa"/>
            <w:gridSpan w:val="2"/>
          </w:tcPr>
          <w:p w:rsidR="00997775" w:rsidRDefault="00997775" w14:paraId="4CBB3236" w14:textId="77777777"/>
        </w:tc>
      </w:tr>
      <w:tr w:rsidR="009606D4" w:rsidTr="009606D4" w14:paraId="061026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06D4" w:rsidP="009606D4" w:rsidRDefault="009606D4" w14:paraId="4E082D50" w14:textId="0C9CE2E5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9606D4" w:rsidP="009606D4" w:rsidRDefault="009606D4" w14:paraId="2ABF403D" w14:textId="4E6FD111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9606D4" w:rsidTr="009606D4" w14:paraId="3007C1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06D4" w:rsidP="009606D4" w:rsidRDefault="009606D4" w14:paraId="349DE069" w14:textId="77777777"/>
        </w:tc>
        <w:tc>
          <w:tcPr>
            <w:tcW w:w="7654" w:type="dxa"/>
            <w:gridSpan w:val="2"/>
          </w:tcPr>
          <w:p w:rsidR="009606D4" w:rsidP="009606D4" w:rsidRDefault="009606D4" w14:paraId="27B6EF51" w14:textId="77777777"/>
        </w:tc>
      </w:tr>
      <w:tr w:rsidR="009606D4" w:rsidTr="009606D4" w14:paraId="3940A5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06D4" w:rsidP="009606D4" w:rsidRDefault="009606D4" w14:paraId="349FEB77" w14:textId="77777777"/>
        </w:tc>
        <w:tc>
          <w:tcPr>
            <w:tcW w:w="7654" w:type="dxa"/>
            <w:gridSpan w:val="2"/>
          </w:tcPr>
          <w:p w:rsidR="009606D4" w:rsidP="009606D4" w:rsidRDefault="009606D4" w14:paraId="76190779" w14:textId="77777777"/>
        </w:tc>
      </w:tr>
      <w:tr w:rsidR="009606D4" w:rsidTr="009606D4" w14:paraId="2FF4D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06D4" w:rsidP="009606D4" w:rsidRDefault="009606D4" w14:paraId="001D7CC8" w14:textId="0B4744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D518D"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9606D4" w:rsidP="009606D4" w:rsidRDefault="009606D4" w14:paraId="0648BFDA" w14:textId="022FD6F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D518D">
              <w:rPr>
                <w:b/>
              </w:rPr>
              <w:t>HET LID MOOIMAN</w:t>
            </w:r>
          </w:p>
        </w:tc>
      </w:tr>
      <w:tr w:rsidR="009606D4" w:rsidTr="009606D4" w14:paraId="13E10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06D4" w:rsidP="009606D4" w:rsidRDefault="009606D4" w14:paraId="5E90E2AE" w14:textId="77777777"/>
        </w:tc>
        <w:tc>
          <w:tcPr>
            <w:tcW w:w="7654" w:type="dxa"/>
            <w:gridSpan w:val="2"/>
          </w:tcPr>
          <w:p w:rsidR="009606D4" w:rsidP="009606D4" w:rsidRDefault="009606D4" w14:paraId="77550656" w14:textId="7F121C52">
            <w:r>
              <w:t>Voorgesteld 15 januari 2026</w:t>
            </w:r>
          </w:p>
        </w:tc>
      </w:tr>
      <w:tr w:rsidR="009606D4" w:rsidTr="009606D4" w14:paraId="3EA3F8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06D4" w:rsidP="009606D4" w:rsidRDefault="009606D4" w14:paraId="39E05156" w14:textId="77777777"/>
        </w:tc>
        <w:tc>
          <w:tcPr>
            <w:tcW w:w="7654" w:type="dxa"/>
            <w:gridSpan w:val="2"/>
          </w:tcPr>
          <w:p w:rsidR="009606D4" w:rsidP="009606D4" w:rsidRDefault="009606D4" w14:paraId="6D9D17B9" w14:textId="77777777"/>
        </w:tc>
      </w:tr>
      <w:tr w:rsidR="009606D4" w:rsidTr="009606D4" w14:paraId="350A6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06D4" w:rsidP="009606D4" w:rsidRDefault="009606D4" w14:paraId="3393C13A" w14:textId="77777777"/>
        </w:tc>
        <w:tc>
          <w:tcPr>
            <w:tcW w:w="7654" w:type="dxa"/>
            <w:gridSpan w:val="2"/>
          </w:tcPr>
          <w:p w:rsidR="009606D4" w:rsidP="009606D4" w:rsidRDefault="009606D4" w14:paraId="46689434" w14:textId="395C22C8">
            <w:r>
              <w:t>De Kamer,</w:t>
            </w:r>
          </w:p>
        </w:tc>
      </w:tr>
      <w:tr w:rsidR="009606D4" w:rsidTr="009606D4" w14:paraId="31B6E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06D4" w:rsidP="009606D4" w:rsidRDefault="009606D4" w14:paraId="6B779E92" w14:textId="77777777"/>
        </w:tc>
        <w:tc>
          <w:tcPr>
            <w:tcW w:w="7654" w:type="dxa"/>
            <w:gridSpan w:val="2"/>
          </w:tcPr>
          <w:p w:rsidR="009606D4" w:rsidP="009606D4" w:rsidRDefault="009606D4" w14:paraId="670B25D2" w14:textId="77777777"/>
        </w:tc>
      </w:tr>
      <w:tr w:rsidR="009606D4" w:rsidTr="009606D4" w14:paraId="18088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06D4" w:rsidP="009606D4" w:rsidRDefault="009606D4" w14:paraId="4FE0A730" w14:textId="77777777"/>
        </w:tc>
        <w:tc>
          <w:tcPr>
            <w:tcW w:w="7654" w:type="dxa"/>
            <w:gridSpan w:val="2"/>
          </w:tcPr>
          <w:p w:rsidR="009606D4" w:rsidP="009606D4" w:rsidRDefault="009606D4" w14:paraId="787ABF44" w14:textId="3F67EB89">
            <w:r>
              <w:t>gehoord de beraadslaging,</w:t>
            </w:r>
          </w:p>
        </w:tc>
      </w:tr>
      <w:tr w:rsidR="00997775" w:rsidTr="009606D4" w14:paraId="682B77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BAB8A7" w14:textId="77777777"/>
        </w:tc>
        <w:tc>
          <w:tcPr>
            <w:tcW w:w="7654" w:type="dxa"/>
            <w:gridSpan w:val="2"/>
          </w:tcPr>
          <w:p w:rsidR="00997775" w:rsidRDefault="00997775" w14:paraId="2B4A9B10" w14:textId="77777777"/>
        </w:tc>
      </w:tr>
      <w:tr w:rsidR="00997775" w:rsidTr="009606D4" w14:paraId="5CE69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9CD5E9" w14:textId="77777777"/>
        </w:tc>
        <w:tc>
          <w:tcPr>
            <w:tcW w:w="7654" w:type="dxa"/>
            <w:gridSpan w:val="2"/>
          </w:tcPr>
          <w:p w:rsidR="009606D4" w:rsidP="009606D4" w:rsidRDefault="009606D4" w14:paraId="130B3E30" w14:textId="77777777">
            <w:r>
              <w:t>constaterende dat de regering verspreid over Nederland tientallen doorbraaklocaties en regionale grootschalige woningbouwlocaties heeft aangewezen waar de woningbouw moet worden versneld;</w:t>
            </w:r>
          </w:p>
          <w:p w:rsidR="003D518D" w:rsidP="009606D4" w:rsidRDefault="003D518D" w14:paraId="2ADC6CE7" w14:textId="77777777"/>
          <w:p w:rsidR="009606D4" w:rsidP="009606D4" w:rsidRDefault="009606D4" w14:paraId="315D825E" w14:textId="77777777">
            <w:r>
              <w:t>overwegende dat er tot op heden nog niet voor alle aangewezen locaties concrete plannen tot ondersteuning zijn gepresenteerd;</w:t>
            </w:r>
          </w:p>
          <w:p w:rsidR="003D518D" w:rsidP="009606D4" w:rsidRDefault="003D518D" w14:paraId="797DA6F6" w14:textId="77777777"/>
          <w:p w:rsidR="009606D4" w:rsidP="009606D4" w:rsidRDefault="009606D4" w14:paraId="6B5F1C33" w14:textId="77777777">
            <w:r>
              <w:t>verzoekt de regering per locatie met concrete voorstellen te komen in een plan van aanpak om alle aangewezen doorbraaklocaties en regionale grootschalige woningbouwlocaties van ondersteuning te voorzien,</w:t>
            </w:r>
          </w:p>
          <w:p w:rsidR="003D518D" w:rsidP="009606D4" w:rsidRDefault="003D518D" w14:paraId="6132952A" w14:textId="77777777"/>
          <w:p w:rsidR="009606D4" w:rsidP="009606D4" w:rsidRDefault="009606D4" w14:paraId="3AC9B861" w14:textId="77777777">
            <w:r>
              <w:t>en gaat over tot de orde van de dag.</w:t>
            </w:r>
          </w:p>
          <w:p w:rsidR="003D518D" w:rsidP="009606D4" w:rsidRDefault="003D518D" w14:paraId="202071E1" w14:textId="77777777"/>
          <w:p w:rsidR="00997775" w:rsidP="009606D4" w:rsidRDefault="009606D4" w14:paraId="29C74674" w14:textId="333B36E3">
            <w:proofErr w:type="spellStart"/>
            <w:r>
              <w:t>Mooiman</w:t>
            </w:r>
            <w:proofErr w:type="spellEnd"/>
          </w:p>
        </w:tc>
      </w:tr>
    </w:tbl>
    <w:p w:rsidR="00997775" w:rsidRDefault="00997775" w14:paraId="166787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EE75" w14:textId="77777777" w:rsidR="009606D4" w:rsidRDefault="009606D4">
      <w:pPr>
        <w:spacing w:line="20" w:lineRule="exact"/>
      </w:pPr>
    </w:p>
  </w:endnote>
  <w:endnote w:type="continuationSeparator" w:id="0">
    <w:p w14:paraId="4DC75966" w14:textId="77777777" w:rsidR="009606D4" w:rsidRDefault="009606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5FC15B" w14:textId="77777777" w:rsidR="009606D4" w:rsidRDefault="009606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F74A" w14:textId="77777777" w:rsidR="009606D4" w:rsidRDefault="009606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D0B550" w14:textId="77777777" w:rsidR="009606D4" w:rsidRDefault="00960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D4"/>
    <w:rsid w:val="00133FCE"/>
    <w:rsid w:val="001E482C"/>
    <w:rsid w:val="001E4877"/>
    <w:rsid w:val="0021105A"/>
    <w:rsid w:val="00280D6A"/>
    <w:rsid w:val="002B1356"/>
    <w:rsid w:val="002B78E9"/>
    <w:rsid w:val="002C5406"/>
    <w:rsid w:val="00330D60"/>
    <w:rsid w:val="00345A5C"/>
    <w:rsid w:val="003D518D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06D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961BD"/>
  <w15:docId w15:val="{6F8E0878-0F7A-40B7-A74D-07F77787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