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7D2F9F" w14:paraId="780645B9" w14:textId="77777777">
        <w:tc>
          <w:tcPr>
            <w:tcW w:w="6733" w:type="dxa"/>
            <w:gridSpan w:val="2"/>
            <w:tcBorders>
              <w:top w:val="nil"/>
              <w:left w:val="nil"/>
              <w:bottom w:val="nil"/>
              <w:right w:val="nil"/>
            </w:tcBorders>
            <w:vAlign w:val="center"/>
          </w:tcPr>
          <w:p w:rsidR="00997775" w:rsidP="00710A7A" w:rsidRDefault="00997775" w14:paraId="10AA0E0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6E8475A" w14:textId="77777777">
            <w:pPr>
              <w:pStyle w:val="Amendement"/>
              <w:jc w:val="right"/>
              <w:rPr>
                <w:rFonts w:ascii="Times New Roman" w:hAnsi="Times New Roman"/>
                <w:spacing w:val="40"/>
                <w:sz w:val="22"/>
              </w:rPr>
            </w:pPr>
            <w:r>
              <w:rPr>
                <w:rFonts w:ascii="Times New Roman" w:hAnsi="Times New Roman"/>
                <w:sz w:val="88"/>
              </w:rPr>
              <w:t>2</w:t>
            </w:r>
          </w:p>
        </w:tc>
      </w:tr>
      <w:tr w:rsidR="00997775" w:rsidTr="007D2F9F" w14:paraId="5A77CFB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3ADB7FB" w14:textId="77777777">
            <w:r w:rsidRPr="008B0CC5">
              <w:t xml:space="preserve">Vergaderjaar </w:t>
            </w:r>
            <w:r w:rsidR="00AC6B87">
              <w:t>202</w:t>
            </w:r>
            <w:r w:rsidR="00684DFF">
              <w:t>5</w:t>
            </w:r>
            <w:r w:rsidR="00AC6B87">
              <w:t>-202</w:t>
            </w:r>
            <w:r w:rsidR="00684DFF">
              <w:t>6</w:t>
            </w:r>
          </w:p>
        </w:tc>
      </w:tr>
      <w:tr w:rsidR="00997775" w:rsidTr="007D2F9F" w14:paraId="52308FA9" w14:textId="77777777">
        <w:trPr>
          <w:cantSplit/>
        </w:trPr>
        <w:tc>
          <w:tcPr>
            <w:tcW w:w="10985" w:type="dxa"/>
            <w:gridSpan w:val="3"/>
            <w:tcBorders>
              <w:top w:val="nil"/>
              <w:left w:val="nil"/>
              <w:bottom w:val="nil"/>
              <w:right w:val="nil"/>
            </w:tcBorders>
          </w:tcPr>
          <w:p w:rsidR="00997775" w:rsidRDefault="00997775" w14:paraId="41681D15" w14:textId="77777777"/>
        </w:tc>
      </w:tr>
      <w:tr w:rsidR="00997775" w:rsidTr="007D2F9F" w14:paraId="36A00099" w14:textId="77777777">
        <w:trPr>
          <w:cantSplit/>
        </w:trPr>
        <w:tc>
          <w:tcPr>
            <w:tcW w:w="10985" w:type="dxa"/>
            <w:gridSpan w:val="3"/>
            <w:tcBorders>
              <w:top w:val="nil"/>
              <w:left w:val="nil"/>
              <w:bottom w:val="single" w:color="auto" w:sz="4" w:space="0"/>
              <w:right w:val="nil"/>
            </w:tcBorders>
          </w:tcPr>
          <w:p w:rsidR="00997775" w:rsidRDefault="00997775" w14:paraId="2C0428DA" w14:textId="77777777"/>
        </w:tc>
      </w:tr>
      <w:tr w:rsidR="00997775" w:rsidTr="007D2F9F" w14:paraId="786B83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343B969" w14:textId="77777777"/>
        </w:tc>
        <w:tc>
          <w:tcPr>
            <w:tcW w:w="7654" w:type="dxa"/>
            <w:gridSpan w:val="2"/>
          </w:tcPr>
          <w:p w:rsidR="00997775" w:rsidRDefault="00997775" w14:paraId="482CC417" w14:textId="77777777"/>
        </w:tc>
      </w:tr>
      <w:tr w:rsidR="007D2F9F" w:rsidTr="007D2F9F" w14:paraId="2E46E4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D2F9F" w:rsidP="007D2F9F" w:rsidRDefault="007D2F9F" w14:paraId="4F91EACB" w14:textId="2D9E6C26">
            <w:pPr>
              <w:rPr>
                <w:b/>
              </w:rPr>
            </w:pPr>
            <w:r>
              <w:rPr>
                <w:b/>
              </w:rPr>
              <w:t>36 800 XXII</w:t>
            </w:r>
          </w:p>
        </w:tc>
        <w:tc>
          <w:tcPr>
            <w:tcW w:w="7654" w:type="dxa"/>
            <w:gridSpan w:val="2"/>
          </w:tcPr>
          <w:p w:rsidR="007D2F9F" w:rsidP="007D2F9F" w:rsidRDefault="007D2F9F" w14:paraId="2BE93FF2" w14:textId="0CB9D595">
            <w:pPr>
              <w:rPr>
                <w:b/>
              </w:rPr>
            </w:pPr>
            <w:r w:rsidRPr="00477FD4">
              <w:rPr>
                <w:b/>
                <w:bCs/>
                <w:szCs w:val="24"/>
              </w:rPr>
              <w:t>Vaststelling van de begrotingsstaten van het Ministerie van Volkshuisvesting en Ruimtelijke Ordening (XXII) voor het jaar 2026</w:t>
            </w:r>
          </w:p>
        </w:tc>
      </w:tr>
      <w:tr w:rsidR="007D2F9F" w:rsidTr="007D2F9F" w14:paraId="7F3F4A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D2F9F" w:rsidP="007D2F9F" w:rsidRDefault="007D2F9F" w14:paraId="70B34ECC" w14:textId="77777777"/>
        </w:tc>
        <w:tc>
          <w:tcPr>
            <w:tcW w:w="7654" w:type="dxa"/>
            <w:gridSpan w:val="2"/>
          </w:tcPr>
          <w:p w:rsidR="007D2F9F" w:rsidP="007D2F9F" w:rsidRDefault="007D2F9F" w14:paraId="29E2DCD9" w14:textId="77777777"/>
        </w:tc>
      </w:tr>
      <w:tr w:rsidR="007D2F9F" w:rsidTr="007D2F9F" w14:paraId="6089D0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D2F9F" w:rsidP="007D2F9F" w:rsidRDefault="007D2F9F" w14:paraId="3A207A28" w14:textId="77777777"/>
        </w:tc>
        <w:tc>
          <w:tcPr>
            <w:tcW w:w="7654" w:type="dxa"/>
            <w:gridSpan w:val="2"/>
          </w:tcPr>
          <w:p w:rsidR="007D2F9F" w:rsidP="007D2F9F" w:rsidRDefault="007D2F9F" w14:paraId="0AFB2A13" w14:textId="77777777"/>
        </w:tc>
      </w:tr>
      <w:tr w:rsidR="007D2F9F" w:rsidTr="007D2F9F" w14:paraId="6E4AC1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D2F9F" w:rsidP="007D2F9F" w:rsidRDefault="007D2F9F" w14:paraId="22184CE7" w14:textId="0902443D">
            <w:pPr>
              <w:rPr>
                <w:b/>
              </w:rPr>
            </w:pPr>
            <w:r>
              <w:rPr>
                <w:b/>
              </w:rPr>
              <w:t xml:space="preserve">Nr. </w:t>
            </w:r>
            <w:r w:rsidR="00C35662">
              <w:rPr>
                <w:b/>
              </w:rPr>
              <w:t>18</w:t>
            </w:r>
          </w:p>
        </w:tc>
        <w:tc>
          <w:tcPr>
            <w:tcW w:w="7654" w:type="dxa"/>
            <w:gridSpan w:val="2"/>
          </w:tcPr>
          <w:p w:rsidR="007D2F9F" w:rsidP="007D2F9F" w:rsidRDefault="007D2F9F" w14:paraId="194B06A6" w14:textId="3698A356">
            <w:pPr>
              <w:rPr>
                <w:b/>
              </w:rPr>
            </w:pPr>
            <w:r>
              <w:rPr>
                <w:b/>
              </w:rPr>
              <w:t xml:space="preserve">MOTIE VAN </w:t>
            </w:r>
            <w:r w:rsidR="00C35662">
              <w:rPr>
                <w:b/>
              </w:rPr>
              <w:t>HET LID MOOIMAN</w:t>
            </w:r>
          </w:p>
        </w:tc>
      </w:tr>
      <w:tr w:rsidR="007D2F9F" w:rsidTr="007D2F9F" w14:paraId="7CE504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D2F9F" w:rsidP="007D2F9F" w:rsidRDefault="007D2F9F" w14:paraId="44F8E754" w14:textId="77777777"/>
        </w:tc>
        <w:tc>
          <w:tcPr>
            <w:tcW w:w="7654" w:type="dxa"/>
            <w:gridSpan w:val="2"/>
          </w:tcPr>
          <w:p w:rsidR="007D2F9F" w:rsidP="007D2F9F" w:rsidRDefault="007D2F9F" w14:paraId="1BCF5B0F" w14:textId="4B4CE053">
            <w:r>
              <w:t>Voorgesteld 15 januari 2026</w:t>
            </w:r>
          </w:p>
        </w:tc>
      </w:tr>
      <w:tr w:rsidR="007D2F9F" w:rsidTr="007D2F9F" w14:paraId="48BF03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D2F9F" w:rsidP="007D2F9F" w:rsidRDefault="007D2F9F" w14:paraId="78E0CEC2" w14:textId="77777777"/>
        </w:tc>
        <w:tc>
          <w:tcPr>
            <w:tcW w:w="7654" w:type="dxa"/>
            <w:gridSpan w:val="2"/>
          </w:tcPr>
          <w:p w:rsidR="007D2F9F" w:rsidP="007D2F9F" w:rsidRDefault="007D2F9F" w14:paraId="6368DBA4" w14:textId="77777777"/>
        </w:tc>
      </w:tr>
      <w:tr w:rsidR="007D2F9F" w:rsidTr="007D2F9F" w14:paraId="3D5234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D2F9F" w:rsidP="007D2F9F" w:rsidRDefault="007D2F9F" w14:paraId="62F49A62" w14:textId="77777777"/>
        </w:tc>
        <w:tc>
          <w:tcPr>
            <w:tcW w:w="7654" w:type="dxa"/>
            <w:gridSpan w:val="2"/>
          </w:tcPr>
          <w:p w:rsidR="007D2F9F" w:rsidP="007D2F9F" w:rsidRDefault="007D2F9F" w14:paraId="5CD39D9B" w14:textId="374A2C0C">
            <w:r>
              <w:t>De Kamer,</w:t>
            </w:r>
          </w:p>
        </w:tc>
      </w:tr>
      <w:tr w:rsidR="007D2F9F" w:rsidTr="007D2F9F" w14:paraId="0CC62D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D2F9F" w:rsidP="007D2F9F" w:rsidRDefault="007D2F9F" w14:paraId="15BE83BE" w14:textId="77777777"/>
        </w:tc>
        <w:tc>
          <w:tcPr>
            <w:tcW w:w="7654" w:type="dxa"/>
            <w:gridSpan w:val="2"/>
          </w:tcPr>
          <w:p w:rsidR="007D2F9F" w:rsidP="007D2F9F" w:rsidRDefault="007D2F9F" w14:paraId="48D0C945" w14:textId="77777777"/>
        </w:tc>
      </w:tr>
      <w:tr w:rsidR="007D2F9F" w:rsidTr="007D2F9F" w14:paraId="3FCD31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D2F9F" w:rsidP="007D2F9F" w:rsidRDefault="007D2F9F" w14:paraId="29C165F5" w14:textId="77777777"/>
        </w:tc>
        <w:tc>
          <w:tcPr>
            <w:tcW w:w="7654" w:type="dxa"/>
            <w:gridSpan w:val="2"/>
          </w:tcPr>
          <w:p w:rsidR="007D2F9F" w:rsidP="007D2F9F" w:rsidRDefault="007D2F9F" w14:paraId="7B712CB6" w14:textId="19B827BD">
            <w:r>
              <w:t>gehoord de beraadslaging,</w:t>
            </w:r>
          </w:p>
        </w:tc>
      </w:tr>
      <w:tr w:rsidR="00997775" w:rsidTr="007D2F9F" w14:paraId="131BB9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DF5124D" w14:textId="77777777"/>
        </w:tc>
        <w:tc>
          <w:tcPr>
            <w:tcW w:w="7654" w:type="dxa"/>
            <w:gridSpan w:val="2"/>
          </w:tcPr>
          <w:p w:rsidR="00997775" w:rsidRDefault="00997775" w14:paraId="7DCBEBA3" w14:textId="77777777"/>
        </w:tc>
      </w:tr>
      <w:tr w:rsidR="00997775" w:rsidTr="007D2F9F" w14:paraId="308E29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9BAD66F" w14:textId="77777777"/>
        </w:tc>
        <w:tc>
          <w:tcPr>
            <w:tcW w:w="7654" w:type="dxa"/>
            <w:gridSpan w:val="2"/>
          </w:tcPr>
          <w:p w:rsidR="007D2F9F" w:rsidP="007D2F9F" w:rsidRDefault="007D2F9F" w14:paraId="25B17885" w14:textId="77777777">
            <w:r>
              <w:t>constaterende dat de provincie Zuid-Holland in november 2025 liet weten niet akkoord te kunnen gaan met het Plan Park Weidevogel te Koudekerk in de gemeente Alphen aan den Rijn, omdat het gaat om bouw buiten bestaand stads- en dorpsgebied;</w:t>
            </w:r>
          </w:p>
          <w:p w:rsidR="00C35662" w:rsidP="007D2F9F" w:rsidRDefault="00C35662" w14:paraId="6EACB20F" w14:textId="77777777"/>
          <w:p w:rsidR="007D2F9F" w:rsidP="007D2F9F" w:rsidRDefault="007D2F9F" w14:paraId="24694CC0" w14:textId="77777777">
            <w:r>
              <w:t>overwegende dat er lokaal veel draagvlak is voor woningbouw en de opstelling van de provincie Zuid-Holland niet bijdraagt aan het oplossen van de woningnood in het dorp Koudekerk;</w:t>
            </w:r>
          </w:p>
          <w:p w:rsidR="00C35662" w:rsidP="007D2F9F" w:rsidRDefault="00C35662" w14:paraId="65704465" w14:textId="77777777"/>
          <w:p w:rsidR="007D2F9F" w:rsidP="007D2F9F" w:rsidRDefault="007D2F9F" w14:paraId="76B231B2" w14:textId="77777777">
            <w:r>
              <w:t>verzoekt de regering om met de provincie Zuid-Holland in gesprek te gaan en de provincie te bewegen om woningbouw in Koudekerk doorgang te laten vinden en hiertoe zo nodig instrumentarium in te zetten,</w:t>
            </w:r>
          </w:p>
          <w:p w:rsidR="00C35662" w:rsidP="007D2F9F" w:rsidRDefault="00C35662" w14:paraId="64A4A2AC" w14:textId="77777777"/>
          <w:p w:rsidR="007D2F9F" w:rsidP="007D2F9F" w:rsidRDefault="007D2F9F" w14:paraId="2D29729A" w14:textId="77777777">
            <w:r>
              <w:t>en gaat over tot de orde van de dag.</w:t>
            </w:r>
          </w:p>
          <w:p w:rsidR="00C35662" w:rsidP="007D2F9F" w:rsidRDefault="00C35662" w14:paraId="2592F33C" w14:textId="77777777"/>
          <w:p w:rsidR="00997775" w:rsidP="007D2F9F" w:rsidRDefault="007D2F9F" w14:paraId="7FC12AA6" w14:textId="6FA30457">
            <w:proofErr w:type="spellStart"/>
            <w:r>
              <w:t>Mooiman</w:t>
            </w:r>
            <w:proofErr w:type="spellEnd"/>
          </w:p>
        </w:tc>
      </w:tr>
    </w:tbl>
    <w:p w:rsidR="00997775" w:rsidRDefault="00997775" w14:paraId="58E29A8F"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4B8D7" w14:textId="77777777" w:rsidR="007D2F9F" w:rsidRDefault="007D2F9F">
      <w:pPr>
        <w:spacing w:line="20" w:lineRule="exact"/>
      </w:pPr>
    </w:p>
  </w:endnote>
  <w:endnote w:type="continuationSeparator" w:id="0">
    <w:p w14:paraId="21E1F197" w14:textId="77777777" w:rsidR="007D2F9F" w:rsidRDefault="007D2F9F">
      <w:pPr>
        <w:pStyle w:val="Amendement"/>
      </w:pPr>
      <w:r>
        <w:rPr>
          <w:b w:val="0"/>
        </w:rPr>
        <w:t xml:space="preserve"> </w:t>
      </w:r>
    </w:p>
  </w:endnote>
  <w:endnote w:type="continuationNotice" w:id="1">
    <w:p w14:paraId="731B2D9A" w14:textId="77777777" w:rsidR="007D2F9F" w:rsidRDefault="007D2F9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3F580" w14:textId="77777777" w:rsidR="007D2F9F" w:rsidRDefault="007D2F9F">
      <w:pPr>
        <w:pStyle w:val="Amendement"/>
      </w:pPr>
      <w:r>
        <w:rPr>
          <w:b w:val="0"/>
        </w:rPr>
        <w:separator/>
      </w:r>
    </w:p>
  </w:footnote>
  <w:footnote w:type="continuationSeparator" w:id="0">
    <w:p w14:paraId="559F4DBE" w14:textId="77777777" w:rsidR="007D2F9F" w:rsidRDefault="007D2F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F9F"/>
    <w:rsid w:val="00133FCE"/>
    <w:rsid w:val="001E482C"/>
    <w:rsid w:val="001E4877"/>
    <w:rsid w:val="0021105A"/>
    <w:rsid w:val="00280D6A"/>
    <w:rsid w:val="002B1356"/>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7D2F9F"/>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35662"/>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92C6D8"/>
  <w15:docId w15:val="{9D489052-F027-47D8-8095-203ABA8B3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153</ap:Words>
  <ap:Characters>847</ap:Characters>
  <ap:DocSecurity>0</ap:DocSecurity>
  <ap:Lines>7</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2026-01-16T08:44:00.0000000Z</dcterms:created>
  <dcterms:modified xsi:type="dcterms:W3CDTF">2026-01-16T09:26:00.0000000Z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