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91354" w14:paraId="193485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617C5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EC45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91354" w14:paraId="7453F1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F1FBC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91354" w14:paraId="1616A5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704BBE" w14:textId="77777777"/>
        </w:tc>
      </w:tr>
      <w:tr w:rsidR="00997775" w:rsidTr="00D91354" w14:paraId="428A20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C67BD9" w14:textId="77777777"/>
        </w:tc>
      </w:tr>
      <w:tr w:rsidR="00997775" w:rsidTr="00D91354" w14:paraId="791E9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09F0E6" w14:textId="77777777"/>
        </w:tc>
        <w:tc>
          <w:tcPr>
            <w:tcW w:w="7654" w:type="dxa"/>
            <w:gridSpan w:val="2"/>
          </w:tcPr>
          <w:p w:rsidR="00997775" w:rsidRDefault="00997775" w14:paraId="406B8D75" w14:textId="77777777"/>
        </w:tc>
      </w:tr>
      <w:tr w:rsidR="00D91354" w:rsidTr="00D91354" w14:paraId="7B75C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54" w:rsidP="00D91354" w:rsidRDefault="00D91354" w14:paraId="26684E93" w14:textId="45FCC7A2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D91354" w:rsidP="00D91354" w:rsidRDefault="00D91354" w14:paraId="0A9B1B5F" w14:textId="055FBBA2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D91354" w:rsidTr="00D91354" w14:paraId="71504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54" w:rsidP="00D91354" w:rsidRDefault="00D91354" w14:paraId="706BD339" w14:textId="77777777"/>
        </w:tc>
        <w:tc>
          <w:tcPr>
            <w:tcW w:w="7654" w:type="dxa"/>
            <w:gridSpan w:val="2"/>
          </w:tcPr>
          <w:p w:rsidR="00D91354" w:rsidP="00D91354" w:rsidRDefault="00D91354" w14:paraId="73933474" w14:textId="77777777"/>
        </w:tc>
      </w:tr>
      <w:tr w:rsidR="00D91354" w:rsidTr="00D91354" w14:paraId="11270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54" w:rsidP="00D91354" w:rsidRDefault="00D91354" w14:paraId="2F73B20B" w14:textId="77777777"/>
        </w:tc>
        <w:tc>
          <w:tcPr>
            <w:tcW w:w="7654" w:type="dxa"/>
            <w:gridSpan w:val="2"/>
          </w:tcPr>
          <w:p w:rsidR="00D91354" w:rsidP="00D91354" w:rsidRDefault="00D91354" w14:paraId="04822DE3" w14:textId="77777777"/>
        </w:tc>
      </w:tr>
      <w:tr w:rsidR="00D91354" w:rsidTr="00D91354" w14:paraId="491AF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54" w:rsidP="00D91354" w:rsidRDefault="00D91354" w14:paraId="206EB9FF" w14:textId="309A5E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416D8"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D91354" w:rsidP="00D91354" w:rsidRDefault="00D91354" w14:paraId="52E227BA" w14:textId="0B62DFE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416D8">
              <w:rPr>
                <w:b/>
              </w:rPr>
              <w:t>HET LID DE HOOP C.S.</w:t>
            </w:r>
          </w:p>
        </w:tc>
      </w:tr>
      <w:tr w:rsidR="00D91354" w:rsidTr="00D91354" w14:paraId="69D51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54" w:rsidP="00D91354" w:rsidRDefault="00D91354" w14:paraId="2B9BF512" w14:textId="77777777"/>
        </w:tc>
        <w:tc>
          <w:tcPr>
            <w:tcW w:w="7654" w:type="dxa"/>
            <w:gridSpan w:val="2"/>
          </w:tcPr>
          <w:p w:rsidR="00D91354" w:rsidP="00D91354" w:rsidRDefault="00D91354" w14:paraId="1915867D" w14:textId="273F5C29">
            <w:r>
              <w:t>Voorgesteld 15 januari 2026</w:t>
            </w:r>
          </w:p>
        </w:tc>
      </w:tr>
      <w:tr w:rsidR="00D91354" w:rsidTr="00D91354" w14:paraId="59A15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54" w:rsidP="00D91354" w:rsidRDefault="00D91354" w14:paraId="30321D18" w14:textId="77777777"/>
        </w:tc>
        <w:tc>
          <w:tcPr>
            <w:tcW w:w="7654" w:type="dxa"/>
            <w:gridSpan w:val="2"/>
          </w:tcPr>
          <w:p w:rsidR="00D91354" w:rsidP="00D91354" w:rsidRDefault="00D91354" w14:paraId="0D92F3D8" w14:textId="77777777"/>
        </w:tc>
      </w:tr>
      <w:tr w:rsidR="00D91354" w:rsidTr="00D91354" w14:paraId="4F339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54" w:rsidP="00D91354" w:rsidRDefault="00D91354" w14:paraId="1E51086A" w14:textId="77777777"/>
        </w:tc>
        <w:tc>
          <w:tcPr>
            <w:tcW w:w="7654" w:type="dxa"/>
            <w:gridSpan w:val="2"/>
          </w:tcPr>
          <w:p w:rsidR="00D91354" w:rsidP="00D91354" w:rsidRDefault="00D91354" w14:paraId="25BC9883" w14:textId="7AC56A20">
            <w:r>
              <w:t>De Kamer,</w:t>
            </w:r>
          </w:p>
        </w:tc>
      </w:tr>
      <w:tr w:rsidR="00D91354" w:rsidTr="00D91354" w14:paraId="4DD15E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54" w:rsidP="00D91354" w:rsidRDefault="00D91354" w14:paraId="0838F108" w14:textId="77777777"/>
        </w:tc>
        <w:tc>
          <w:tcPr>
            <w:tcW w:w="7654" w:type="dxa"/>
            <w:gridSpan w:val="2"/>
          </w:tcPr>
          <w:p w:rsidR="00D91354" w:rsidP="00D91354" w:rsidRDefault="00D91354" w14:paraId="0B83794E" w14:textId="77777777"/>
        </w:tc>
      </w:tr>
      <w:tr w:rsidR="00D91354" w:rsidTr="00D91354" w14:paraId="42F46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54" w:rsidP="00D91354" w:rsidRDefault="00D91354" w14:paraId="74122C2E" w14:textId="77777777"/>
        </w:tc>
        <w:tc>
          <w:tcPr>
            <w:tcW w:w="7654" w:type="dxa"/>
            <w:gridSpan w:val="2"/>
          </w:tcPr>
          <w:p w:rsidR="00D91354" w:rsidP="00D91354" w:rsidRDefault="00D91354" w14:paraId="7835CC88" w14:textId="4F130F3F">
            <w:r>
              <w:t>gehoord de beraadslaging,</w:t>
            </w:r>
          </w:p>
        </w:tc>
      </w:tr>
      <w:tr w:rsidR="00997775" w:rsidTr="00D91354" w14:paraId="5ABCF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F74449" w14:textId="77777777"/>
        </w:tc>
        <w:tc>
          <w:tcPr>
            <w:tcW w:w="7654" w:type="dxa"/>
            <w:gridSpan w:val="2"/>
          </w:tcPr>
          <w:p w:rsidR="00997775" w:rsidRDefault="00997775" w14:paraId="0D0382C8" w14:textId="77777777"/>
        </w:tc>
      </w:tr>
      <w:tr w:rsidR="00997775" w:rsidTr="00D91354" w14:paraId="48971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BB16A9" w14:textId="77777777"/>
        </w:tc>
        <w:tc>
          <w:tcPr>
            <w:tcW w:w="7654" w:type="dxa"/>
            <w:gridSpan w:val="2"/>
          </w:tcPr>
          <w:p w:rsidR="00D91354" w:rsidP="00D91354" w:rsidRDefault="00D91354" w14:paraId="0721C5EF" w14:textId="77777777">
            <w:r>
              <w:t xml:space="preserve">constaterende dat de Europese Commissie de staatssteunregels voor de </w:t>
            </w:r>
            <w:proofErr w:type="spellStart"/>
            <w:r>
              <w:t>middenhuur</w:t>
            </w:r>
            <w:proofErr w:type="spellEnd"/>
            <w:r>
              <w:t xml:space="preserve"> heeft versoepeld;</w:t>
            </w:r>
          </w:p>
          <w:p w:rsidR="005416D8" w:rsidP="00D91354" w:rsidRDefault="005416D8" w14:paraId="51BEB68D" w14:textId="77777777"/>
          <w:p w:rsidR="00D91354" w:rsidP="00D91354" w:rsidRDefault="00D91354" w14:paraId="35B316B9" w14:textId="77777777">
            <w:r>
              <w:t xml:space="preserve">overwegende dat corporaties hierdoor veel meer </w:t>
            </w:r>
            <w:proofErr w:type="spellStart"/>
            <w:r>
              <w:t>middenhuurwoningen</w:t>
            </w:r>
            <w:proofErr w:type="spellEnd"/>
            <w:r>
              <w:t xml:space="preserve"> kunnen bouwen, mits de Nederlandse wetgeving daarop snel wordt aangepast;</w:t>
            </w:r>
          </w:p>
          <w:p w:rsidR="005416D8" w:rsidP="00D91354" w:rsidRDefault="005416D8" w14:paraId="498D2C69" w14:textId="77777777"/>
          <w:p w:rsidR="00D91354" w:rsidP="00D91354" w:rsidRDefault="00D91354" w14:paraId="327B9A30" w14:textId="77777777">
            <w:r>
              <w:t xml:space="preserve">verzoekt de minister voor de zomer met een voorstel naar de Kamer te komen om geborgde financiering van </w:t>
            </w:r>
            <w:proofErr w:type="spellStart"/>
            <w:r>
              <w:t>middenhuurwoningen</w:t>
            </w:r>
            <w:proofErr w:type="spellEnd"/>
            <w:r>
              <w:t xml:space="preserve"> door corporaties mogelijk te maken,</w:t>
            </w:r>
          </w:p>
          <w:p w:rsidR="005416D8" w:rsidP="00D91354" w:rsidRDefault="005416D8" w14:paraId="0205EB34" w14:textId="77777777"/>
          <w:p w:rsidR="00D91354" w:rsidP="00D91354" w:rsidRDefault="00D91354" w14:paraId="4AD6FB41" w14:textId="77777777">
            <w:r>
              <w:t>en gaat over tot de orde van de dag.</w:t>
            </w:r>
          </w:p>
          <w:p w:rsidR="005416D8" w:rsidP="00D91354" w:rsidRDefault="005416D8" w14:paraId="45A1B99E" w14:textId="77777777"/>
          <w:p w:rsidR="005416D8" w:rsidP="00D91354" w:rsidRDefault="00D91354" w14:paraId="1275521E" w14:textId="77777777">
            <w:r>
              <w:t>De Hoop</w:t>
            </w:r>
          </w:p>
          <w:p w:rsidR="005416D8" w:rsidP="00D91354" w:rsidRDefault="00D91354" w14:paraId="53D7A15D" w14:textId="77777777">
            <w:r>
              <w:t>Beckerman</w:t>
            </w:r>
          </w:p>
          <w:p w:rsidR="005416D8" w:rsidP="00D91354" w:rsidRDefault="00D91354" w14:paraId="516A7C5B" w14:textId="77777777">
            <w:proofErr w:type="spellStart"/>
            <w:r>
              <w:t>Grinwis</w:t>
            </w:r>
            <w:proofErr w:type="spellEnd"/>
          </w:p>
          <w:p w:rsidR="005416D8" w:rsidP="00D91354" w:rsidRDefault="00D91354" w14:paraId="4BDD7543" w14:textId="77777777">
            <w:proofErr w:type="spellStart"/>
            <w:r>
              <w:t>Flach</w:t>
            </w:r>
            <w:proofErr w:type="spellEnd"/>
          </w:p>
          <w:p w:rsidR="00997775" w:rsidP="00D91354" w:rsidRDefault="00D91354" w14:paraId="0A610F5D" w14:textId="09E85E5D">
            <w:r>
              <w:t>Van Brenk</w:t>
            </w:r>
          </w:p>
        </w:tc>
      </w:tr>
    </w:tbl>
    <w:p w:rsidR="00997775" w:rsidRDefault="00997775" w14:paraId="687CEB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A85E" w14:textId="77777777" w:rsidR="00D91354" w:rsidRDefault="00D91354">
      <w:pPr>
        <w:spacing w:line="20" w:lineRule="exact"/>
      </w:pPr>
    </w:p>
  </w:endnote>
  <w:endnote w:type="continuationSeparator" w:id="0">
    <w:p w14:paraId="738AA429" w14:textId="77777777" w:rsidR="00D91354" w:rsidRDefault="00D913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3EB633" w14:textId="77777777" w:rsidR="00D91354" w:rsidRDefault="00D913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C96B" w14:textId="77777777" w:rsidR="00D91354" w:rsidRDefault="00D913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75C7A6" w14:textId="77777777" w:rsidR="00D91354" w:rsidRDefault="00D91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54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F71A1"/>
    <w:rsid w:val="00476415"/>
    <w:rsid w:val="005416D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13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6C582"/>
  <w15:docId w15:val="{53B8083B-5D30-434D-8931-2DB19928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