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566F0" w14:paraId="2BDDF81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D28E69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23DCE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566F0" w14:paraId="2D94B55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D8334F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566F0" w14:paraId="3F6DE0D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FC8B04" w14:textId="77777777"/>
        </w:tc>
      </w:tr>
      <w:tr w:rsidR="00997775" w:rsidTr="007566F0" w14:paraId="2DE7C8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557370C" w14:textId="77777777"/>
        </w:tc>
      </w:tr>
      <w:tr w:rsidR="00997775" w:rsidTr="007566F0" w14:paraId="28FB73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F98FD2" w14:textId="77777777"/>
        </w:tc>
        <w:tc>
          <w:tcPr>
            <w:tcW w:w="7654" w:type="dxa"/>
            <w:gridSpan w:val="2"/>
          </w:tcPr>
          <w:p w:rsidR="00997775" w:rsidRDefault="00997775" w14:paraId="140F45F5" w14:textId="77777777"/>
        </w:tc>
      </w:tr>
      <w:tr w:rsidR="007566F0" w:rsidTr="007566F0" w14:paraId="3B2546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66F0" w:rsidP="007566F0" w:rsidRDefault="007566F0" w14:paraId="5180BD95" w14:textId="1E775355">
            <w:pPr>
              <w:rPr>
                <w:b/>
              </w:rPr>
            </w:pPr>
            <w:r>
              <w:rPr>
                <w:b/>
              </w:rPr>
              <w:t>36 800 XXII</w:t>
            </w:r>
          </w:p>
        </w:tc>
        <w:tc>
          <w:tcPr>
            <w:tcW w:w="7654" w:type="dxa"/>
            <w:gridSpan w:val="2"/>
          </w:tcPr>
          <w:p w:rsidR="007566F0" w:rsidP="007566F0" w:rsidRDefault="007566F0" w14:paraId="52F5CF79" w14:textId="2B5F6AB0">
            <w:pPr>
              <w:rPr>
                <w:b/>
              </w:rPr>
            </w:pPr>
            <w:r w:rsidRPr="00477FD4">
              <w:rPr>
                <w:b/>
                <w:bCs/>
                <w:szCs w:val="24"/>
              </w:rPr>
              <w:t>Vaststelling van de begrotingsstaten van het Ministerie van Volkshuisvesting en Ruimtelijke Ordening (XXII) voor het jaar 2026</w:t>
            </w:r>
          </w:p>
        </w:tc>
      </w:tr>
      <w:tr w:rsidR="007566F0" w:rsidTr="007566F0" w14:paraId="48B276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66F0" w:rsidP="007566F0" w:rsidRDefault="007566F0" w14:paraId="20161087" w14:textId="77777777"/>
        </w:tc>
        <w:tc>
          <w:tcPr>
            <w:tcW w:w="7654" w:type="dxa"/>
            <w:gridSpan w:val="2"/>
          </w:tcPr>
          <w:p w:rsidR="007566F0" w:rsidP="007566F0" w:rsidRDefault="007566F0" w14:paraId="0984DA2C" w14:textId="77777777"/>
        </w:tc>
      </w:tr>
      <w:tr w:rsidR="007566F0" w:rsidTr="007566F0" w14:paraId="6751CB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66F0" w:rsidP="007566F0" w:rsidRDefault="007566F0" w14:paraId="016FF5F5" w14:textId="77777777"/>
        </w:tc>
        <w:tc>
          <w:tcPr>
            <w:tcW w:w="7654" w:type="dxa"/>
            <w:gridSpan w:val="2"/>
          </w:tcPr>
          <w:p w:rsidR="007566F0" w:rsidP="007566F0" w:rsidRDefault="007566F0" w14:paraId="3F3B7705" w14:textId="77777777"/>
        </w:tc>
      </w:tr>
      <w:tr w:rsidR="007566F0" w:rsidTr="007566F0" w14:paraId="41CC63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66F0" w:rsidP="007566F0" w:rsidRDefault="007566F0" w14:paraId="47F67E13" w14:textId="1A627C8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55FC8">
              <w:rPr>
                <w:b/>
              </w:rPr>
              <w:t>22</w:t>
            </w:r>
          </w:p>
        </w:tc>
        <w:tc>
          <w:tcPr>
            <w:tcW w:w="7654" w:type="dxa"/>
            <w:gridSpan w:val="2"/>
          </w:tcPr>
          <w:p w:rsidR="007566F0" w:rsidP="007566F0" w:rsidRDefault="007566F0" w14:paraId="564F7871" w14:textId="342A434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55FC8">
              <w:rPr>
                <w:b/>
              </w:rPr>
              <w:t>DE LEDEN DE HOOP EN BECKERMAN</w:t>
            </w:r>
          </w:p>
        </w:tc>
      </w:tr>
      <w:tr w:rsidR="007566F0" w:rsidTr="007566F0" w14:paraId="3D06F6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66F0" w:rsidP="007566F0" w:rsidRDefault="007566F0" w14:paraId="5906F87D" w14:textId="77777777"/>
        </w:tc>
        <w:tc>
          <w:tcPr>
            <w:tcW w:w="7654" w:type="dxa"/>
            <w:gridSpan w:val="2"/>
          </w:tcPr>
          <w:p w:rsidR="007566F0" w:rsidP="007566F0" w:rsidRDefault="007566F0" w14:paraId="7B77C67F" w14:textId="4EABE4BE">
            <w:r>
              <w:t>Voorgesteld 15 januari 2026</w:t>
            </w:r>
          </w:p>
        </w:tc>
      </w:tr>
      <w:tr w:rsidR="007566F0" w:rsidTr="007566F0" w14:paraId="03BF6D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66F0" w:rsidP="007566F0" w:rsidRDefault="007566F0" w14:paraId="4F25395A" w14:textId="77777777"/>
        </w:tc>
        <w:tc>
          <w:tcPr>
            <w:tcW w:w="7654" w:type="dxa"/>
            <w:gridSpan w:val="2"/>
          </w:tcPr>
          <w:p w:rsidR="007566F0" w:rsidP="007566F0" w:rsidRDefault="007566F0" w14:paraId="6216120D" w14:textId="77777777"/>
        </w:tc>
      </w:tr>
      <w:tr w:rsidR="007566F0" w:rsidTr="007566F0" w14:paraId="614109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66F0" w:rsidP="007566F0" w:rsidRDefault="007566F0" w14:paraId="61CCBCED" w14:textId="77777777"/>
        </w:tc>
        <w:tc>
          <w:tcPr>
            <w:tcW w:w="7654" w:type="dxa"/>
            <w:gridSpan w:val="2"/>
          </w:tcPr>
          <w:p w:rsidR="007566F0" w:rsidP="007566F0" w:rsidRDefault="007566F0" w14:paraId="0678BEEC" w14:textId="63EBBADA">
            <w:r>
              <w:t>De Kamer,</w:t>
            </w:r>
          </w:p>
        </w:tc>
      </w:tr>
      <w:tr w:rsidR="007566F0" w:rsidTr="007566F0" w14:paraId="6B222A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66F0" w:rsidP="007566F0" w:rsidRDefault="007566F0" w14:paraId="171BFBB3" w14:textId="77777777"/>
        </w:tc>
        <w:tc>
          <w:tcPr>
            <w:tcW w:w="7654" w:type="dxa"/>
            <w:gridSpan w:val="2"/>
          </w:tcPr>
          <w:p w:rsidR="007566F0" w:rsidP="007566F0" w:rsidRDefault="007566F0" w14:paraId="2793C610" w14:textId="77777777"/>
        </w:tc>
      </w:tr>
      <w:tr w:rsidR="007566F0" w:rsidTr="007566F0" w14:paraId="1F7210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66F0" w:rsidP="007566F0" w:rsidRDefault="007566F0" w14:paraId="18D6B600" w14:textId="77777777"/>
        </w:tc>
        <w:tc>
          <w:tcPr>
            <w:tcW w:w="7654" w:type="dxa"/>
            <w:gridSpan w:val="2"/>
          </w:tcPr>
          <w:p w:rsidR="007566F0" w:rsidP="007566F0" w:rsidRDefault="007566F0" w14:paraId="0010CC16" w14:textId="01182AC9">
            <w:r>
              <w:t>gehoord de beraadslaging,</w:t>
            </w:r>
          </w:p>
        </w:tc>
      </w:tr>
      <w:tr w:rsidR="00997775" w:rsidTr="007566F0" w14:paraId="7365FF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E84F89" w14:textId="77777777"/>
        </w:tc>
        <w:tc>
          <w:tcPr>
            <w:tcW w:w="7654" w:type="dxa"/>
            <w:gridSpan w:val="2"/>
          </w:tcPr>
          <w:p w:rsidR="00997775" w:rsidRDefault="00997775" w14:paraId="6C402205" w14:textId="77777777"/>
        </w:tc>
      </w:tr>
      <w:tr w:rsidR="00997775" w:rsidTr="007566F0" w14:paraId="61C867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01B19B" w14:textId="77777777"/>
        </w:tc>
        <w:tc>
          <w:tcPr>
            <w:tcW w:w="7654" w:type="dxa"/>
            <w:gridSpan w:val="2"/>
          </w:tcPr>
          <w:p w:rsidR="007566F0" w:rsidP="007566F0" w:rsidRDefault="007566F0" w14:paraId="71281648" w14:textId="77777777">
            <w:r>
              <w:t>constaterende dat starters nauwelijks een woning kunnen kopen;</w:t>
            </w:r>
          </w:p>
          <w:p w:rsidR="00355FC8" w:rsidP="007566F0" w:rsidRDefault="00355FC8" w14:paraId="54215928" w14:textId="77777777"/>
          <w:p w:rsidR="007566F0" w:rsidP="007566F0" w:rsidRDefault="007566F0" w14:paraId="29EBB52E" w14:textId="77777777">
            <w:r>
              <w:t>overwegende dat de woningprijzen worden opgedreven doordat makelaars en verkopers tussentijds inzicht hebben in biedingen;</w:t>
            </w:r>
          </w:p>
          <w:p w:rsidR="00355FC8" w:rsidP="007566F0" w:rsidRDefault="00355FC8" w14:paraId="3ED1597E" w14:textId="77777777"/>
          <w:p w:rsidR="007566F0" w:rsidP="007566F0" w:rsidRDefault="007566F0" w14:paraId="52926446" w14:textId="77777777">
            <w:r>
              <w:t>constaterende dat de minister aangeeft hier geen regie op te willen nemen;</w:t>
            </w:r>
          </w:p>
          <w:p w:rsidR="00355FC8" w:rsidP="007566F0" w:rsidRDefault="00355FC8" w14:paraId="722B1818" w14:textId="77777777"/>
          <w:p w:rsidR="007566F0" w:rsidP="007566F0" w:rsidRDefault="007566F0" w14:paraId="551DC4F8" w14:textId="77777777">
            <w:r>
              <w:t>verzoekt de regering met brancheorganisaties tot een richtlijn te komen die tussentijds naar biedingen kijken verbiedt om het opdrijven van prijzen te stoppen,</w:t>
            </w:r>
          </w:p>
          <w:p w:rsidR="00355FC8" w:rsidP="007566F0" w:rsidRDefault="00355FC8" w14:paraId="4204FCEC" w14:textId="77777777"/>
          <w:p w:rsidR="007566F0" w:rsidP="007566F0" w:rsidRDefault="007566F0" w14:paraId="721A3B60" w14:textId="77777777">
            <w:r>
              <w:t>en gaat over tot de orde van de dag.</w:t>
            </w:r>
          </w:p>
          <w:p w:rsidR="00355FC8" w:rsidP="007566F0" w:rsidRDefault="00355FC8" w14:paraId="2E44D35E" w14:textId="77777777"/>
          <w:p w:rsidR="00355FC8" w:rsidP="007566F0" w:rsidRDefault="007566F0" w14:paraId="750C7D79" w14:textId="77777777">
            <w:r>
              <w:t>De Hoop</w:t>
            </w:r>
          </w:p>
          <w:p w:rsidR="00997775" w:rsidP="007566F0" w:rsidRDefault="007566F0" w14:paraId="7B074AAA" w14:textId="7B367521">
            <w:r>
              <w:t>Beckerman</w:t>
            </w:r>
          </w:p>
        </w:tc>
      </w:tr>
    </w:tbl>
    <w:p w:rsidR="00997775" w:rsidRDefault="00997775" w14:paraId="602ECAA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5727C" w14:textId="77777777" w:rsidR="007566F0" w:rsidRDefault="007566F0">
      <w:pPr>
        <w:spacing w:line="20" w:lineRule="exact"/>
      </w:pPr>
    </w:p>
  </w:endnote>
  <w:endnote w:type="continuationSeparator" w:id="0">
    <w:p w14:paraId="3564F615" w14:textId="77777777" w:rsidR="007566F0" w:rsidRDefault="007566F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FB715BF" w14:textId="77777777" w:rsidR="007566F0" w:rsidRDefault="007566F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159CD" w14:textId="77777777" w:rsidR="007566F0" w:rsidRDefault="007566F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2BC53A" w14:textId="77777777" w:rsidR="007566F0" w:rsidRDefault="00756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F0"/>
    <w:rsid w:val="00133FCE"/>
    <w:rsid w:val="001E482C"/>
    <w:rsid w:val="001E4877"/>
    <w:rsid w:val="0021105A"/>
    <w:rsid w:val="00280D6A"/>
    <w:rsid w:val="002B1356"/>
    <w:rsid w:val="002B78E9"/>
    <w:rsid w:val="002C5406"/>
    <w:rsid w:val="00330D60"/>
    <w:rsid w:val="00345A5C"/>
    <w:rsid w:val="00355FC8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566F0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54920"/>
  <w15:docId w15:val="{201AD7D1-259A-43A5-B86F-970B83E4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2026-01-16T08:44:00.0000000Z</dcterms:created>
  <dcterms:modified xsi:type="dcterms:W3CDTF">2026-01-16T09:31:00.0000000Z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