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F25EC" w14:paraId="2F33C26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45C6D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EAA11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F25EC" w14:paraId="30602F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B5E6B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F25EC" w14:paraId="24AEAB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0A3C0D" w14:textId="77777777"/>
        </w:tc>
      </w:tr>
      <w:tr w:rsidR="00997775" w:rsidTr="009F25EC" w14:paraId="0525DF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FC9D28" w14:textId="77777777"/>
        </w:tc>
      </w:tr>
      <w:tr w:rsidR="00997775" w:rsidTr="009F25EC" w14:paraId="78074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76DE7" w14:textId="77777777"/>
        </w:tc>
        <w:tc>
          <w:tcPr>
            <w:tcW w:w="7654" w:type="dxa"/>
            <w:gridSpan w:val="2"/>
          </w:tcPr>
          <w:p w:rsidR="00997775" w:rsidRDefault="00997775" w14:paraId="4D0FF3C2" w14:textId="77777777"/>
        </w:tc>
      </w:tr>
      <w:tr w:rsidR="009F25EC" w:rsidTr="009F25EC" w14:paraId="25503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4A1CDB82" w14:textId="44F9D0AC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9F25EC" w:rsidP="009F25EC" w:rsidRDefault="009F25EC" w14:paraId="501DE111" w14:textId="7828CDC1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9F25EC" w:rsidTr="009F25EC" w14:paraId="28FCB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115B9F99" w14:textId="77777777"/>
        </w:tc>
        <w:tc>
          <w:tcPr>
            <w:tcW w:w="7654" w:type="dxa"/>
            <w:gridSpan w:val="2"/>
          </w:tcPr>
          <w:p w:rsidR="009F25EC" w:rsidP="009F25EC" w:rsidRDefault="009F25EC" w14:paraId="03066FD3" w14:textId="77777777"/>
        </w:tc>
      </w:tr>
      <w:tr w:rsidR="009F25EC" w:rsidTr="009F25EC" w14:paraId="304495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0118207E" w14:textId="77777777"/>
        </w:tc>
        <w:tc>
          <w:tcPr>
            <w:tcW w:w="7654" w:type="dxa"/>
            <w:gridSpan w:val="2"/>
          </w:tcPr>
          <w:p w:rsidR="009F25EC" w:rsidP="009F25EC" w:rsidRDefault="009F25EC" w14:paraId="15A32EBC" w14:textId="77777777"/>
        </w:tc>
      </w:tr>
      <w:tr w:rsidR="009F25EC" w:rsidTr="009F25EC" w14:paraId="1B8ED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521BAB23" w14:textId="7D8982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019A5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9F25EC" w:rsidP="009F25EC" w:rsidRDefault="009F25EC" w14:paraId="0A81405D" w14:textId="4635CC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019A5">
              <w:rPr>
                <w:b/>
              </w:rPr>
              <w:t>HET LID DE HOOP C.S.</w:t>
            </w:r>
          </w:p>
        </w:tc>
      </w:tr>
      <w:tr w:rsidR="009F25EC" w:rsidTr="009F25EC" w14:paraId="0665C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51920B74" w14:textId="77777777"/>
        </w:tc>
        <w:tc>
          <w:tcPr>
            <w:tcW w:w="7654" w:type="dxa"/>
            <w:gridSpan w:val="2"/>
          </w:tcPr>
          <w:p w:rsidR="009F25EC" w:rsidP="009F25EC" w:rsidRDefault="009F25EC" w14:paraId="6ACE4624" w14:textId="1E17B132">
            <w:r>
              <w:t>Voorgesteld 15 januari 2026</w:t>
            </w:r>
          </w:p>
        </w:tc>
      </w:tr>
      <w:tr w:rsidR="009F25EC" w:rsidTr="009F25EC" w14:paraId="7B313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0A8CCCBC" w14:textId="77777777"/>
        </w:tc>
        <w:tc>
          <w:tcPr>
            <w:tcW w:w="7654" w:type="dxa"/>
            <w:gridSpan w:val="2"/>
          </w:tcPr>
          <w:p w:rsidR="009F25EC" w:rsidP="009F25EC" w:rsidRDefault="009F25EC" w14:paraId="56970896" w14:textId="77777777"/>
        </w:tc>
      </w:tr>
      <w:tr w:rsidR="009F25EC" w:rsidTr="009F25EC" w14:paraId="6A1461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2A0424A4" w14:textId="77777777"/>
        </w:tc>
        <w:tc>
          <w:tcPr>
            <w:tcW w:w="7654" w:type="dxa"/>
            <w:gridSpan w:val="2"/>
          </w:tcPr>
          <w:p w:rsidR="009F25EC" w:rsidP="009F25EC" w:rsidRDefault="009F25EC" w14:paraId="7BFE6923" w14:textId="20836EAC">
            <w:r>
              <w:t>De Kamer,</w:t>
            </w:r>
          </w:p>
        </w:tc>
      </w:tr>
      <w:tr w:rsidR="009F25EC" w:rsidTr="009F25EC" w14:paraId="250A4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2AEB2476" w14:textId="77777777"/>
        </w:tc>
        <w:tc>
          <w:tcPr>
            <w:tcW w:w="7654" w:type="dxa"/>
            <w:gridSpan w:val="2"/>
          </w:tcPr>
          <w:p w:rsidR="009F25EC" w:rsidP="009F25EC" w:rsidRDefault="009F25EC" w14:paraId="19E298BD" w14:textId="77777777"/>
        </w:tc>
      </w:tr>
      <w:tr w:rsidR="009F25EC" w:rsidTr="009F25EC" w14:paraId="79367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F25EC" w:rsidP="009F25EC" w:rsidRDefault="009F25EC" w14:paraId="15EA4BC9" w14:textId="77777777"/>
        </w:tc>
        <w:tc>
          <w:tcPr>
            <w:tcW w:w="7654" w:type="dxa"/>
            <w:gridSpan w:val="2"/>
          </w:tcPr>
          <w:p w:rsidR="009F25EC" w:rsidP="009F25EC" w:rsidRDefault="009F25EC" w14:paraId="586A1863" w14:textId="50F6119D">
            <w:r>
              <w:t>gehoord de beraadslaging,</w:t>
            </w:r>
          </w:p>
        </w:tc>
      </w:tr>
      <w:tr w:rsidR="00997775" w:rsidTr="009F25EC" w14:paraId="3526F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61A88" w14:textId="77777777"/>
        </w:tc>
        <w:tc>
          <w:tcPr>
            <w:tcW w:w="7654" w:type="dxa"/>
            <w:gridSpan w:val="2"/>
          </w:tcPr>
          <w:p w:rsidR="00997775" w:rsidRDefault="00997775" w14:paraId="7D049DCF" w14:textId="77777777"/>
        </w:tc>
      </w:tr>
      <w:tr w:rsidR="00997775" w:rsidTr="009F25EC" w14:paraId="6CCCC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BFE0DD" w14:textId="77777777"/>
        </w:tc>
        <w:tc>
          <w:tcPr>
            <w:tcW w:w="7654" w:type="dxa"/>
            <w:gridSpan w:val="2"/>
          </w:tcPr>
          <w:p w:rsidR="009F25EC" w:rsidP="009F25EC" w:rsidRDefault="009F25EC" w14:paraId="0FE32A9F" w14:textId="77777777">
            <w:r>
              <w:t>constaterende dat het aandeel verhuurbemiddelaars dat meegaat in een discriminerend verzoek is gestegen;</w:t>
            </w:r>
          </w:p>
          <w:p w:rsidR="00C019A5" w:rsidP="009F25EC" w:rsidRDefault="00C019A5" w14:paraId="1914EF78" w14:textId="77777777"/>
          <w:p w:rsidR="009F25EC" w:rsidP="009F25EC" w:rsidRDefault="009F25EC" w14:paraId="18E6DEBF" w14:textId="77777777">
            <w:r>
              <w:t>verzoekt de regering om met brancheorganisaties tot een vergunningsplicht en centraal register voor makelaars te komen, zodat discriminerende makelaars kunnen worden aangepakt,</w:t>
            </w:r>
          </w:p>
          <w:p w:rsidR="00C019A5" w:rsidP="009F25EC" w:rsidRDefault="00C019A5" w14:paraId="792EA86D" w14:textId="77777777"/>
          <w:p w:rsidR="009F25EC" w:rsidP="009F25EC" w:rsidRDefault="009F25EC" w14:paraId="6BFBF5B7" w14:textId="77777777">
            <w:r>
              <w:t>en gaat over tot de orde van de dag.</w:t>
            </w:r>
          </w:p>
          <w:p w:rsidR="00C019A5" w:rsidP="009F25EC" w:rsidRDefault="00C019A5" w14:paraId="3C161615" w14:textId="77777777"/>
          <w:p w:rsidR="00C019A5" w:rsidP="009F25EC" w:rsidRDefault="009F25EC" w14:paraId="77319C94" w14:textId="77777777">
            <w:r>
              <w:t>De Hoop</w:t>
            </w:r>
          </w:p>
          <w:p w:rsidR="00C019A5" w:rsidP="009F25EC" w:rsidRDefault="009F25EC" w14:paraId="5697378D" w14:textId="77777777">
            <w:r>
              <w:t>Beckerman</w:t>
            </w:r>
          </w:p>
          <w:p w:rsidR="00997775" w:rsidP="009F25EC" w:rsidRDefault="009F25EC" w14:paraId="06224C11" w14:textId="023AF265">
            <w:r>
              <w:t xml:space="preserve">Van </w:t>
            </w:r>
            <w:proofErr w:type="spellStart"/>
            <w:r>
              <w:t>Brenk</w:t>
            </w:r>
            <w:proofErr w:type="spellEnd"/>
          </w:p>
        </w:tc>
      </w:tr>
    </w:tbl>
    <w:p w:rsidR="00997775" w:rsidRDefault="00997775" w14:paraId="0772C5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AB19" w14:textId="77777777" w:rsidR="009F25EC" w:rsidRDefault="009F25EC">
      <w:pPr>
        <w:spacing w:line="20" w:lineRule="exact"/>
      </w:pPr>
    </w:p>
  </w:endnote>
  <w:endnote w:type="continuationSeparator" w:id="0">
    <w:p w14:paraId="061A95CB" w14:textId="77777777" w:rsidR="009F25EC" w:rsidRDefault="009F25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1FBD8A" w14:textId="77777777" w:rsidR="009F25EC" w:rsidRDefault="009F25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AE6A" w14:textId="77777777" w:rsidR="009F25EC" w:rsidRDefault="009F25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5ACA82" w14:textId="77777777" w:rsidR="009F25EC" w:rsidRDefault="009F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C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25EC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9A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3EB9D"/>
  <w15:docId w15:val="{DB38243A-9C88-49B3-B681-F8F2D41A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