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0665" w14:paraId="066386C3" w14:textId="77777777">
        <w:tc>
          <w:tcPr>
            <w:tcW w:w="6733" w:type="dxa"/>
            <w:gridSpan w:val="2"/>
            <w:tcBorders>
              <w:top w:val="nil"/>
              <w:left w:val="nil"/>
              <w:bottom w:val="nil"/>
              <w:right w:val="nil"/>
            </w:tcBorders>
            <w:vAlign w:val="center"/>
          </w:tcPr>
          <w:p w:rsidR="00997775" w:rsidP="00710A7A" w:rsidRDefault="00997775" w14:paraId="1C38F7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73D2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0665" w14:paraId="2BC9B7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35A362" w14:textId="77777777">
            <w:r w:rsidRPr="008B0CC5">
              <w:t xml:space="preserve">Vergaderjaar </w:t>
            </w:r>
            <w:r w:rsidR="00AC6B87">
              <w:t>202</w:t>
            </w:r>
            <w:r w:rsidR="00684DFF">
              <w:t>5</w:t>
            </w:r>
            <w:r w:rsidR="00AC6B87">
              <w:t>-202</w:t>
            </w:r>
            <w:r w:rsidR="00684DFF">
              <w:t>6</w:t>
            </w:r>
          </w:p>
        </w:tc>
      </w:tr>
      <w:tr w:rsidR="00997775" w:rsidTr="00810665" w14:paraId="429D6FB8" w14:textId="77777777">
        <w:trPr>
          <w:cantSplit/>
        </w:trPr>
        <w:tc>
          <w:tcPr>
            <w:tcW w:w="10985" w:type="dxa"/>
            <w:gridSpan w:val="3"/>
            <w:tcBorders>
              <w:top w:val="nil"/>
              <w:left w:val="nil"/>
              <w:bottom w:val="nil"/>
              <w:right w:val="nil"/>
            </w:tcBorders>
          </w:tcPr>
          <w:p w:rsidR="00997775" w:rsidRDefault="00997775" w14:paraId="748F903D" w14:textId="77777777"/>
        </w:tc>
      </w:tr>
      <w:tr w:rsidR="00997775" w:rsidTr="00810665" w14:paraId="4FB5CD8B" w14:textId="77777777">
        <w:trPr>
          <w:cantSplit/>
        </w:trPr>
        <w:tc>
          <w:tcPr>
            <w:tcW w:w="10985" w:type="dxa"/>
            <w:gridSpan w:val="3"/>
            <w:tcBorders>
              <w:top w:val="nil"/>
              <w:left w:val="nil"/>
              <w:bottom w:val="single" w:color="auto" w:sz="4" w:space="0"/>
              <w:right w:val="nil"/>
            </w:tcBorders>
          </w:tcPr>
          <w:p w:rsidR="00997775" w:rsidRDefault="00997775" w14:paraId="2CD3AD8D" w14:textId="77777777"/>
        </w:tc>
      </w:tr>
      <w:tr w:rsidR="00997775" w:rsidTr="00810665" w14:paraId="5CA79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9B26BD" w14:textId="77777777"/>
        </w:tc>
        <w:tc>
          <w:tcPr>
            <w:tcW w:w="7654" w:type="dxa"/>
            <w:gridSpan w:val="2"/>
          </w:tcPr>
          <w:p w:rsidR="00997775" w:rsidRDefault="00997775" w14:paraId="3729E0F3" w14:textId="77777777"/>
        </w:tc>
      </w:tr>
      <w:tr w:rsidR="00810665" w:rsidTr="00810665" w14:paraId="49247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256FAEA9" w14:textId="0F0C418B">
            <w:pPr>
              <w:rPr>
                <w:b/>
              </w:rPr>
            </w:pPr>
            <w:r>
              <w:rPr>
                <w:b/>
              </w:rPr>
              <w:t>36 800 XXII</w:t>
            </w:r>
          </w:p>
        </w:tc>
        <w:tc>
          <w:tcPr>
            <w:tcW w:w="7654" w:type="dxa"/>
            <w:gridSpan w:val="2"/>
          </w:tcPr>
          <w:p w:rsidR="00810665" w:rsidP="00810665" w:rsidRDefault="00810665" w14:paraId="488C4AF5" w14:textId="4EBAF6F6">
            <w:pPr>
              <w:rPr>
                <w:b/>
              </w:rPr>
            </w:pPr>
            <w:r w:rsidRPr="00477FD4">
              <w:rPr>
                <w:b/>
                <w:bCs/>
                <w:szCs w:val="24"/>
              </w:rPr>
              <w:t>Vaststelling van de begrotingsstaten van het Ministerie van Volkshuisvesting en Ruimtelijke Ordening (XXII) voor het jaar 2026</w:t>
            </w:r>
          </w:p>
        </w:tc>
      </w:tr>
      <w:tr w:rsidR="00810665" w:rsidTr="00810665" w14:paraId="18CDE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15F7BE69" w14:textId="77777777"/>
        </w:tc>
        <w:tc>
          <w:tcPr>
            <w:tcW w:w="7654" w:type="dxa"/>
            <w:gridSpan w:val="2"/>
          </w:tcPr>
          <w:p w:rsidR="00810665" w:rsidP="00810665" w:rsidRDefault="00810665" w14:paraId="5C508A13" w14:textId="77777777"/>
        </w:tc>
      </w:tr>
      <w:tr w:rsidR="00810665" w:rsidTr="00810665" w14:paraId="5A3CF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2D8F35DE" w14:textId="77777777"/>
        </w:tc>
        <w:tc>
          <w:tcPr>
            <w:tcW w:w="7654" w:type="dxa"/>
            <w:gridSpan w:val="2"/>
          </w:tcPr>
          <w:p w:rsidR="00810665" w:rsidP="00810665" w:rsidRDefault="00810665" w14:paraId="6A12470F" w14:textId="77777777"/>
        </w:tc>
      </w:tr>
      <w:tr w:rsidR="00810665" w:rsidTr="00810665" w14:paraId="130D4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7058F6A9" w14:textId="52D14ED2">
            <w:pPr>
              <w:rPr>
                <w:b/>
              </w:rPr>
            </w:pPr>
            <w:r>
              <w:rPr>
                <w:b/>
              </w:rPr>
              <w:t xml:space="preserve">Nr. </w:t>
            </w:r>
            <w:r w:rsidR="00711FBB">
              <w:rPr>
                <w:b/>
              </w:rPr>
              <w:t>25</w:t>
            </w:r>
          </w:p>
        </w:tc>
        <w:tc>
          <w:tcPr>
            <w:tcW w:w="7654" w:type="dxa"/>
            <w:gridSpan w:val="2"/>
          </w:tcPr>
          <w:p w:rsidR="00810665" w:rsidP="00810665" w:rsidRDefault="00810665" w14:paraId="1FFB9EF1" w14:textId="19ED54FE">
            <w:pPr>
              <w:rPr>
                <w:b/>
              </w:rPr>
            </w:pPr>
            <w:r>
              <w:rPr>
                <w:b/>
              </w:rPr>
              <w:t xml:space="preserve">MOTIE VAN </w:t>
            </w:r>
            <w:r w:rsidR="00711FBB">
              <w:rPr>
                <w:b/>
              </w:rPr>
              <w:t>DE LEDEN ZALINYAN EN BECKERMAN</w:t>
            </w:r>
          </w:p>
        </w:tc>
      </w:tr>
      <w:tr w:rsidR="00810665" w:rsidTr="00810665" w14:paraId="6D0C0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0040B3F9" w14:textId="77777777"/>
        </w:tc>
        <w:tc>
          <w:tcPr>
            <w:tcW w:w="7654" w:type="dxa"/>
            <w:gridSpan w:val="2"/>
          </w:tcPr>
          <w:p w:rsidR="00810665" w:rsidP="00810665" w:rsidRDefault="00810665" w14:paraId="4D450CE1" w14:textId="5DC12780">
            <w:r>
              <w:t>Voorgesteld 15 januari 2026</w:t>
            </w:r>
          </w:p>
        </w:tc>
      </w:tr>
      <w:tr w:rsidR="00810665" w:rsidTr="00810665" w14:paraId="1BA08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00946513" w14:textId="77777777"/>
        </w:tc>
        <w:tc>
          <w:tcPr>
            <w:tcW w:w="7654" w:type="dxa"/>
            <w:gridSpan w:val="2"/>
          </w:tcPr>
          <w:p w:rsidR="00810665" w:rsidP="00810665" w:rsidRDefault="00810665" w14:paraId="57F636C9" w14:textId="77777777"/>
        </w:tc>
      </w:tr>
      <w:tr w:rsidR="00810665" w:rsidTr="00810665" w14:paraId="1879B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79A6001E" w14:textId="77777777"/>
        </w:tc>
        <w:tc>
          <w:tcPr>
            <w:tcW w:w="7654" w:type="dxa"/>
            <w:gridSpan w:val="2"/>
          </w:tcPr>
          <w:p w:rsidR="00810665" w:rsidP="00810665" w:rsidRDefault="00810665" w14:paraId="705F70DD" w14:textId="09BDBB7C">
            <w:r>
              <w:t>De Kamer,</w:t>
            </w:r>
          </w:p>
        </w:tc>
      </w:tr>
      <w:tr w:rsidR="00810665" w:rsidTr="00810665" w14:paraId="30E16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0FCBD303" w14:textId="77777777"/>
        </w:tc>
        <w:tc>
          <w:tcPr>
            <w:tcW w:w="7654" w:type="dxa"/>
            <w:gridSpan w:val="2"/>
          </w:tcPr>
          <w:p w:rsidR="00810665" w:rsidP="00810665" w:rsidRDefault="00810665" w14:paraId="196ACA59" w14:textId="77777777"/>
        </w:tc>
      </w:tr>
      <w:tr w:rsidR="00810665" w:rsidTr="00810665" w14:paraId="4ED74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0665" w:rsidP="00810665" w:rsidRDefault="00810665" w14:paraId="52CF376C" w14:textId="77777777"/>
        </w:tc>
        <w:tc>
          <w:tcPr>
            <w:tcW w:w="7654" w:type="dxa"/>
            <w:gridSpan w:val="2"/>
          </w:tcPr>
          <w:p w:rsidR="00810665" w:rsidP="00810665" w:rsidRDefault="00810665" w14:paraId="728E0EB6" w14:textId="56D63121">
            <w:r>
              <w:t>gehoord de beraadslaging,</w:t>
            </w:r>
          </w:p>
        </w:tc>
      </w:tr>
      <w:tr w:rsidR="00997775" w:rsidTr="00810665" w14:paraId="4B00B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938344" w14:textId="77777777"/>
        </w:tc>
        <w:tc>
          <w:tcPr>
            <w:tcW w:w="7654" w:type="dxa"/>
            <w:gridSpan w:val="2"/>
          </w:tcPr>
          <w:p w:rsidR="00997775" w:rsidRDefault="00997775" w14:paraId="1A1FA4C4" w14:textId="77777777"/>
        </w:tc>
      </w:tr>
      <w:tr w:rsidR="00997775" w:rsidTr="00810665" w14:paraId="4A0A4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6CB4E" w14:textId="77777777"/>
        </w:tc>
        <w:tc>
          <w:tcPr>
            <w:tcW w:w="7654" w:type="dxa"/>
            <w:gridSpan w:val="2"/>
          </w:tcPr>
          <w:p w:rsidR="00810665" w:rsidP="00810665" w:rsidRDefault="00810665" w14:paraId="4EEBFEE4" w14:textId="77777777">
            <w:r>
              <w:t>constaterende dat de regering de inrichting van een grondfaciliteit verkent en een landelijke integrale grondbank word onderzocht om gemeenten te ondersteunen bij woningbouw;</w:t>
            </w:r>
          </w:p>
          <w:p w:rsidR="00711FBB" w:rsidP="00810665" w:rsidRDefault="00711FBB" w14:paraId="4312ABFE" w14:textId="77777777"/>
          <w:p w:rsidR="00810665" w:rsidP="00810665" w:rsidRDefault="00810665" w14:paraId="4E9E5681" w14:textId="77777777">
            <w:r>
              <w:t>constaterende dat wooncoöperaties in de praktijk vaak moeilijk toegang hebben tot grond;</w:t>
            </w:r>
          </w:p>
          <w:p w:rsidR="00711FBB" w:rsidP="00810665" w:rsidRDefault="00711FBB" w14:paraId="11D77359" w14:textId="77777777"/>
          <w:p w:rsidR="00810665" w:rsidP="00810665" w:rsidRDefault="00810665" w14:paraId="2B697F5C" w14:textId="77777777">
            <w:r>
              <w:t>overwegende dat wooncoöperaties bijdragen aan betaalbaar wonen, alternatieve woonvormen en uitvoering van de woningbouwopgave;</w:t>
            </w:r>
          </w:p>
          <w:p w:rsidR="00711FBB" w:rsidP="00810665" w:rsidRDefault="00711FBB" w14:paraId="327A0AAE" w14:textId="77777777"/>
          <w:p w:rsidR="00810665" w:rsidP="00810665" w:rsidRDefault="00810665" w14:paraId="0947C6DD" w14:textId="77777777">
            <w:r>
              <w:t xml:space="preserve">overwegende dat toegang tot </w:t>
            </w:r>
            <w:proofErr w:type="spellStart"/>
            <w:r>
              <w:t>rijksinstrumenten</w:t>
            </w:r>
            <w:proofErr w:type="spellEnd"/>
            <w:r>
              <w:t xml:space="preserve"> essentieel is om deze coöperatieve initiatieven een reële positie te geven binnen de woningbouwopgave;</w:t>
            </w:r>
          </w:p>
          <w:p w:rsidR="00711FBB" w:rsidP="00810665" w:rsidRDefault="00711FBB" w14:paraId="6E1C53D8" w14:textId="77777777"/>
          <w:p w:rsidR="00810665" w:rsidP="00810665" w:rsidRDefault="00810665" w14:paraId="21A4C8FB" w14:textId="77777777">
            <w:r>
              <w:t>verzoekt de regering te verkennen hoe de rijksgrondfaciliteit wooncoöperaties kan ondersteunen bij de risicodeling van grondaankopen en wooncoöperaties te betrekken bij een op te richten grondbank, en de Kamer hierover voor de zomer te informeren,</w:t>
            </w:r>
          </w:p>
          <w:p w:rsidR="00711FBB" w:rsidP="00810665" w:rsidRDefault="00711FBB" w14:paraId="7EEC4251" w14:textId="77777777"/>
          <w:p w:rsidR="00810665" w:rsidP="00810665" w:rsidRDefault="00810665" w14:paraId="49BEFD9B" w14:textId="77777777">
            <w:r>
              <w:t>en gaat over tot de orde van de dag.</w:t>
            </w:r>
          </w:p>
          <w:p w:rsidR="00711FBB" w:rsidP="00810665" w:rsidRDefault="00711FBB" w14:paraId="00C0DA85" w14:textId="77777777"/>
          <w:p w:rsidR="00711FBB" w:rsidP="00810665" w:rsidRDefault="00810665" w14:paraId="78CB1EC9" w14:textId="77777777">
            <w:proofErr w:type="spellStart"/>
            <w:r>
              <w:t>Zalinyan</w:t>
            </w:r>
            <w:proofErr w:type="spellEnd"/>
          </w:p>
          <w:p w:rsidR="00997775" w:rsidP="00810665" w:rsidRDefault="00810665" w14:paraId="46627409" w14:textId="2368F590">
            <w:r>
              <w:t>Beckerman</w:t>
            </w:r>
          </w:p>
        </w:tc>
      </w:tr>
    </w:tbl>
    <w:p w:rsidR="00997775" w:rsidRDefault="00997775" w14:paraId="07F0B3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E302" w14:textId="77777777" w:rsidR="00810665" w:rsidRDefault="00810665">
      <w:pPr>
        <w:spacing w:line="20" w:lineRule="exact"/>
      </w:pPr>
    </w:p>
  </w:endnote>
  <w:endnote w:type="continuationSeparator" w:id="0">
    <w:p w14:paraId="5EB7B148" w14:textId="77777777" w:rsidR="00810665" w:rsidRDefault="00810665">
      <w:pPr>
        <w:pStyle w:val="Amendement"/>
      </w:pPr>
      <w:r>
        <w:rPr>
          <w:b w:val="0"/>
        </w:rPr>
        <w:t xml:space="preserve"> </w:t>
      </w:r>
    </w:p>
  </w:endnote>
  <w:endnote w:type="continuationNotice" w:id="1">
    <w:p w14:paraId="00FBEBA4" w14:textId="77777777" w:rsidR="00810665" w:rsidRDefault="00810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AEB4" w14:textId="77777777" w:rsidR="00810665" w:rsidRDefault="00810665">
      <w:pPr>
        <w:pStyle w:val="Amendement"/>
      </w:pPr>
      <w:r>
        <w:rPr>
          <w:b w:val="0"/>
        </w:rPr>
        <w:separator/>
      </w:r>
    </w:p>
  </w:footnote>
  <w:footnote w:type="continuationSeparator" w:id="0">
    <w:p w14:paraId="120558E6" w14:textId="77777777" w:rsidR="00810665" w:rsidRDefault="00810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65"/>
    <w:rsid w:val="00133FCE"/>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11FBB"/>
    <w:rsid w:val="00744C6E"/>
    <w:rsid w:val="007B35A1"/>
    <w:rsid w:val="007C50C6"/>
    <w:rsid w:val="0081066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DBE20"/>
  <w15:docId w15:val="{3D30E8CF-E0D7-427A-8BC0-606DFC60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