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72F70" w14:paraId="16CC7E27" w14:textId="77777777">
        <w:tc>
          <w:tcPr>
            <w:tcW w:w="6733" w:type="dxa"/>
            <w:gridSpan w:val="2"/>
            <w:tcBorders>
              <w:top w:val="nil"/>
              <w:left w:val="nil"/>
              <w:bottom w:val="nil"/>
              <w:right w:val="nil"/>
            </w:tcBorders>
            <w:vAlign w:val="center"/>
          </w:tcPr>
          <w:p w:rsidR="00997775" w:rsidP="00710A7A" w:rsidRDefault="00997775" w14:paraId="30D470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0FAF66C"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72F70" w14:paraId="174EE81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106DBE" w14:textId="77777777">
            <w:r w:rsidRPr="008B0CC5">
              <w:t xml:space="preserve">Vergaderjaar </w:t>
            </w:r>
            <w:r w:rsidR="00AC6B87">
              <w:t>202</w:t>
            </w:r>
            <w:r w:rsidR="00684DFF">
              <w:t>5</w:t>
            </w:r>
            <w:r w:rsidR="00AC6B87">
              <w:t>-202</w:t>
            </w:r>
            <w:r w:rsidR="00684DFF">
              <w:t>6</w:t>
            </w:r>
          </w:p>
        </w:tc>
      </w:tr>
      <w:tr w:rsidR="00997775" w:rsidTr="00172F70" w14:paraId="281037DD" w14:textId="77777777">
        <w:trPr>
          <w:cantSplit/>
        </w:trPr>
        <w:tc>
          <w:tcPr>
            <w:tcW w:w="10985" w:type="dxa"/>
            <w:gridSpan w:val="3"/>
            <w:tcBorders>
              <w:top w:val="nil"/>
              <w:left w:val="nil"/>
              <w:bottom w:val="nil"/>
              <w:right w:val="nil"/>
            </w:tcBorders>
          </w:tcPr>
          <w:p w:rsidR="00997775" w:rsidRDefault="00997775" w14:paraId="492B956C" w14:textId="77777777"/>
        </w:tc>
      </w:tr>
      <w:tr w:rsidR="00997775" w:rsidTr="00172F70" w14:paraId="3F5EB8AD" w14:textId="77777777">
        <w:trPr>
          <w:cantSplit/>
        </w:trPr>
        <w:tc>
          <w:tcPr>
            <w:tcW w:w="10985" w:type="dxa"/>
            <w:gridSpan w:val="3"/>
            <w:tcBorders>
              <w:top w:val="nil"/>
              <w:left w:val="nil"/>
              <w:bottom w:val="single" w:color="auto" w:sz="4" w:space="0"/>
              <w:right w:val="nil"/>
            </w:tcBorders>
          </w:tcPr>
          <w:p w:rsidR="00997775" w:rsidRDefault="00997775" w14:paraId="113BD4C8" w14:textId="77777777"/>
        </w:tc>
      </w:tr>
      <w:tr w:rsidR="00997775" w:rsidTr="00172F70" w14:paraId="48A2F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DF8B48" w14:textId="77777777"/>
        </w:tc>
        <w:tc>
          <w:tcPr>
            <w:tcW w:w="7654" w:type="dxa"/>
            <w:gridSpan w:val="2"/>
          </w:tcPr>
          <w:p w:rsidR="00997775" w:rsidRDefault="00997775" w14:paraId="2DEF191B" w14:textId="77777777"/>
        </w:tc>
      </w:tr>
      <w:tr w:rsidR="00172F70" w:rsidTr="00172F70" w14:paraId="34156D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2E5FB086" w14:textId="45244B3A">
            <w:pPr>
              <w:rPr>
                <w:b/>
              </w:rPr>
            </w:pPr>
            <w:r>
              <w:rPr>
                <w:b/>
              </w:rPr>
              <w:t>36 800 XXII</w:t>
            </w:r>
          </w:p>
        </w:tc>
        <w:tc>
          <w:tcPr>
            <w:tcW w:w="7654" w:type="dxa"/>
            <w:gridSpan w:val="2"/>
          </w:tcPr>
          <w:p w:rsidR="00172F70" w:rsidP="00172F70" w:rsidRDefault="00172F70" w14:paraId="2803C7D1" w14:textId="2EC15CCB">
            <w:pPr>
              <w:rPr>
                <w:b/>
              </w:rPr>
            </w:pPr>
            <w:r w:rsidRPr="00477FD4">
              <w:rPr>
                <w:b/>
                <w:bCs/>
                <w:szCs w:val="24"/>
              </w:rPr>
              <w:t>Vaststelling van de begrotingsstaten van het Ministerie van Volkshuisvesting en Ruimtelijke Ordening (XXII) voor het jaar 2026</w:t>
            </w:r>
          </w:p>
        </w:tc>
      </w:tr>
      <w:tr w:rsidR="00172F70" w:rsidTr="00172F70" w14:paraId="0CC593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350A1F6E" w14:textId="77777777"/>
        </w:tc>
        <w:tc>
          <w:tcPr>
            <w:tcW w:w="7654" w:type="dxa"/>
            <w:gridSpan w:val="2"/>
          </w:tcPr>
          <w:p w:rsidR="00172F70" w:rsidP="00172F70" w:rsidRDefault="00172F70" w14:paraId="60648EC2" w14:textId="77777777"/>
        </w:tc>
      </w:tr>
      <w:tr w:rsidR="00172F70" w:rsidTr="00172F70" w14:paraId="0BDEC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12B7717C" w14:textId="77777777"/>
        </w:tc>
        <w:tc>
          <w:tcPr>
            <w:tcW w:w="7654" w:type="dxa"/>
            <w:gridSpan w:val="2"/>
          </w:tcPr>
          <w:p w:rsidR="00172F70" w:rsidP="00172F70" w:rsidRDefault="00172F70" w14:paraId="2289646F" w14:textId="77777777"/>
        </w:tc>
      </w:tr>
      <w:tr w:rsidR="00172F70" w:rsidTr="00172F70" w14:paraId="3EA375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7D82F153" w14:textId="2895B724">
            <w:pPr>
              <w:rPr>
                <w:b/>
              </w:rPr>
            </w:pPr>
            <w:r>
              <w:rPr>
                <w:b/>
              </w:rPr>
              <w:t xml:space="preserve">Nr. </w:t>
            </w:r>
            <w:r w:rsidR="00D62204">
              <w:rPr>
                <w:b/>
              </w:rPr>
              <w:t>26</w:t>
            </w:r>
          </w:p>
        </w:tc>
        <w:tc>
          <w:tcPr>
            <w:tcW w:w="7654" w:type="dxa"/>
            <w:gridSpan w:val="2"/>
          </w:tcPr>
          <w:p w:rsidR="00172F70" w:rsidP="00172F70" w:rsidRDefault="00172F70" w14:paraId="2370EF92" w14:textId="40A956A7">
            <w:pPr>
              <w:rPr>
                <w:b/>
              </w:rPr>
            </w:pPr>
            <w:r>
              <w:rPr>
                <w:b/>
              </w:rPr>
              <w:t xml:space="preserve">MOTIE VAN </w:t>
            </w:r>
            <w:r w:rsidR="00D62204">
              <w:rPr>
                <w:b/>
              </w:rPr>
              <w:t>HET LID ZALINYAN</w:t>
            </w:r>
          </w:p>
        </w:tc>
      </w:tr>
      <w:tr w:rsidR="00172F70" w:rsidTr="00172F70" w14:paraId="261447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1FE36C50" w14:textId="77777777"/>
        </w:tc>
        <w:tc>
          <w:tcPr>
            <w:tcW w:w="7654" w:type="dxa"/>
            <w:gridSpan w:val="2"/>
          </w:tcPr>
          <w:p w:rsidR="00172F70" w:rsidP="00172F70" w:rsidRDefault="00172F70" w14:paraId="72BF0AF5" w14:textId="4BDF1CC2">
            <w:r>
              <w:t>Voorgesteld 15 januari 2026</w:t>
            </w:r>
          </w:p>
        </w:tc>
      </w:tr>
      <w:tr w:rsidR="00172F70" w:rsidTr="00172F70" w14:paraId="68B481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730016D5" w14:textId="77777777"/>
        </w:tc>
        <w:tc>
          <w:tcPr>
            <w:tcW w:w="7654" w:type="dxa"/>
            <w:gridSpan w:val="2"/>
          </w:tcPr>
          <w:p w:rsidR="00172F70" w:rsidP="00172F70" w:rsidRDefault="00172F70" w14:paraId="6578DC9E" w14:textId="77777777"/>
        </w:tc>
      </w:tr>
      <w:tr w:rsidR="00172F70" w:rsidTr="00172F70" w14:paraId="1F0D09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6FD22484" w14:textId="77777777"/>
        </w:tc>
        <w:tc>
          <w:tcPr>
            <w:tcW w:w="7654" w:type="dxa"/>
            <w:gridSpan w:val="2"/>
          </w:tcPr>
          <w:p w:rsidR="00172F70" w:rsidP="00172F70" w:rsidRDefault="00172F70" w14:paraId="6BCFD436" w14:textId="61CFBA9A">
            <w:r>
              <w:t>De Kamer,</w:t>
            </w:r>
          </w:p>
        </w:tc>
      </w:tr>
      <w:tr w:rsidR="00172F70" w:rsidTr="00172F70" w14:paraId="5294B0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5244F7D1" w14:textId="77777777"/>
        </w:tc>
        <w:tc>
          <w:tcPr>
            <w:tcW w:w="7654" w:type="dxa"/>
            <w:gridSpan w:val="2"/>
          </w:tcPr>
          <w:p w:rsidR="00172F70" w:rsidP="00172F70" w:rsidRDefault="00172F70" w14:paraId="3AE3DCA6" w14:textId="77777777"/>
        </w:tc>
      </w:tr>
      <w:tr w:rsidR="00172F70" w:rsidTr="00172F70" w14:paraId="01EAFD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72F70" w:rsidP="00172F70" w:rsidRDefault="00172F70" w14:paraId="2D3D9987" w14:textId="77777777"/>
        </w:tc>
        <w:tc>
          <w:tcPr>
            <w:tcW w:w="7654" w:type="dxa"/>
            <w:gridSpan w:val="2"/>
          </w:tcPr>
          <w:p w:rsidR="00172F70" w:rsidP="00172F70" w:rsidRDefault="00172F70" w14:paraId="2F37920E" w14:textId="3E6BCA2E">
            <w:r>
              <w:t>gehoord de beraadslaging,</w:t>
            </w:r>
          </w:p>
        </w:tc>
      </w:tr>
      <w:tr w:rsidR="00997775" w:rsidTr="00172F70" w14:paraId="33947D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1B4017" w14:textId="77777777"/>
        </w:tc>
        <w:tc>
          <w:tcPr>
            <w:tcW w:w="7654" w:type="dxa"/>
            <w:gridSpan w:val="2"/>
          </w:tcPr>
          <w:p w:rsidR="00997775" w:rsidRDefault="00997775" w14:paraId="43767C89" w14:textId="77777777"/>
        </w:tc>
      </w:tr>
      <w:tr w:rsidR="00997775" w:rsidTr="00172F70" w14:paraId="40F93B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AD8F47" w14:textId="77777777"/>
        </w:tc>
        <w:tc>
          <w:tcPr>
            <w:tcW w:w="7654" w:type="dxa"/>
            <w:gridSpan w:val="2"/>
          </w:tcPr>
          <w:p w:rsidR="00172F70" w:rsidP="00172F70" w:rsidRDefault="00172F70" w14:paraId="3BC3165C" w14:textId="77777777">
            <w:r>
              <w:t>constaterende dat bij gebiedsontwikkeling de inbrengwaarde van grond wordt vastgesteld op basis van de verwachtingswaarde, waarbij bestemmingswijzigingen een prijsopdrijvend effect hebben;</w:t>
            </w:r>
          </w:p>
          <w:p w:rsidR="00D62204" w:rsidP="00172F70" w:rsidRDefault="00D62204" w14:paraId="0892AA0D" w14:textId="77777777"/>
          <w:p w:rsidR="00172F70" w:rsidP="00172F70" w:rsidRDefault="00172F70" w14:paraId="463DA83B" w14:textId="77777777">
            <w:r>
              <w:t>overwegende dat deze praktijk leidt tot hogere publieke kosten, verminderde betaalbaarheid van wonen, een onevenwichtige verdeling van waardestijgingen en vertraging van woningbouwprojecten;</w:t>
            </w:r>
          </w:p>
          <w:p w:rsidR="00D62204" w:rsidP="00172F70" w:rsidRDefault="00D62204" w14:paraId="75F34FD7" w14:textId="77777777"/>
          <w:p w:rsidR="00172F70" w:rsidP="00172F70" w:rsidRDefault="00172F70" w14:paraId="466BACFC" w14:textId="77777777">
            <w:r>
              <w:t>overwegende dat het hanteren van de gebruikswaarde van grond, gebaseerd op het feitelijk en planologisch toegestane huidige gebruik, beter aansluit bij het uitgangspunt dat door de overheid gecreëerde waardestijgingen ten goede komen aan de samenleving en publieke kosten drukken;</w:t>
            </w:r>
          </w:p>
          <w:p w:rsidR="00D62204" w:rsidP="00172F70" w:rsidRDefault="00D62204" w14:paraId="5F93C30C" w14:textId="77777777"/>
          <w:p w:rsidR="00172F70" w:rsidP="00172F70" w:rsidRDefault="00172F70" w14:paraId="2BD81950" w14:textId="77777777">
            <w:r>
              <w:t>verzoekt de regering om het toepassen van de gebruikswaarde zo spoedig mogelijk juridisch te borgen, met het oog op het versnellen van woningbouw en betaalbaar bouwen, en de Kamer voor de zomer te informeren over de daarvoor benodigde wettelijke en beleidsmatige stappen,</w:t>
            </w:r>
          </w:p>
          <w:p w:rsidR="00D62204" w:rsidP="00172F70" w:rsidRDefault="00D62204" w14:paraId="3DFF9CEE" w14:textId="77777777"/>
          <w:p w:rsidR="00172F70" w:rsidP="00172F70" w:rsidRDefault="00172F70" w14:paraId="1C4FDCC5" w14:textId="77777777">
            <w:r>
              <w:t>en gaat over tot de orde van de dag.</w:t>
            </w:r>
          </w:p>
          <w:p w:rsidR="00D62204" w:rsidP="00172F70" w:rsidRDefault="00D62204" w14:paraId="746D8B54" w14:textId="77777777"/>
          <w:p w:rsidR="00997775" w:rsidP="00172F70" w:rsidRDefault="00172F70" w14:paraId="375E8AA2" w14:textId="229D3037">
            <w:proofErr w:type="spellStart"/>
            <w:r>
              <w:t>Zalinyan</w:t>
            </w:r>
            <w:proofErr w:type="spellEnd"/>
          </w:p>
        </w:tc>
      </w:tr>
    </w:tbl>
    <w:p w:rsidR="00997775" w:rsidRDefault="00997775" w14:paraId="34721E2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C627" w14:textId="77777777" w:rsidR="00172F70" w:rsidRDefault="00172F70">
      <w:pPr>
        <w:spacing w:line="20" w:lineRule="exact"/>
      </w:pPr>
    </w:p>
  </w:endnote>
  <w:endnote w:type="continuationSeparator" w:id="0">
    <w:p w14:paraId="0812E86B" w14:textId="77777777" w:rsidR="00172F70" w:rsidRDefault="00172F70">
      <w:pPr>
        <w:pStyle w:val="Amendement"/>
      </w:pPr>
      <w:r>
        <w:rPr>
          <w:b w:val="0"/>
        </w:rPr>
        <w:t xml:space="preserve"> </w:t>
      </w:r>
    </w:p>
  </w:endnote>
  <w:endnote w:type="continuationNotice" w:id="1">
    <w:p w14:paraId="1B002E1D" w14:textId="77777777" w:rsidR="00172F70" w:rsidRDefault="00172F7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5DFF" w14:textId="77777777" w:rsidR="00172F70" w:rsidRDefault="00172F70">
      <w:pPr>
        <w:pStyle w:val="Amendement"/>
      </w:pPr>
      <w:r>
        <w:rPr>
          <w:b w:val="0"/>
        </w:rPr>
        <w:separator/>
      </w:r>
    </w:p>
  </w:footnote>
  <w:footnote w:type="continuationSeparator" w:id="0">
    <w:p w14:paraId="40DA1DAA" w14:textId="77777777" w:rsidR="00172F70" w:rsidRDefault="00172F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70"/>
    <w:rsid w:val="00133FCE"/>
    <w:rsid w:val="00172F70"/>
    <w:rsid w:val="001E482C"/>
    <w:rsid w:val="001E4877"/>
    <w:rsid w:val="0021105A"/>
    <w:rsid w:val="00280D6A"/>
    <w:rsid w:val="002B1356"/>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6220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1C07F"/>
  <w15:docId w15:val="{3DFB708C-01FB-42E5-9DC8-56CC69F0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202</ap:Words>
  <ap:Characters>1112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2026-01-16T08:44:00.0000000Z</dcterms:created>
  <dcterms:modified xsi:type="dcterms:W3CDTF">2026-01-16T09:35:00.0000000Z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