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41C51" w14:paraId="1D342DA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CCEFD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1AD3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41C51" w14:paraId="4A739A2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C966A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41C51" w14:paraId="553BE9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ED1498" w14:textId="77777777"/>
        </w:tc>
      </w:tr>
      <w:tr w:rsidR="00997775" w:rsidTr="00341C51" w14:paraId="2B095B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8A19B6" w14:textId="77777777"/>
        </w:tc>
      </w:tr>
      <w:tr w:rsidR="00997775" w:rsidTr="00341C51" w14:paraId="7FBBD8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09CA3A" w14:textId="77777777"/>
        </w:tc>
        <w:tc>
          <w:tcPr>
            <w:tcW w:w="7654" w:type="dxa"/>
            <w:gridSpan w:val="2"/>
          </w:tcPr>
          <w:p w:rsidR="00997775" w:rsidRDefault="00997775" w14:paraId="0F9FC7AC" w14:textId="77777777"/>
        </w:tc>
      </w:tr>
      <w:tr w:rsidR="00341C51" w:rsidTr="00341C51" w14:paraId="459459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C51" w:rsidP="00341C51" w:rsidRDefault="00341C51" w14:paraId="64710127" w14:textId="1039D612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7654" w:type="dxa"/>
            <w:gridSpan w:val="2"/>
          </w:tcPr>
          <w:p w:rsidR="00341C51" w:rsidP="00341C51" w:rsidRDefault="00341C51" w14:paraId="5E462F60" w14:textId="55F39F4F">
            <w:pPr>
              <w:rPr>
                <w:b/>
              </w:rPr>
            </w:pPr>
            <w:r w:rsidRPr="00477FD4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341C51" w:rsidTr="00341C51" w14:paraId="083BC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C51" w:rsidP="00341C51" w:rsidRDefault="00341C51" w14:paraId="673B8035" w14:textId="77777777"/>
        </w:tc>
        <w:tc>
          <w:tcPr>
            <w:tcW w:w="7654" w:type="dxa"/>
            <w:gridSpan w:val="2"/>
          </w:tcPr>
          <w:p w:rsidR="00341C51" w:rsidP="00341C51" w:rsidRDefault="00341C51" w14:paraId="70B26E3B" w14:textId="77777777"/>
        </w:tc>
      </w:tr>
      <w:tr w:rsidR="00341C51" w:rsidTr="00341C51" w14:paraId="200B3F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C51" w:rsidP="00341C51" w:rsidRDefault="00341C51" w14:paraId="792A3983" w14:textId="77777777"/>
        </w:tc>
        <w:tc>
          <w:tcPr>
            <w:tcW w:w="7654" w:type="dxa"/>
            <w:gridSpan w:val="2"/>
          </w:tcPr>
          <w:p w:rsidR="00341C51" w:rsidP="00341C51" w:rsidRDefault="00341C51" w14:paraId="63ED4209" w14:textId="77777777"/>
        </w:tc>
      </w:tr>
      <w:tr w:rsidR="00341C51" w:rsidTr="00341C51" w14:paraId="54736E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C51" w:rsidP="00341C51" w:rsidRDefault="00341C51" w14:paraId="6A8BBD49" w14:textId="4D7407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641CA">
              <w:rPr>
                <w:b/>
              </w:rPr>
              <w:t>29</w:t>
            </w:r>
          </w:p>
        </w:tc>
        <w:tc>
          <w:tcPr>
            <w:tcW w:w="7654" w:type="dxa"/>
            <w:gridSpan w:val="2"/>
          </w:tcPr>
          <w:p w:rsidR="00341C51" w:rsidP="00341C51" w:rsidRDefault="00341C51" w14:paraId="0DE9912F" w14:textId="20A7708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641CA">
              <w:rPr>
                <w:b/>
              </w:rPr>
              <w:t>HET LID CLEMMINCK</w:t>
            </w:r>
          </w:p>
        </w:tc>
      </w:tr>
      <w:tr w:rsidR="00341C51" w:rsidTr="00341C51" w14:paraId="70E45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C51" w:rsidP="00341C51" w:rsidRDefault="00341C51" w14:paraId="6B67AC97" w14:textId="77777777"/>
        </w:tc>
        <w:tc>
          <w:tcPr>
            <w:tcW w:w="7654" w:type="dxa"/>
            <w:gridSpan w:val="2"/>
          </w:tcPr>
          <w:p w:rsidR="00341C51" w:rsidP="00341C51" w:rsidRDefault="00341C51" w14:paraId="03550D1A" w14:textId="0747293A">
            <w:r>
              <w:t>Voorgesteld 15 januari 2026</w:t>
            </w:r>
          </w:p>
        </w:tc>
      </w:tr>
      <w:tr w:rsidR="00341C51" w:rsidTr="00341C51" w14:paraId="2F1CD7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C51" w:rsidP="00341C51" w:rsidRDefault="00341C51" w14:paraId="02BD15B0" w14:textId="77777777"/>
        </w:tc>
        <w:tc>
          <w:tcPr>
            <w:tcW w:w="7654" w:type="dxa"/>
            <w:gridSpan w:val="2"/>
          </w:tcPr>
          <w:p w:rsidR="00341C51" w:rsidP="00341C51" w:rsidRDefault="00341C51" w14:paraId="2AF5B491" w14:textId="77777777"/>
        </w:tc>
      </w:tr>
      <w:tr w:rsidR="00341C51" w:rsidTr="00341C51" w14:paraId="0C75EA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C51" w:rsidP="00341C51" w:rsidRDefault="00341C51" w14:paraId="009460E4" w14:textId="77777777"/>
        </w:tc>
        <w:tc>
          <w:tcPr>
            <w:tcW w:w="7654" w:type="dxa"/>
            <w:gridSpan w:val="2"/>
          </w:tcPr>
          <w:p w:rsidR="00341C51" w:rsidP="00341C51" w:rsidRDefault="00341C51" w14:paraId="5755AA5F" w14:textId="763F4D64">
            <w:r>
              <w:t>De Kamer,</w:t>
            </w:r>
          </w:p>
        </w:tc>
      </w:tr>
      <w:tr w:rsidR="00341C51" w:rsidTr="00341C51" w14:paraId="329B8F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C51" w:rsidP="00341C51" w:rsidRDefault="00341C51" w14:paraId="22AE92AA" w14:textId="77777777"/>
        </w:tc>
        <w:tc>
          <w:tcPr>
            <w:tcW w:w="7654" w:type="dxa"/>
            <w:gridSpan w:val="2"/>
          </w:tcPr>
          <w:p w:rsidR="00341C51" w:rsidP="00341C51" w:rsidRDefault="00341C51" w14:paraId="1E3D5967" w14:textId="77777777"/>
        </w:tc>
      </w:tr>
      <w:tr w:rsidR="00341C51" w:rsidTr="00341C51" w14:paraId="65872A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C51" w:rsidP="00341C51" w:rsidRDefault="00341C51" w14:paraId="14DCD521" w14:textId="77777777"/>
        </w:tc>
        <w:tc>
          <w:tcPr>
            <w:tcW w:w="7654" w:type="dxa"/>
            <w:gridSpan w:val="2"/>
          </w:tcPr>
          <w:p w:rsidR="00341C51" w:rsidP="00341C51" w:rsidRDefault="00341C51" w14:paraId="76E90C3B" w14:textId="1FAB11E6">
            <w:r>
              <w:t>gehoord de beraadslaging,</w:t>
            </w:r>
          </w:p>
        </w:tc>
      </w:tr>
      <w:tr w:rsidR="00997775" w:rsidTr="00341C51" w14:paraId="1533A8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8754F8" w14:textId="77777777"/>
        </w:tc>
        <w:tc>
          <w:tcPr>
            <w:tcW w:w="7654" w:type="dxa"/>
            <w:gridSpan w:val="2"/>
          </w:tcPr>
          <w:p w:rsidR="00997775" w:rsidRDefault="00997775" w14:paraId="1BD35369" w14:textId="77777777"/>
        </w:tc>
      </w:tr>
      <w:tr w:rsidR="00997775" w:rsidTr="00341C51" w14:paraId="2AA9B4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C6C52B" w14:textId="77777777"/>
        </w:tc>
        <w:tc>
          <w:tcPr>
            <w:tcW w:w="7654" w:type="dxa"/>
            <w:gridSpan w:val="2"/>
          </w:tcPr>
          <w:p w:rsidR="00341C51" w:rsidP="00341C51" w:rsidRDefault="00341C51" w14:paraId="3396C9DE" w14:textId="77777777">
            <w:r>
              <w:t>constaterende dat volgens inschattingen minstens 100.000 sociale huurwoningen illegaal worden onderverhuurd;</w:t>
            </w:r>
          </w:p>
          <w:p w:rsidR="00D641CA" w:rsidP="00341C51" w:rsidRDefault="00D641CA" w14:paraId="234E59AA" w14:textId="77777777"/>
          <w:p w:rsidR="00341C51" w:rsidP="00341C51" w:rsidRDefault="00341C51" w14:paraId="3ACB1AA6" w14:textId="77777777">
            <w:r>
              <w:t>overwegende dat in tijden van woningnood misbruik onacceptabel is;</w:t>
            </w:r>
          </w:p>
          <w:p w:rsidR="00583E89" w:rsidP="00341C51" w:rsidRDefault="00583E89" w14:paraId="4D355CB3" w14:textId="77777777"/>
          <w:p w:rsidR="00341C51" w:rsidP="00341C51" w:rsidRDefault="00341C51" w14:paraId="1CCA1358" w14:textId="77777777">
            <w:r>
              <w:t>overwegende dat de aanpak van deze woonfraude door woningbouwcorporaties en gemeentes veel strikter moet dan nu het geval is;</w:t>
            </w:r>
          </w:p>
          <w:p w:rsidR="00D641CA" w:rsidP="00341C51" w:rsidRDefault="00D641CA" w14:paraId="1CAC8903" w14:textId="77777777"/>
          <w:p w:rsidR="00341C51" w:rsidP="00341C51" w:rsidRDefault="00341C51" w14:paraId="0F54E3EC" w14:textId="77777777">
            <w:r>
              <w:t>verzoekt het kabinet om samen met woningbouwcorporaties en gemeentes een actieplan woonfraude op te stellen en hiervoor voldoende middelen te reserveren,</w:t>
            </w:r>
          </w:p>
          <w:p w:rsidR="00D641CA" w:rsidP="00341C51" w:rsidRDefault="00D641CA" w14:paraId="7E4F49AA" w14:textId="77777777"/>
          <w:p w:rsidR="00341C51" w:rsidP="00341C51" w:rsidRDefault="00341C51" w14:paraId="46B89D1D" w14:textId="77777777">
            <w:r>
              <w:t>en gaat over tot de orde van de dag.</w:t>
            </w:r>
          </w:p>
          <w:p w:rsidR="00D641CA" w:rsidP="00341C51" w:rsidRDefault="00D641CA" w14:paraId="57EE3038" w14:textId="77777777"/>
          <w:p w:rsidR="00997775" w:rsidP="00341C51" w:rsidRDefault="00341C51" w14:paraId="5986FD21" w14:textId="0B17FBA7">
            <w:proofErr w:type="spellStart"/>
            <w:r>
              <w:t>Clemminck</w:t>
            </w:r>
            <w:proofErr w:type="spellEnd"/>
          </w:p>
        </w:tc>
      </w:tr>
    </w:tbl>
    <w:p w:rsidR="00997775" w:rsidRDefault="00997775" w14:paraId="4B73FBB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C73A" w14:textId="77777777" w:rsidR="00341C51" w:rsidRDefault="00341C51">
      <w:pPr>
        <w:spacing w:line="20" w:lineRule="exact"/>
      </w:pPr>
    </w:p>
  </w:endnote>
  <w:endnote w:type="continuationSeparator" w:id="0">
    <w:p w14:paraId="347626AF" w14:textId="77777777" w:rsidR="00341C51" w:rsidRDefault="00341C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0944A3" w14:textId="77777777" w:rsidR="00341C51" w:rsidRDefault="00341C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E21F" w14:textId="77777777" w:rsidR="00341C51" w:rsidRDefault="00341C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29F604" w14:textId="77777777" w:rsidR="00341C51" w:rsidRDefault="00341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51"/>
    <w:rsid w:val="00133FCE"/>
    <w:rsid w:val="001E482C"/>
    <w:rsid w:val="001E4877"/>
    <w:rsid w:val="0021105A"/>
    <w:rsid w:val="00280D6A"/>
    <w:rsid w:val="002B1356"/>
    <w:rsid w:val="002B78E9"/>
    <w:rsid w:val="002C5406"/>
    <w:rsid w:val="00330D60"/>
    <w:rsid w:val="00341C51"/>
    <w:rsid w:val="00345A5C"/>
    <w:rsid w:val="003F71A1"/>
    <w:rsid w:val="00476415"/>
    <w:rsid w:val="00546F8D"/>
    <w:rsid w:val="00560113"/>
    <w:rsid w:val="00583E89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41C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2B5EF"/>
  <w15:docId w15:val="{7BF1A646-0A5C-45D6-B764-F3496AEC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2026-01-16T08:44:00.0000000Z</dcterms:created>
  <dcterms:modified xsi:type="dcterms:W3CDTF">2026-01-16T10:14:00.0000000Z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