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37FD" w14:paraId="6C71BAE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DD85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6449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37FD" w14:paraId="7409468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1C558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837FD" w14:paraId="2E2C8D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E45F66" w14:textId="77777777"/>
        </w:tc>
      </w:tr>
      <w:tr w:rsidR="00997775" w:rsidTr="00F837FD" w14:paraId="020032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363E47" w14:textId="77777777"/>
        </w:tc>
      </w:tr>
      <w:tr w:rsidR="00997775" w:rsidTr="00F837FD" w14:paraId="786C7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9F9EA4" w14:textId="77777777"/>
        </w:tc>
        <w:tc>
          <w:tcPr>
            <w:tcW w:w="7654" w:type="dxa"/>
            <w:gridSpan w:val="2"/>
          </w:tcPr>
          <w:p w:rsidR="00997775" w:rsidRDefault="00997775" w14:paraId="7295D07F" w14:textId="77777777"/>
        </w:tc>
      </w:tr>
      <w:tr w:rsidR="00F837FD" w:rsidTr="00F837FD" w14:paraId="6E2908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751AE198" w14:textId="5B31A1FD">
            <w:pPr>
              <w:rPr>
                <w:b/>
              </w:rPr>
            </w:pPr>
            <w:r>
              <w:rPr>
                <w:b/>
              </w:rPr>
              <w:t>36 800 XXII</w:t>
            </w:r>
          </w:p>
        </w:tc>
        <w:tc>
          <w:tcPr>
            <w:tcW w:w="7654" w:type="dxa"/>
            <w:gridSpan w:val="2"/>
          </w:tcPr>
          <w:p w:rsidR="00F837FD" w:rsidP="00F837FD" w:rsidRDefault="00F837FD" w14:paraId="234D7909" w14:textId="656054E4">
            <w:pPr>
              <w:rPr>
                <w:b/>
              </w:rPr>
            </w:pPr>
            <w:r w:rsidRPr="00477FD4">
              <w:rPr>
                <w:b/>
                <w:bCs/>
                <w:szCs w:val="24"/>
              </w:rPr>
              <w:t>Vaststelling van de begrotingsstaten van het Ministerie van Volkshuisvesting en Ruimtelijke Ordening (XXII) voor het jaar 2026</w:t>
            </w:r>
          </w:p>
        </w:tc>
      </w:tr>
      <w:tr w:rsidR="00F837FD" w:rsidTr="00F837FD" w14:paraId="1A370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373D4229" w14:textId="77777777"/>
        </w:tc>
        <w:tc>
          <w:tcPr>
            <w:tcW w:w="7654" w:type="dxa"/>
            <w:gridSpan w:val="2"/>
          </w:tcPr>
          <w:p w:rsidR="00F837FD" w:rsidP="00F837FD" w:rsidRDefault="00F837FD" w14:paraId="441FFCEE" w14:textId="77777777"/>
        </w:tc>
      </w:tr>
      <w:tr w:rsidR="00F837FD" w:rsidTr="00F837FD" w14:paraId="24312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4D3CCE5C" w14:textId="77777777"/>
        </w:tc>
        <w:tc>
          <w:tcPr>
            <w:tcW w:w="7654" w:type="dxa"/>
            <w:gridSpan w:val="2"/>
          </w:tcPr>
          <w:p w:rsidR="00F837FD" w:rsidP="00F837FD" w:rsidRDefault="00F837FD" w14:paraId="30C582A1" w14:textId="77777777"/>
        </w:tc>
      </w:tr>
      <w:tr w:rsidR="00F837FD" w:rsidTr="00F837FD" w14:paraId="33BF6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0BC5EDD1" w14:textId="519D28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406B4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F837FD" w:rsidP="00F837FD" w:rsidRDefault="00F837FD" w14:paraId="43411B41" w14:textId="7EBBAE5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C5D88">
              <w:rPr>
                <w:b/>
              </w:rPr>
              <w:t>HET LID EL ABASSI</w:t>
            </w:r>
          </w:p>
        </w:tc>
      </w:tr>
      <w:tr w:rsidR="00F837FD" w:rsidTr="00F837FD" w14:paraId="4DB63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51B31756" w14:textId="77777777"/>
        </w:tc>
        <w:tc>
          <w:tcPr>
            <w:tcW w:w="7654" w:type="dxa"/>
            <w:gridSpan w:val="2"/>
          </w:tcPr>
          <w:p w:rsidR="00F837FD" w:rsidP="00F837FD" w:rsidRDefault="00F837FD" w14:paraId="5E932318" w14:textId="5BEA17A0">
            <w:r>
              <w:t>Voorgesteld 15 januari 2026</w:t>
            </w:r>
          </w:p>
        </w:tc>
      </w:tr>
      <w:tr w:rsidR="00F837FD" w:rsidTr="00F837FD" w14:paraId="58971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6333C44A" w14:textId="77777777"/>
        </w:tc>
        <w:tc>
          <w:tcPr>
            <w:tcW w:w="7654" w:type="dxa"/>
            <w:gridSpan w:val="2"/>
          </w:tcPr>
          <w:p w:rsidR="00F837FD" w:rsidP="00F837FD" w:rsidRDefault="00F837FD" w14:paraId="53FE29D1" w14:textId="77777777"/>
        </w:tc>
      </w:tr>
      <w:tr w:rsidR="00F837FD" w:rsidTr="00F837FD" w14:paraId="01EFE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373717B2" w14:textId="77777777"/>
        </w:tc>
        <w:tc>
          <w:tcPr>
            <w:tcW w:w="7654" w:type="dxa"/>
            <w:gridSpan w:val="2"/>
          </w:tcPr>
          <w:p w:rsidR="00F837FD" w:rsidP="00F837FD" w:rsidRDefault="00F837FD" w14:paraId="5794C900" w14:textId="1840ADA9">
            <w:r>
              <w:t>De Kamer,</w:t>
            </w:r>
          </w:p>
        </w:tc>
      </w:tr>
      <w:tr w:rsidR="00F837FD" w:rsidTr="00F837FD" w14:paraId="18C84D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6C8395E9" w14:textId="77777777"/>
        </w:tc>
        <w:tc>
          <w:tcPr>
            <w:tcW w:w="7654" w:type="dxa"/>
            <w:gridSpan w:val="2"/>
          </w:tcPr>
          <w:p w:rsidR="00F837FD" w:rsidP="00F837FD" w:rsidRDefault="00F837FD" w14:paraId="0F1AF8D2" w14:textId="77777777"/>
        </w:tc>
      </w:tr>
      <w:tr w:rsidR="00F837FD" w:rsidTr="00F837FD" w14:paraId="77BBC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37FD" w:rsidP="00F837FD" w:rsidRDefault="00F837FD" w14:paraId="574C7752" w14:textId="77777777"/>
        </w:tc>
        <w:tc>
          <w:tcPr>
            <w:tcW w:w="7654" w:type="dxa"/>
            <w:gridSpan w:val="2"/>
          </w:tcPr>
          <w:p w:rsidR="00F837FD" w:rsidP="00F837FD" w:rsidRDefault="00F837FD" w14:paraId="2B8A67C5" w14:textId="7C012D0F">
            <w:r>
              <w:t>gehoord de beraadslaging,</w:t>
            </w:r>
          </w:p>
        </w:tc>
      </w:tr>
      <w:tr w:rsidR="00997775" w:rsidTr="00F837FD" w14:paraId="3DA7DA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032CF1" w14:textId="77777777"/>
        </w:tc>
        <w:tc>
          <w:tcPr>
            <w:tcW w:w="7654" w:type="dxa"/>
            <w:gridSpan w:val="2"/>
          </w:tcPr>
          <w:p w:rsidR="00997775" w:rsidRDefault="00997775" w14:paraId="66E0158E" w14:textId="77777777"/>
        </w:tc>
      </w:tr>
      <w:tr w:rsidR="00997775" w:rsidTr="00F837FD" w14:paraId="08632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66F866" w14:textId="77777777"/>
        </w:tc>
        <w:tc>
          <w:tcPr>
            <w:tcW w:w="7654" w:type="dxa"/>
            <w:gridSpan w:val="2"/>
          </w:tcPr>
          <w:p w:rsidR="005406B4" w:rsidP="005406B4" w:rsidRDefault="005406B4" w14:paraId="667E7108" w14:textId="77777777">
            <w:r>
              <w:t>constaterende dat jaarlijks tienduizenden sociale huurwoningen worden gesloopt;</w:t>
            </w:r>
          </w:p>
          <w:p w:rsidR="005406B4" w:rsidP="005406B4" w:rsidRDefault="005406B4" w14:paraId="4076EBE7" w14:textId="77777777"/>
          <w:p w:rsidR="005406B4" w:rsidP="005406B4" w:rsidRDefault="005406B4" w14:paraId="1BC3394B" w14:textId="77777777">
            <w:r>
              <w:t>overwegende dat sloop leidt tot verdringing van bewoners en verlies van betaalbare woningen;</w:t>
            </w:r>
          </w:p>
          <w:p w:rsidR="005406B4" w:rsidP="005406B4" w:rsidRDefault="005406B4" w14:paraId="45FDD5FE" w14:textId="77777777"/>
          <w:p w:rsidR="005406B4" w:rsidP="005406B4" w:rsidRDefault="005406B4" w14:paraId="2B79AF9D" w14:textId="77777777">
            <w:r>
              <w:t>verzoekt de regering om sloop van sociale huurwoningen alleen toe te staan indien gelijkwaardige, betaalbare sociale huur in dezelfde wijk wordt teruggebouwd, met terugkeergarantie voor bewoners,</w:t>
            </w:r>
          </w:p>
          <w:p w:rsidR="005406B4" w:rsidP="005406B4" w:rsidRDefault="005406B4" w14:paraId="50387073" w14:textId="77777777"/>
          <w:p w:rsidR="005406B4" w:rsidP="005406B4" w:rsidRDefault="005406B4" w14:paraId="7652EACE" w14:textId="77777777">
            <w:r>
              <w:t>en gaat over tot de orde van de dag.</w:t>
            </w:r>
          </w:p>
          <w:p w:rsidR="005406B4" w:rsidP="005406B4" w:rsidRDefault="005406B4" w14:paraId="2335CFD0" w14:textId="77777777"/>
          <w:p w:rsidR="00997775" w:rsidP="005406B4" w:rsidRDefault="005406B4" w14:paraId="685462E7" w14:textId="34C44C4A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60309D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0B68" w14:textId="77777777" w:rsidR="00F837FD" w:rsidRDefault="00F837FD">
      <w:pPr>
        <w:spacing w:line="20" w:lineRule="exact"/>
      </w:pPr>
    </w:p>
  </w:endnote>
  <w:endnote w:type="continuationSeparator" w:id="0">
    <w:p w14:paraId="2F064798" w14:textId="77777777" w:rsidR="00F837FD" w:rsidRDefault="00F837F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1A45D2" w14:textId="77777777" w:rsidR="00F837FD" w:rsidRDefault="00F837F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815E7" w14:textId="77777777" w:rsidR="00F837FD" w:rsidRDefault="00F837F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8EEDFE" w14:textId="77777777" w:rsidR="00F837FD" w:rsidRDefault="00F83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FD"/>
    <w:rsid w:val="00133FCE"/>
    <w:rsid w:val="001E482C"/>
    <w:rsid w:val="001E4877"/>
    <w:rsid w:val="0021105A"/>
    <w:rsid w:val="00280D6A"/>
    <w:rsid w:val="002B1356"/>
    <w:rsid w:val="002B78E9"/>
    <w:rsid w:val="002C5406"/>
    <w:rsid w:val="00330D60"/>
    <w:rsid w:val="00345A5C"/>
    <w:rsid w:val="003F71A1"/>
    <w:rsid w:val="00474E5A"/>
    <w:rsid w:val="00476415"/>
    <w:rsid w:val="005406B4"/>
    <w:rsid w:val="00546F8D"/>
    <w:rsid w:val="00560113"/>
    <w:rsid w:val="005C5D8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351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37F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4F7B4"/>
  <w15:docId w15:val="{908D0D4D-E3E4-4CD3-BE3D-DA3FBD6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649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2026-01-16T08:44:00.0000000Z</dcterms:created>
  <dcterms:modified xsi:type="dcterms:W3CDTF">2026-01-16T10:16:00.0000000Z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