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4113" w14:paraId="52C179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CCEB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710B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4113" w14:paraId="764438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5CB2C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74113" w14:paraId="0624B3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3DC113" w14:textId="77777777"/>
        </w:tc>
      </w:tr>
      <w:tr w:rsidR="00997775" w:rsidTr="00C74113" w14:paraId="7DCAEC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F86F19" w14:textId="77777777"/>
        </w:tc>
      </w:tr>
      <w:tr w:rsidR="00997775" w:rsidTr="00C74113" w14:paraId="7E91B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C0CDA" w14:textId="77777777"/>
        </w:tc>
        <w:tc>
          <w:tcPr>
            <w:tcW w:w="7654" w:type="dxa"/>
            <w:gridSpan w:val="2"/>
          </w:tcPr>
          <w:p w:rsidR="00997775" w:rsidRDefault="00997775" w14:paraId="36B5FC02" w14:textId="77777777"/>
        </w:tc>
      </w:tr>
      <w:tr w:rsidR="00C74113" w:rsidTr="00C74113" w14:paraId="4B7C9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3784AA73" w14:textId="359E890A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C74113" w:rsidP="00C74113" w:rsidRDefault="00C74113" w14:paraId="778BDBCF" w14:textId="6BC25E48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C74113" w:rsidTr="00C74113" w14:paraId="5FBBD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0519A7F6" w14:textId="77777777"/>
        </w:tc>
        <w:tc>
          <w:tcPr>
            <w:tcW w:w="7654" w:type="dxa"/>
            <w:gridSpan w:val="2"/>
          </w:tcPr>
          <w:p w:rsidR="00C74113" w:rsidP="00C74113" w:rsidRDefault="00C74113" w14:paraId="444D2CC8" w14:textId="77777777"/>
        </w:tc>
      </w:tr>
      <w:tr w:rsidR="00C74113" w:rsidTr="00C74113" w14:paraId="692CF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4485DD72" w14:textId="77777777"/>
        </w:tc>
        <w:tc>
          <w:tcPr>
            <w:tcW w:w="7654" w:type="dxa"/>
            <w:gridSpan w:val="2"/>
          </w:tcPr>
          <w:p w:rsidR="00C74113" w:rsidP="00C74113" w:rsidRDefault="00C74113" w14:paraId="5E8D2E10" w14:textId="77777777"/>
        </w:tc>
      </w:tr>
      <w:tr w:rsidR="00C74113" w:rsidTr="00C74113" w14:paraId="5E6EF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7D5473C6" w14:textId="02F4D6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C5A30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C74113" w:rsidP="00C74113" w:rsidRDefault="00C74113" w14:paraId="2BEA814C" w14:textId="6485C5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C5A30">
              <w:rPr>
                <w:b/>
              </w:rPr>
              <w:t>HET LID EL ABASSI</w:t>
            </w:r>
          </w:p>
        </w:tc>
      </w:tr>
      <w:tr w:rsidR="00C74113" w:rsidTr="00C74113" w14:paraId="590DF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624339E7" w14:textId="77777777"/>
        </w:tc>
        <w:tc>
          <w:tcPr>
            <w:tcW w:w="7654" w:type="dxa"/>
            <w:gridSpan w:val="2"/>
          </w:tcPr>
          <w:p w:rsidR="00C74113" w:rsidP="00C74113" w:rsidRDefault="00C74113" w14:paraId="48114196" w14:textId="32F29602">
            <w:r>
              <w:t>Voorgesteld 15 januari 2026</w:t>
            </w:r>
          </w:p>
        </w:tc>
      </w:tr>
      <w:tr w:rsidR="00C74113" w:rsidTr="00C74113" w14:paraId="3B45C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0890E8CD" w14:textId="77777777"/>
        </w:tc>
        <w:tc>
          <w:tcPr>
            <w:tcW w:w="7654" w:type="dxa"/>
            <w:gridSpan w:val="2"/>
          </w:tcPr>
          <w:p w:rsidR="00C74113" w:rsidP="00C74113" w:rsidRDefault="00C74113" w14:paraId="3A3FC3C2" w14:textId="77777777"/>
        </w:tc>
      </w:tr>
      <w:tr w:rsidR="00C74113" w:rsidTr="00C74113" w14:paraId="062E8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7F098498" w14:textId="77777777"/>
        </w:tc>
        <w:tc>
          <w:tcPr>
            <w:tcW w:w="7654" w:type="dxa"/>
            <w:gridSpan w:val="2"/>
          </w:tcPr>
          <w:p w:rsidR="00C74113" w:rsidP="00C74113" w:rsidRDefault="00C74113" w14:paraId="2B30B222" w14:textId="65CBBFF5">
            <w:r>
              <w:t>De Kamer,</w:t>
            </w:r>
          </w:p>
        </w:tc>
      </w:tr>
      <w:tr w:rsidR="00C74113" w:rsidTr="00C74113" w14:paraId="0F69C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40F20619" w14:textId="77777777"/>
        </w:tc>
        <w:tc>
          <w:tcPr>
            <w:tcW w:w="7654" w:type="dxa"/>
            <w:gridSpan w:val="2"/>
          </w:tcPr>
          <w:p w:rsidR="00C74113" w:rsidP="00C74113" w:rsidRDefault="00C74113" w14:paraId="1FE0D576" w14:textId="77777777"/>
        </w:tc>
      </w:tr>
      <w:tr w:rsidR="00C74113" w:rsidTr="00C74113" w14:paraId="1042D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113" w:rsidP="00C74113" w:rsidRDefault="00C74113" w14:paraId="679D36F5" w14:textId="77777777"/>
        </w:tc>
        <w:tc>
          <w:tcPr>
            <w:tcW w:w="7654" w:type="dxa"/>
            <w:gridSpan w:val="2"/>
          </w:tcPr>
          <w:p w:rsidR="00C74113" w:rsidP="00C74113" w:rsidRDefault="00C74113" w14:paraId="1552458D" w14:textId="355EAB0B">
            <w:r>
              <w:t>gehoord de beraadslaging,</w:t>
            </w:r>
          </w:p>
        </w:tc>
      </w:tr>
      <w:tr w:rsidR="00997775" w:rsidTr="00C74113" w14:paraId="78A45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02156" w14:textId="77777777"/>
        </w:tc>
        <w:tc>
          <w:tcPr>
            <w:tcW w:w="7654" w:type="dxa"/>
            <w:gridSpan w:val="2"/>
          </w:tcPr>
          <w:p w:rsidR="00997775" w:rsidRDefault="00997775" w14:paraId="18BBD343" w14:textId="77777777"/>
        </w:tc>
      </w:tr>
      <w:tr w:rsidR="006B668E" w:rsidTr="00C74113" w14:paraId="55026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668E" w:rsidP="006B668E" w:rsidRDefault="006B668E" w14:paraId="54B4037F" w14:textId="77777777"/>
        </w:tc>
        <w:tc>
          <w:tcPr>
            <w:tcW w:w="7654" w:type="dxa"/>
            <w:gridSpan w:val="2"/>
          </w:tcPr>
          <w:p w:rsidR="006B668E" w:rsidP="006B668E" w:rsidRDefault="006B668E" w14:paraId="335C82DD" w14:textId="77777777">
            <w:r>
              <w:t>constaterende dat de doelstelling was om uiterlijk in 2026 geen corporatiewoningen meer te hebben met een slechte onderhoudskwaliteit, waaronder woningen met vocht- en schimmelproblemen;</w:t>
            </w:r>
          </w:p>
          <w:p w:rsidR="003C5A30" w:rsidP="006B668E" w:rsidRDefault="003C5A30" w14:paraId="5B186425" w14:textId="77777777"/>
          <w:p w:rsidR="006B668E" w:rsidP="006B668E" w:rsidRDefault="006B668E" w14:paraId="7F152B27" w14:textId="77777777">
            <w:r>
              <w:t>constaterende dat de minister stelt dat ook in 2027-2028 nog duizenden woningen gerenoveerd of gesloopt moeten worden en de doelstelling daarmee niet wordt gehaald;</w:t>
            </w:r>
          </w:p>
          <w:p w:rsidR="003C5A30" w:rsidP="006B668E" w:rsidRDefault="003C5A30" w14:paraId="503D4B23" w14:textId="77777777"/>
          <w:p w:rsidR="006B668E" w:rsidP="006B668E" w:rsidRDefault="006B668E" w14:paraId="6A257352" w14:textId="77777777">
            <w:r>
              <w:t>overwegende dat in deze woningen gezinnen en kinderen dag in, dag uit schimmel inademen, met ernstige gevolgen voor hun gezondheid;</w:t>
            </w:r>
          </w:p>
          <w:p w:rsidR="003C5A30" w:rsidP="006B668E" w:rsidRDefault="003C5A30" w14:paraId="5744E2ED" w14:textId="77777777"/>
          <w:p w:rsidR="006B668E" w:rsidP="006B668E" w:rsidRDefault="006B668E" w14:paraId="39C6103E" w14:textId="77777777">
            <w:r>
              <w:t>verzoekt de regering om schimmel- en vochtproblematiek aan te merken als acute gezondheidsdreiging en onmiddellijk in te grijpen met verplichte renovatie of tijdelijke herhuisvesting waar nodig,</w:t>
            </w:r>
          </w:p>
          <w:p w:rsidR="003C5A30" w:rsidP="006B668E" w:rsidRDefault="003C5A30" w14:paraId="2AE9DC8C" w14:textId="77777777"/>
          <w:p w:rsidR="006B668E" w:rsidP="006B668E" w:rsidRDefault="006B668E" w14:paraId="7E69F33C" w14:textId="77777777">
            <w:r>
              <w:t>en gaat over tot de orde van de dag.</w:t>
            </w:r>
          </w:p>
          <w:p w:rsidR="003C5A30" w:rsidP="006B668E" w:rsidRDefault="003C5A30" w14:paraId="751C50ED" w14:textId="77777777"/>
          <w:p w:rsidR="006B668E" w:rsidP="003C5A30" w:rsidRDefault="006B668E" w14:paraId="18F6F42F" w14:textId="0DCAD69C">
            <w:r>
              <w:t>El Abassi</w:t>
            </w:r>
          </w:p>
        </w:tc>
      </w:tr>
    </w:tbl>
    <w:p w:rsidR="00997775" w:rsidRDefault="00997775" w14:paraId="587A22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B676" w14:textId="77777777" w:rsidR="00C74113" w:rsidRDefault="00C74113">
      <w:pPr>
        <w:spacing w:line="20" w:lineRule="exact"/>
      </w:pPr>
    </w:p>
  </w:endnote>
  <w:endnote w:type="continuationSeparator" w:id="0">
    <w:p w14:paraId="492AC72F" w14:textId="77777777" w:rsidR="00C74113" w:rsidRDefault="00C741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4118F8" w14:textId="77777777" w:rsidR="00C74113" w:rsidRDefault="00C741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512F" w14:textId="77777777" w:rsidR="00C74113" w:rsidRDefault="00C741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EE6EC7" w14:textId="77777777" w:rsidR="00C74113" w:rsidRDefault="00C7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13"/>
    <w:rsid w:val="00133FCE"/>
    <w:rsid w:val="001E482C"/>
    <w:rsid w:val="001E4877"/>
    <w:rsid w:val="00207AA3"/>
    <w:rsid w:val="0021105A"/>
    <w:rsid w:val="00280D6A"/>
    <w:rsid w:val="002B1356"/>
    <w:rsid w:val="002B78E9"/>
    <w:rsid w:val="002C5406"/>
    <w:rsid w:val="00330D60"/>
    <w:rsid w:val="00345A5C"/>
    <w:rsid w:val="003C5A30"/>
    <w:rsid w:val="003F71A1"/>
    <w:rsid w:val="00476415"/>
    <w:rsid w:val="00546F8D"/>
    <w:rsid w:val="00560113"/>
    <w:rsid w:val="00621F64"/>
    <w:rsid w:val="00644DED"/>
    <w:rsid w:val="006765BC"/>
    <w:rsid w:val="00684DFF"/>
    <w:rsid w:val="006B668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411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2DDF"/>
  <w15:docId w15:val="{A7782C2C-58C1-4B9D-B121-D6A89411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