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96A03" w14:paraId="64A3254F" w14:textId="77777777">
        <w:tc>
          <w:tcPr>
            <w:tcW w:w="6733" w:type="dxa"/>
            <w:gridSpan w:val="2"/>
            <w:tcBorders>
              <w:top w:val="nil"/>
              <w:left w:val="nil"/>
              <w:bottom w:val="nil"/>
              <w:right w:val="nil"/>
            </w:tcBorders>
            <w:vAlign w:val="center"/>
          </w:tcPr>
          <w:p w:rsidR="00997775" w:rsidP="00710A7A" w:rsidRDefault="00997775" w14:paraId="33E3941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B41C0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96A03" w14:paraId="2F1297C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DB2475" w14:textId="77777777">
            <w:r w:rsidRPr="008B0CC5">
              <w:t xml:space="preserve">Vergaderjaar </w:t>
            </w:r>
            <w:r w:rsidR="00AC6B87">
              <w:t>202</w:t>
            </w:r>
            <w:r w:rsidR="00684DFF">
              <w:t>5</w:t>
            </w:r>
            <w:r w:rsidR="00AC6B87">
              <w:t>-202</w:t>
            </w:r>
            <w:r w:rsidR="00684DFF">
              <w:t>6</w:t>
            </w:r>
          </w:p>
        </w:tc>
      </w:tr>
      <w:tr w:rsidR="00997775" w:rsidTr="00796A03" w14:paraId="0F06EB35" w14:textId="77777777">
        <w:trPr>
          <w:cantSplit/>
        </w:trPr>
        <w:tc>
          <w:tcPr>
            <w:tcW w:w="10985" w:type="dxa"/>
            <w:gridSpan w:val="3"/>
            <w:tcBorders>
              <w:top w:val="nil"/>
              <w:left w:val="nil"/>
              <w:bottom w:val="nil"/>
              <w:right w:val="nil"/>
            </w:tcBorders>
          </w:tcPr>
          <w:p w:rsidR="00997775" w:rsidRDefault="00997775" w14:paraId="7754E5F5" w14:textId="77777777"/>
        </w:tc>
      </w:tr>
      <w:tr w:rsidR="00997775" w:rsidTr="00796A03" w14:paraId="3F3E6AFC" w14:textId="77777777">
        <w:trPr>
          <w:cantSplit/>
        </w:trPr>
        <w:tc>
          <w:tcPr>
            <w:tcW w:w="10985" w:type="dxa"/>
            <w:gridSpan w:val="3"/>
            <w:tcBorders>
              <w:top w:val="nil"/>
              <w:left w:val="nil"/>
              <w:bottom w:val="single" w:color="auto" w:sz="4" w:space="0"/>
              <w:right w:val="nil"/>
            </w:tcBorders>
          </w:tcPr>
          <w:p w:rsidR="00997775" w:rsidRDefault="00997775" w14:paraId="177A05D5" w14:textId="77777777"/>
        </w:tc>
      </w:tr>
      <w:tr w:rsidR="00997775" w:rsidTr="00796A03" w14:paraId="78E92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9B1EA3" w14:textId="77777777"/>
        </w:tc>
        <w:tc>
          <w:tcPr>
            <w:tcW w:w="7654" w:type="dxa"/>
            <w:gridSpan w:val="2"/>
          </w:tcPr>
          <w:p w:rsidR="00997775" w:rsidRDefault="00997775" w14:paraId="51F32BEE" w14:textId="77777777"/>
        </w:tc>
      </w:tr>
      <w:tr w:rsidR="00796A03" w:rsidTr="00796A03" w14:paraId="7455D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6A03" w:rsidP="00796A03" w:rsidRDefault="00796A03" w14:paraId="23580E82" w14:textId="5F7E23DB">
            <w:pPr>
              <w:rPr>
                <w:b/>
              </w:rPr>
            </w:pPr>
            <w:r>
              <w:rPr>
                <w:b/>
              </w:rPr>
              <w:t>36 800 XVII</w:t>
            </w:r>
          </w:p>
        </w:tc>
        <w:tc>
          <w:tcPr>
            <w:tcW w:w="7654" w:type="dxa"/>
            <w:gridSpan w:val="2"/>
          </w:tcPr>
          <w:p w:rsidR="00796A03" w:rsidP="00796A03" w:rsidRDefault="00796A03" w14:paraId="043159FC" w14:textId="7E17599F">
            <w:pPr>
              <w:rPr>
                <w:b/>
              </w:rPr>
            </w:pPr>
            <w:r w:rsidRPr="00C613A1">
              <w:rPr>
                <w:b/>
                <w:bCs/>
                <w:szCs w:val="24"/>
              </w:rPr>
              <w:t>Vaststelling van de begrotingsstaat voor Buitenlandse Handel en Ontwikkelingshulp (XVII) voor het jaar 2026</w:t>
            </w:r>
          </w:p>
        </w:tc>
      </w:tr>
      <w:tr w:rsidR="00796A03" w:rsidTr="00796A03" w14:paraId="0A239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6A03" w:rsidP="00796A03" w:rsidRDefault="00796A03" w14:paraId="1CA5DB27" w14:textId="77777777"/>
        </w:tc>
        <w:tc>
          <w:tcPr>
            <w:tcW w:w="7654" w:type="dxa"/>
            <w:gridSpan w:val="2"/>
          </w:tcPr>
          <w:p w:rsidR="00796A03" w:rsidP="00796A03" w:rsidRDefault="00796A03" w14:paraId="21D52CC7" w14:textId="77777777"/>
        </w:tc>
      </w:tr>
      <w:tr w:rsidR="00796A03" w:rsidTr="00796A03" w14:paraId="60330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6A03" w:rsidP="00796A03" w:rsidRDefault="00796A03" w14:paraId="137D62F8" w14:textId="77777777"/>
        </w:tc>
        <w:tc>
          <w:tcPr>
            <w:tcW w:w="7654" w:type="dxa"/>
            <w:gridSpan w:val="2"/>
          </w:tcPr>
          <w:p w:rsidR="00796A03" w:rsidP="00796A03" w:rsidRDefault="00796A03" w14:paraId="4C4A79E4" w14:textId="77777777"/>
        </w:tc>
      </w:tr>
      <w:tr w:rsidR="00796A03" w:rsidTr="00796A03" w14:paraId="17F5B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6A03" w:rsidP="00796A03" w:rsidRDefault="00796A03" w14:paraId="21080B1F" w14:textId="5890760D">
            <w:pPr>
              <w:rPr>
                <w:b/>
              </w:rPr>
            </w:pPr>
            <w:r>
              <w:rPr>
                <w:b/>
              </w:rPr>
              <w:t xml:space="preserve">Nr. </w:t>
            </w:r>
            <w:r>
              <w:rPr>
                <w:b/>
              </w:rPr>
              <w:t>33</w:t>
            </w:r>
          </w:p>
        </w:tc>
        <w:tc>
          <w:tcPr>
            <w:tcW w:w="7654" w:type="dxa"/>
            <w:gridSpan w:val="2"/>
          </w:tcPr>
          <w:p w:rsidR="00796A03" w:rsidP="00796A03" w:rsidRDefault="00796A03" w14:paraId="4C9F57BD" w14:textId="6B8756D7">
            <w:pPr>
              <w:rPr>
                <w:b/>
              </w:rPr>
            </w:pPr>
            <w:r>
              <w:rPr>
                <w:b/>
              </w:rPr>
              <w:t xml:space="preserve">MOTIE VAN </w:t>
            </w:r>
            <w:r w:rsidRPr="00796A03">
              <w:rPr>
                <w:b/>
              </w:rPr>
              <w:t>HET LID BAMENGA C.S.</w:t>
            </w:r>
          </w:p>
        </w:tc>
      </w:tr>
      <w:tr w:rsidR="00796A03" w:rsidTr="00796A03" w14:paraId="58D7F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6A03" w:rsidP="00796A03" w:rsidRDefault="00796A03" w14:paraId="49B9F945" w14:textId="77777777"/>
        </w:tc>
        <w:tc>
          <w:tcPr>
            <w:tcW w:w="7654" w:type="dxa"/>
            <w:gridSpan w:val="2"/>
          </w:tcPr>
          <w:p w:rsidR="00796A03" w:rsidP="00796A03" w:rsidRDefault="00796A03" w14:paraId="7E9C9A4A" w14:textId="68AD1A5E">
            <w:r>
              <w:t>Voorgesteld 15 januari 2026</w:t>
            </w:r>
          </w:p>
        </w:tc>
      </w:tr>
      <w:tr w:rsidR="00997775" w:rsidTr="00796A03" w14:paraId="60DC1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C4FB0D" w14:textId="77777777"/>
        </w:tc>
        <w:tc>
          <w:tcPr>
            <w:tcW w:w="7654" w:type="dxa"/>
            <w:gridSpan w:val="2"/>
          </w:tcPr>
          <w:p w:rsidR="00997775" w:rsidRDefault="00997775" w14:paraId="4FE00993" w14:textId="77777777"/>
        </w:tc>
      </w:tr>
      <w:tr w:rsidR="00997775" w:rsidTr="00796A03" w14:paraId="0C7D9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4F7A3B" w14:textId="77777777"/>
        </w:tc>
        <w:tc>
          <w:tcPr>
            <w:tcW w:w="7654" w:type="dxa"/>
            <w:gridSpan w:val="2"/>
          </w:tcPr>
          <w:p w:rsidR="00997775" w:rsidRDefault="00997775" w14:paraId="3F110F1D" w14:textId="77777777">
            <w:r>
              <w:t>De Kamer,</w:t>
            </w:r>
          </w:p>
        </w:tc>
      </w:tr>
      <w:tr w:rsidR="00997775" w:rsidTr="00796A03" w14:paraId="2BDA6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4D076E" w14:textId="77777777"/>
        </w:tc>
        <w:tc>
          <w:tcPr>
            <w:tcW w:w="7654" w:type="dxa"/>
            <w:gridSpan w:val="2"/>
          </w:tcPr>
          <w:p w:rsidR="00997775" w:rsidRDefault="00997775" w14:paraId="4E22E5E5" w14:textId="77777777"/>
        </w:tc>
      </w:tr>
      <w:tr w:rsidR="00997775" w:rsidTr="00796A03" w14:paraId="6E198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D58765" w14:textId="77777777"/>
        </w:tc>
        <w:tc>
          <w:tcPr>
            <w:tcW w:w="7654" w:type="dxa"/>
            <w:gridSpan w:val="2"/>
          </w:tcPr>
          <w:p w:rsidR="00997775" w:rsidRDefault="00997775" w14:paraId="61B81564" w14:textId="77777777">
            <w:r>
              <w:t>gehoord de beraadslaging,</w:t>
            </w:r>
          </w:p>
        </w:tc>
      </w:tr>
      <w:tr w:rsidR="00997775" w:rsidTr="00796A03" w14:paraId="31DB8F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3C646D" w14:textId="77777777"/>
        </w:tc>
        <w:tc>
          <w:tcPr>
            <w:tcW w:w="7654" w:type="dxa"/>
            <w:gridSpan w:val="2"/>
          </w:tcPr>
          <w:p w:rsidR="00997775" w:rsidRDefault="00997775" w14:paraId="7BE596EA" w14:textId="77777777"/>
        </w:tc>
      </w:tr>
      <w:tr w:rsidR="00997775" w:rsidTr="00796A03" w14:paraId="5C7E3C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25FB88" w14:textId="77777777"/>
        </w:tc>
        <w:tc>
          <w:tcPr>
            <w:tcW w:w="7654" w:type="dxa"/>
            <w:gridSpan w:val="2"/>
          </w:tcPr>
          <w:p w:rsidR="00796A03" w:rsidP="00796A03" w:rsidRDefault="00796A03" w14:paraId="2B0F413B" w14:textId="77777777">
            <w:r>
              <w:t xml:space="preserve">constaterende dat in humanitaire crisissituaties, met name in conflictgebieden, miljoenen kinderen langdurig verstoken blijven van onderwijs, terwijl toegang tot veilig en kwalitatief onderwijs aantoonbaar bijdraagt aan bescherming van kinderen, psychosociaal herstel en het voorkomen van een verloren generatie; </w:t>
            </w:r>
          </w:p>
          <w:p w:rsidR="00796A03" w:rsidP="00796A03" w:rsidRDefault="00796A03" w14:paraId="352531D5" w14:textId="77777777"/>
          <w:p w:rsidR="00796A03" w:rsidP="00796A03" w:rsidRDefault="00796A03" w14:paraId="034649A2" w14:textId="77777777">
            <w:r>
              <w:t xml:space="preserve">overwegende dat onderwijs in noodsituaties een essentiële pijler is van een effectieve humanitaire respons en vanaf het begin structureel moet worden meegenomen naast voedsel, water en gezondheidszorg; </w:t>
            </w:r>
          </w:p>
          <w:p w:rsidR="00796A03" w:rsidP="00796A03" w:rsidRDefault="00796A03" w14:paraId="5A0C0D26" w14:textId="77777777"/>
          <w:p w:rsidR="00796A03" w:rsidP="00796A03" w:rsidRDefault="00796A03" w14:paraId="3A836D1F" w14:textId="77777777">
            <w:r>
              <w:t>verzoekt de regering om onderwijs waar mogelijk onderdeel te maken van de humanitaire respons in humanitaire crisissituaties,</w:t>
            </w:r>
          </w:p>
          <w:p w:rsidR="00796A03" w:rsidP="00796A03" w:rsidRDefault="00796A03" w14:paraId="00565FCE" w14:textId="77777777"/>
          <w:p w:rsidR="00796A03" w:rsidP="00796A03" w:rsidRDefault="00796A03" w14:paraId="5EFE0A9D" w14:textId="77777777">
            <w:r>
              <w:t>en gaat over tot de orde van de dag.</w:t>
            </w:r>
          </w:p>
          <w:p w:rsidR="00796A03" w:rsidP="00796A03" w:rsidRDefault="00796A03" w14:paraId="52EA1D66" w14:textId="0CA60488"/>
          <w:p w:rsidR="00796A03" w:rsidP="00796A03" w:rsidRDefault="00796A03" w14:paraId="72C7FC2C" w14:textId="77777777">
            <w:r>
              <w:t>Bamenga</w:t>
            </w:r>
          </w:p>
          <w:p w:rsidR="00796A03" w:rsidP="00796A03" w:rsidRDefault="00796A03" w14:paraId="6F9B22EB" w14:textId="77777777">
            <w:r>
              <w:t>Dassen</w:t>
            </w:r>
          </w:p>
          <w:p w:rsidR="00796A03" w:rsidP="00796A03" w:rsidRDefault="00796A03" w14:paraId="049DB192" w14:textId="77777777">
            <w:r>
              <w:t>Van Ark</w:t>
            </w:r>
          </w:p>
          <w:p w:rsidR="00796A03" w:rsidP="00796A03" w:rsidRDefault="00796A03" w14:paraId="49EE6C3D" w14:textId="77777777">
            <w:r>
              <w:t>Van der Burg</w:t>
            </w:r>
          </w:p>
          <w:p w:rsidR="00796A03" w:rsidP="00796A03" w:rsidRDefault="00796A03" w14:paraId="0E7BF76E" w14:textId="77777777">
            <w:r>
              <w:t>Ceder</w:t>
            </w:r>
          </w:p>
          <w:p w:rsidR="00796A03" w:rsidP="00796A03" w:rsidRDefault="00796A03" w14:paraId="106ACC80" w14:textId="77777777">
            <w:r>
              <w:t>Stoffer</w:t>
            </w:r>
          </w:p>
          <w:p w:rsidR="00796A03" w:rsidP="00796A03" w:rsidRDefault="00796A03" w14:paraId="43A31173" w14:textId="77777777">
            <w:r>
              <w:t>Kröger</w:t>
            </w:r>
          </w:p>
          <w:p w:rsidR="00796A03" w:rsidP="00796A03" w:rsidRDefault="00796A03" w14:paraId="09134A49" w14:textId="77777777">
            <w:r>
              <w:t>Dobbe</w:t>
            </w:r>
          </w:p>
          <w:p w:rsidR="00997775" w:rsidP="00796A03" w:rsidRDefault="00796A03" w14:paraId="7F2F813F" w14:textId="441584CC">
            <w:r>
              <w:t>Van Baarle</w:t>
            </w:r>
          </w:p>
        </w:tc>
      </w:tr>
    </w:tbl>
    <w:p w:rsidR="00997775" w:rsidRDefault="00997775" w14:paraId="71F177D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F201" w14:textId="77777777" w:rsidR="00796A03" w:rsidRDefault="00796A03">
      <w:pPr>
        <w:spacing w:line="20" w:lineRule="exact"/>
      </w:pPr>
    </w:p>
  </w:endnote>
  <w:endnote w:type="continuationSeparator" w:id="0">
    <w:p w14:paraId="45949E90" w14:textId="77777777" w:rsidR="00796A03" w:rsidRDefault="00796A03">
      <w:pPr>
        <w:pStyle w:val="Amendement"/>
      </w:pPr>
      <w:r>
        <w:rPr>
          <w:b w:val="0"/>
        </w:rPr>
        <w:t xml:space="preserve"> </w:t>
      </w:r>
    </w:p>
  </w:endnote>
  <w:endnote w:type="continuationNotice" w:id="1">
    <w:p w14:paraId="4F332E5B" w14:textId="77777777" w:rsidR="00796A03" w:rsidRDefault="00796A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154E" w14:textId="77777777" w:rsidR="00796A03" w:rsidRDefault="00796A03">
      <w:pPr>
        <w:pStyle w:val="Amendement"/>
      </w:pPr>
      <w:r>
        <w:rPr>
          <w:b w:val="0"/>
        </w:rPr>
        <w:separator/>
      </w:r>
    </w:p>
  </w:footnote>
  <w:footnote w:type="continuationSeparator" w:id="0">
    <w:p w14:paraId="2505DF30" w14:textId="77777777" w:rsidR="00796A03" w:rsidRDefault="00796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03"/>
    <w:rsid w:val="00133FCE"/>
    <w:rsid w:val="001E482C"/>
    <w:rsid w:val="001E4877"/>
    <w:rsid w:val="0021105A"/>
    <w:rsid w:val="00280D6A"/>
    <w:rsid w:val="002B78E9"/>
    <w:rsid w:val="002C5406"/>
    <w:rsid w:val="00330D60"/>
    <w:rsid w:val="00345A5C"/>
    <w:rsid w:val="003C2C8E"/>
    <w:rsid w:val="003F71A1"/>
    <w:rsid w:val="00476415"/>
    <w:rsid w:val="00546F8D"/>
    <w:rsid w:val="00560113"/>
    <w:rsid w:val="00621F64"/>
    <w:rsid w:val="00644DED"/>
    <w:rsid w:val="006765BC"/>
    <w:rsid w:val="00684DFF"/>
    <w:rsid w:val="00710A7A"/>
    <w:rsid w:val="00744C6E"/>
    <w:rsid w:val="00796A0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B55A2"/>
  <w15:docId w15:val="{EB50D73E-BF2B-4FA4-9845-351BB4A6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908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2026-01-16T08:49:00.0000000Z</dcterms:created>
  <dcterms:modified xsi:type="dcterms:W3CDTF">2026-01-16T09:08:00.0000000Z</dcterms:modified>
  <dc:description>------------------------</dc:description>
  <dc:subject/>
  <keywords/>
  <version/>
  <category/>
</coreProperties>
</file>