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7B2E" w14:paraId="6A742E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46F5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3C75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7B2E" w14:paraId="3F720C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211D6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7B2E" w14:paraId="75BC46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43BF1" w14:textId="77777777"/>
        </w:tc>
      </w:tr>
      <w:tr w:rsidR="00997775" w:rsidTr="00197B2E" w14:paraId="478226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E57339" w14:textId="77777777"/>
        </w:tc>
      </w:tr>
      <w:tr w:rsidR="00997775" w:rsidTr="00197B2E" w14:paraId="74AAE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E74D7" w14:textId="77777777"/>
        </w:tc>
        <w:tc>
          <w:tcPr>
            <w:tcW w:w="7654" w:type="dxa"/>
            <w:gridSpan w:val="2"/>
          </w:tcPr>
          <w:p w:rsidR="00997775" w:rsidRDefault="00997775" w14:paraId="4AD551AB" w14:textId="77777777"/>
        </w:tc>
      </w:tr>
      <w:tr w:rsidR="00197B2E" w:rsidTr="00197B2E" w14:paraId="7CD3D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B2E" w:rsidP="00197B2E" w:rsidRDefault="00197B2E" w14:paraId="5B629D6D" w14:textId="063335B0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197B2E" w:rsidP="00197B2E" w:rsidRDefault="00197B2E" w14:paraId="713E446C" w14:textId="7BF1FE20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197B2E" w:rsidTr="00197B2E" w14:paraId="63EBC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B2E" w:rsidP="00197B2E" w:rsidRDefault="00197B2E" w14:paraId="66EBBB77" w14:textId="77777777"/>
        </w:tc>
        <w:tc>
          <w:tcPr>
            <w:tcW w:w="7654" w:type="dxa"/>
            <w:gridSpan w:val="2"/>
          </w:tcPr>
          <w:p w:rsidR="00197B2E" w:rsidP="00197B2E" w:rsidRDefault="00197B2E" w14:paraId="7C83B60B" w14:textId="77777777"/>
        </w:tc>
      </w:tr>
      <w:tr w:rsidR="00197B2E" w:rsidTr="00197B2E" w14:paraId="5D3BA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B2E" w:rsidP="00197B2E" w:rsidRDefault="00197B2E" w14:paraId="6651502B" w14:textId="77777777"/>
        </w:tc>
        <w:tc>
          <w:tcPr>
            <w:tcW w:w="7654" w:type="dxa"/>
            <w:gridSpan w:val="2"/>
          </w:tcPr>
          <w:p w:rsidR="00197B2E" w:rsidP="00197B2E" w:rsidRDefault="00197B2E" w14:paraId="587D6294" w14:textId="77777777"/>
        </w:tc>
      </w:tr>
      <w:tr w:rsidR="00197B2E" w:rsidTr="00197B2E" w14:paraId="7DE86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B2E" w:rsidP="00197B2E" w:rsidRDefault="00197B2E" w14:paraId="53F2C622" w14:textId="4AAD7E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197B2E" w:rsidP="00197B2E" w:rsidRDefault="00197B2E" w14:paraId="23A7F82B" w14:textId="789BD3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1315F" w:rsidR="0031315F">
              <w:rPr>
                <w:b/>
              </w:rPr>
              <w:t>DE LEDEN MARKUSZOWER EN WILDERS</w:t>
            </w:r>
          </w:p>
        </w:tc>
      </w:tr>
      <w:tr w:rsidR="00197B2E" w:rsidTr="00197B2E" w14:paraId="47462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B2E" w:rsidP="00197B2E" w:rsidRDefault="00197B2E" w14:paraId="56BB1D5C" w14:textId="77777777"/>
        </w:tc>
        <w:tc>
          <w:tcPr>
            <w:tcW w:w="7654" w:type="dxa"/>
            <w:gridSpan w:val="2"/>
          </w:tcPr>
          <w:p w:rsidR="00197B2E" w:rsidP="00197B2E" w:rsidRDefault="00197B2E" w14:paraId="63622584" w14:textId="63DE9501">
            <w:r>
              <w:t>Voorgesteld 15 januari 2026</w:t>
            </w:r>
          </w:p>
        </w:tc>
      </w:tr>
      <w:tr w:rsidR="00997775" w:rsidTr="00197B2E" w14:paraId="609DA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28A51" w14:textId="77777777"/>
        </w:tc>
        <w:tc>
          <w:tcPr>
            <w:tcW w:w="7654" w:type="dxa"/>
            <w:gridSpan w:val="2"/>
          </w:tcPr>
          <w:p w:rsidR="00997775" w:rsidRDefault="00997775" w14:paraId="70113EA8" w14:textId="77777777"/>
        </w:tc>
      </w:tr>
      <w:tr w:rsidR="00997775" w:rsidTr="00197B2E" w14:paraId="33EA1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569D88" w14:textId="77777777"/>
        </w:tc>
        <w:tc>
          <w:tcPr>
            <w:tcW w:w="7654" w:type="dxa"/>
            <w:gridSpan w:val="2"/>
          </w:tcPr>
          <w:p w:rsidR="00997775" w:rsidRDefault="00997775" w14:paraId="41E61CC2" w14:textId="77777777">
            <w:r>
              <w:t>De Kamer,</w:t>
            </w:r>
          </w:p>
        </w:tc>
      </w:tr>
      <w:tr w:rsidR="00997775" w:rsidTr="00197B2E" w14:paraId="7D0C0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FA8F6" w14:textId="77777777"/>
        </w:tc>
        <w:tc>
          <w:tcPr>
            <w:tcW w:w="7654" w:type="dxa"/>
            <w:gridSpan w:val="2"/>
          </w:tcPr>
          <w:p w:rsidR="00997775" w:rsidRDefault="00997775" w14:paraId="6ED1ADF8" w14:textId="77777777"/>
        </w:tc>
      </w:tr>
      <w:tr w:rsidR="00997775" w:rsidTr="00197B2E" w14:paraId="02211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5ABA2" w14:textId="77777777"/>
        </w:tc>
        <w:tc>
          <w:tcPr>
            <w:tcW w:w="7654" w:type="dxa"/>
            <w:gridSpan w:val="2"/>
          </w:tcPr>
          <w:p w:rsidR="00997775" w:rsidRDefault="00997775" w14:paraId="7BC65112" w14:textId="77777777">
            <w:r>
              <w:t>gehoord de beraadslaging,</w:t>
            </w:r>
          </w:p>
        </w:tc>
      </w:tr>
      <w:tr w:rsidR="00997775" w:rsidTr="00197B2E" w14:paraId="35BE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132A1" w14:textId="77777777"/>
        </w:tc>
        <w:tc>
          <w:tcPr>
            <w:tcW w:w="7654" w:type="dxa"/>
            <w:gridSpan w:val="2"/>
          </w:tcPr>
          <w:p w:rsidR="00997775" w:rsidRDefault="00997775" w14:paraId="6AE030D7" w14:textId="77777777"/>
        </w:tc>
      </w:tr>
      <w:tr w:rsidR="00997775" w:rsidTr="00197B2E" w14:paraId="6BE07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0A2DD" w14:textId="77777777"/>
        </w:tc>
        <w:tc>
          <w:tcPr>
            <w:tcW w:w="7654" w:type="dxa"/>
            <w:gridSpan w:val="2"/>
          </w:tcPr>
          <w:p w:rsidR="0031315F" w:rsidP="0031315F" w:rsidRDefault="0031315F" w14:paraId="6132C6E9" w14:textId="77777777">
            <w:r>
              <w:t>constaterende dat Nederland in 2026 opnieuw 6,7 miljard euro uittrekt voor ODA;</w:t>
            </w:r>
          </w:p>
          <w:p w:rsidR="0031315F" w:rsidP="0031315F" w:rsidRDefault="0031315F" w14:paraId="6F47523A" w14:textId="77777777"/>
          <w:p w:rsidR="0031315F" w:rsidP="0031315F" w:rsidRDefault="0031315F" w14:paraId="2A473DA9" w14:textId="0A154FA5">
            <w:r>
              <w:t>overwegende dat:</w:t>
            </w:r>
          </w:p>
          <w:p w:rsidR="0031315F" w:rsidP="0031315F" w:rsidRDefault="0031315F" w14:paraId="1E0C7DA3" w14:textId="13A44058">
            <w:pPr>
              <w:pStyle w:val="Lijstalinea"/>
              <w:numPr>
                <w:ilvl w:val="0"/>
                <w:numId w:val="2"/>
              </w:numPr>
              <w:ind w:left="574" w:hanging="283"/>
            </w:pPr>
            <w:r>
              <w:t>Nederland geen pinautomaat is voor de rest van de wereld;</w:t>
            </w:r>
          </w:p>
          <w:p w:rsidR="0031315F" w:rsidP="0031315F" w:rsidRDefault="0031315F" w14:paraId="603C9F1E" w14:textId="5D127DA0">
            <w:pPr>
              <w:pStyle w:val="Lijstalinea"/>
              <w:numPr>
                <w:ilvl w:val="0"/>
                <w:numId w:val="2"/>
              </w:numPr>
              <w:ind w:left="574" w:hanging="283"/>
            </w:pPr>
            <w:r>
              <w:t>ontwikkelingshulp vaak leidt tot afhankelijkheid, corruptie en verspilling;</w:t>
            </w:r>
          </w:p>
          <w:p w:rsidR="0031315F" w:rsidP="0031315F" w:rsidRDefault="0031315F" w14:paraId="10B137FD" w14:textId="31FBDCB7">
            <w:pPr>
              <w:pStyle w:val="Lijstalinea"/>
              <w:numPr>
                <w:ilvl w:val="0"/>
                <w:numId w:val="2"/>
              </w:numPr>
              <w:ind w:left="574" w:hanging="283"/>
            </w:pPr>
            <w:r>
              <w:t>het geld van hardwerkende Nederlanders beter besteed kan worden aan koopkracht, veiligheid en zorg;</w:t>
            </w:r>
          </w:p>
          <w:p w:rsidR="0031315F" w:rsidP="0031315F" w:rsidRDefault="0031315F" w14:paraId="5CC57540" w14:textId="77777777"/>
          <w:p w:rsidR="0031315F" w:rsidP="0031315F" w:rsidRDefault="0031315F" w14:paraId="79BDA293" w14:textId="1E2A6DDD">
            <w:r>
              <w:t>verzoekt de regering direct te stoppen met alle vormen van ontwikkelingshulp,</w:t>
            </w:r>
          </w:p>
          <w:p w:rsidR="0031315F" w:rsidP="0031315F" w:rsidRDefault="0031315F" w14:paraId="31A63FAC" w14:textId="77777777"/>
          <w:p w:rsidR="0031315F" w:rsidP="0031315F" w:rsidRDefault="0031315F" w14:paraId="7B12CE0C" w14:textId="77777777">
            <w:r>
              <w:t>en gaat over tot de orde van de dag.</w:t>
            </w:r>
          </w:p>
          <w:p w:rsidR="0031315F" w:rsidP="0031315F" w:rsidRDefault="0031315F" w14:paraId="1B778AE3" w14:textId="51E585CC"/>
          <w:p w:rsidR="0031315F" w:rsidP="0031315F" w:rsidRDefault="0031315F" w14:paraId="0B2C6D62" w14:textId="77777777">
            <w:r>
              <w:t>Markuszower</w:t>
            </w:r>
          </w:p>
          <w:p w:rsidR="00997775" w:rsidP="0031315F" w:rsidRDefault="0031315F" w14:paraId="4F64DF89" w14:textId="4C80FB10">
            <w:r>
              <w:t>Wilders</w:t>
            </w:r>
          </w:p>
        </w:tc>
      </w:tr>
    </w:tbl>
    <w:p w:rsidR="00997775" w:rsidRDefault="00997775" w14:paraId="1C40F2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7474" w14:textId="77777777" w:rsidR="00197B2E" w:rsidRDefault="00197B2E">
      <w:pPr>
        <w:spacing w:line="20" w:lineRule="exact"/>
      </w:pPr>
    </w:p>
  </w:endnote>
  <w:endnote w:type="continuationSeparator" w:id="0">
    <w:p w14:paraId="7D124F23" w14:textId="77777777" w:rsidR="00197B2E" w:rsidRDefault="00197B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2DC7E9" w14:textId="77777777" w:rsidR="00197B2E" w:rsidRDefault="00197B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B204" w14:textId="77777777" w:rsidR="00197B2E" w:rsidRDefault="00197B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ED263E" w14:textId="77777777" w:rsidR="00197B2E" w:rsidRDefault="0019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FD0"/>
    <w:multiLevelType w:val="hybridMultilevel"/>
    <w:tmpl w:val="48F08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0E72"/>
    <w:multiLevelType w:val="hybridMultilevel"/>
    <w:tmpl w:val="B4CEB93C"/>
    <w:lvl w:ilvl="0" w:tplc="4404C15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0851">
    <w:abstractNumId w:val="0"/>
  </w:num>
  <w:num w:numId="2" w16cid:durableId="150458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2E"/>
    <w:rsid w:val="00133FCE"/>
    <w:rsid w:val="00197B2E"/>
    <w:rsid w:val="001E482C"/>
    <w:rsid w:val="001E4877"/>
    <w:rsid w:val="0021105A"/>
    <w:rsid w:val="00280D6A"/>
    <w:rsid w:val="002B78E9"/>
    <w:rsid w:val="002C5406"/>
    <w:rsid w:val="0031315F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34011"/>
  <w15:docId w15:val="{71F7BC6B-52A8-4293-83F2-F149D84F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1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2026-01-16T08:49:00.0000000Z</dcterms:created>
  <dcterms:modified xsi:type="dcterms:W3CDTF">2026-01-16T09:12:00.0000000Z</dcterms:modified>
  <dc:description>------------------------</dc:description>
  <dc:subject/>
  <keywords/>
  <version/>
  <category/>
</coreProperties>
</file>