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D138F" w14:paraId="78D332E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3BD563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1A2423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D138F" w14:paraId="52F9486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955FDD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FD138F" w14:paraId="6757EC5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05A6816" w14:textId="77777777"/>
        </w:tc>
      </w:tr>
      <w:tr w:rsidR="00997775" w:rsidTr="00FD138F" w14:paraId="61DF444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31258A3" w14:textId="77777777"/>
        </w:tc>
      </w:tr>
      <w:tr w:rsidR="00997775" w:rsidTr="00FD138F" w14:paraId="303455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4C04B4" w14:textId="77777777"/>
        </w:tc>
        <w:tc>
          <w:tcPr>
            <w:tcW w:w="7654" w:type="dxa"/>
            <w:gridSpan w:val="2"/>
          </w:tcPr>
          <w:p w:rsidR="00997775" w:rsidRDefault="00997775" w14:paraId="785D5936" w14:textId="77777777"/>
        </w:tc>
      </w:tr>
      <w:tr w:rsidR="00FD138F" w:rsidTr="00FD138F" w14:paraId="0C5AEF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D138F" w:rsidP="00FD138F" w:rsidRDefault="00FD138F" w14:paraId="62B04F1B" w14:textId="6F7E69CD">
            <w:pPr>
              <w:rPr>
                <w:b/>
              </w:rPr>
            </w:pPr>
            <w:r>
              <w:rPr>
                <w:b/>
              </w:rPr>
              <w:t>36 800 XVII</w:t>
            </w:r>
          </w:p>
        </w:tc>
        <w:tc>
          <w:tcPr>
            <w:tcW w:w="7654" w:type="dxa"/>
            <w:gridSpan w:val="2"/>
          </w:tcPr>
          <w:p w:rsidR="00FD138F" w:rsidP="00FD138F" w:rsidRDefault="00FD138F" w14:paraId="20D7A829" w14:textId="294F67ED">
            <w:pPr>
              <w:rPr>
                <w:b/>
              </w:rPr>
            </w:pPr>
            <w:r w:rsidRPr="00C613A1">
              <w:rPr>
                <w:b/>
                <w:bCs/>
                <w:szCs w:val="24"/>
              </w:rPr>
              <w:t>Vaststelling van de begrotingsstaat voor Buitenlandse Handel en Ontwikkelingshulp (XVII) voor het jaar 2026</w:t>
            </w:r>
          </w:p>
        </w:tc>
      </w:tr>
      <w:tr w:rsidR="00FD138F" w:rsidTr="00FD138F" w14:paraId="0290DD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D138F" w:rsidP="00FD138F" w:rsidRDefault="00FD138F" w14:paraId="17979494" w14:textId="77777777"/>
        </w:tc>
        <w:tc>
          <w:tcPr>
            <w:tcW w:w="7654" w:type="dxa"/>
            <w:gridSpan w:val="2"/>
          </w:tcPr>
          <w:p w:rsidR="00FD138F" w:rsidP="00FD138F" w:rsidRDefault="00FD138F" w14:paraId="2D2BC0D1" w14:textId="77777777"/>
        </w:tc>
      </w:tr>
      <w:tr w:rsidR="00FD138F" w:rsidTr="00FD138F" w14:paraId="2E67D7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D138F" w:rsidP="00FD138F" w:rsidRDefault="00FD138F" w14:paraId="0A924852" w14:textId="77777777"/>
        </w:tc>
        <w:tc>
          <w:tcPr>
            <w:tcW w:w="7654" w:type="dxa"/>
            <w:gridSpan w:val="2"/>
          </w:tcPr>
          <w:p w:rsidR="00FD138F" w:rsidP="00FD138F" w:rsidRDefault="00FD138F" w14:paraId="28ED306F" w14:textId="77777777"/>
        </w:tc>
      </w:tr>
      <w:tr w:rsidR="00FD138F" w:rsidTr="00FD138F" w14:paraId="2BEEE2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D138F" w:rsidP="00FD138F" w:rsidRDefault="00FD138F" w14:paraId="60B3C14B" w14:textId="05D4D14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37</w:t>
            </w:r>
          </w:p>
        </w:tc>
        <w:tc>
          <w:tcPr>
            <w:tcW w:w="7654" w:type="dxa"/>
            <w:gridSpan w:val="2"/>
          </w:tcPr>
          <w:p w:rsidR="00FD138F" w:rsidP="00FD138F" w:rsidRDefault="00FD138F" w14:paraId="6B0B4F52" w14:textId="3B7D906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6D1B3C" w:rsidR="006D1B3C">
              <w:rPr>
                <w:b/>
              </w:rPr>
              <w:t>HET LID KRÖGER C.S.</w:t>
            </w:r>
          </w:p>
        </w:tc>
      </w:tr>
      <w:tr w:rsidR="00FD138F" w:rsidTr="00FD138F" w14:paraId="4F36A5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D138F" w:rsidP="00FD138F" w:rsidRDefault="00FD138F" w14:paraId="067B7B58" w14:textId="77777777"/>
        </w:tc>
        <w:tc>
          <w:tcPr>
            <w:tcW w:w="7654" w:type="dxa"/>
            <w:gridSpan w:val="2"/>
          </w:tcPr>
          <w:p w:rsidR="00FD138F" w:rsidP="00FD138F" w:rsidRDefault="00FD138F" w14:paraId="4A3786AE" w14:textId="13E480D9">
            <w:r>
              <w:t>Voorgesteld 15 januari 2026</w:t>
            </w:r>
          </w:p>
        </w:tc>
      </w:tr>
      <w:tr w:rsidR="00997775" w:rsidTr="00FD138F" w14:paraId="3A3AA6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73C18B" w14:textId="77777777"/>
        </w:tc>
        <w:tc>
          <w:tcPr>
            <w:tcW w:w="7654" w:type="dxa"/>
            <w:gridSpan w:val="2"/>
          </w:tcPr>
          <w:p w:rsidR="00997775" w:rsidRDefault="00997775" w14:paraId="39D4F7FE" w14:textId="77777777"/>
        </w:tc>
      </w:tr>
      <w:tr w:rsidR="00997775" w:rsidTr="00FD138F" w14:paraId="0C5FA2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22181A" w14:textId="77777777"/>
        </w:tc>
        <w:tc>
          <w:tcPr>
            <w:tcW w:w="7654" w:type="dxa"/>
            <w:gridSpan w:val="2"/>
          </w:tcPr>
          <w:p w:rsidR="00997775" w:rsidRDefault="00997775" w14:paraId="72038704" w14:textId="77777777">
            <w:r>
              <w:t>De Kamer,</w:t>
            </w:r>
          </w:p>
        </w:tc>
      </w:tr>
      <w:tr w:rsidR="00997775" w:rsidTr="00FD138F" w14:paraId="614A75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DAD72D" w14:textId="77777777"/>
        </w:tc>
        <w:tc>
          <w:tcPr>
            <w:tcW w:w="7654" w:type="dxa"/>
            <w:gridSpan w:val="2"/>
          </w:tcPr>
          <w:p w:rsidR="00997775" w:rsidRDefault="00997775" w14:paraId="257DAC5F" w14:textId="77777777"/>
        </w:tc>
      </w:tr>
      <w:tr w:rsidR="00997775" w:rsidTr="00FD138F" w14:paraId="71DF5A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990984" w14:textId="77777777"/>
        </w:tc>
        <w:tc>
          <w:tcPr>
            <w:tcW w:w="7654" w:type="dxa"/>
            <w:gridSpan w:val="2"/>
          </w:tcPr>
          <w:p w:rsidR="00997775" w:rsidRDefault="00997775" w14:paraId="0A0EB917" w14:textId="77777777">
            <w:r>
              <w:t>gehoord de beraadslaging,</w:t>
            </w:r>
          </w:p>
        </w:tc>
      </w:tr>
      <w:tr w:rsidR="00997775" w:rsidTr="00FD138F" w14:paraId="703606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985B76" w14:textId="77777777"/>
        </w:tc>
        <w:tc>
          <w:tcPr>
            <w:tcW w:w="7654" w:type="dxa"/>
            <w:gridSpan w:val="2"/>
          </w:tcPr>
          <w:p w:rsidR="00997775" w:rsidRDefault="00997775" w14:paraId="0FF97624" w14:textId="77777777"/>
        </w:tc>
      </w:tr>
      <w:tr w:rsidR="00997775" w:rsidTr="00FD138F" w14:paraId="46CCF7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9EFBF8" w14:textId="77777777"/>
        </w:tc>
        <w:tc>
          <w:tcPr>
            <w:tcW w:w="7654" w:type="dxa"/>
            <w:gridSpan w:val="2"/>
          </w:tcPr>
          <w:p w:rsidR="006D1B3C" w:rsidP="006D1B3C" w:rsidRDefault="006D1B3C" w14:paraId="2DC7AF82" w14:textId="77777777">
            <w:r w:rsidRPr="006D1B3C">
              <w:t>constaterende dat er een humanitaire crisis in de Palestijnse gebieden is en UNRWA de ruggengraat van de hulp vormt;</w:t>
            </w:r>
          </w:p>
          <w:p w:rsidRPr="006D1B3C" w:rsidR="006D1B3C" w:rsidP="006D1B3C" w:rsidRDefault="006D1B3C" w14:paraId="044476A2" w14:textId="77777777"/>
          <w:p w:rsidR="006D1B3C" w:rsidP="006D1B3C" w:rsidRDefault="006D1B3C" w14:paraId="60A4C928" w14:textId="77777777">
            <w:r w:rsidRPr="006D1B3C">
              <w:t>overwegende dat Nederland pal moet staan voor VN- en hulporganisaties nu deze worden gecriminaliseerd;</w:t>
            </w:r>
          </w:p>
          <w:p w:rsidRPr="006D1B3C" w:rsidR="006D1B3C" w:rsidP="006D1B3C" w:rsidRDefault="006D1B3C" w14:paraId="64CA9171" w14:textId="77777777"/>
          <w:p w:rsidR="006D1B3C" w:rsidP="006D1B3C" w:rsidRDefault="006D1B3C" w14:paraId="2CC5EB32" w14:textId="77777777">
            <w:r w:rsidRPr="006D1B3C">
              <w:t>verzoekt de regering stevig steun uit te spreken voor het werk en het mandaat van UNRWA en de banden met deze VN-organisatie te herstellen,</w:t>
            </w:r>
          </w:p>
          <w:p w:rsidRPr="006D1B3C" w:rsidR="006D1B3C" w:rsidP="006D1B3C" w:rsidRDefault="006D1B3C" w14:paraId="440DCC5B" w14:textId="77777777"/>
          <w:p w:rsidRPr="006D1B3C" w:rsidR="006D1B3C" w:rsidP="006D1B3C" w:rsidRDefault="006D1B3C" w14:paraId="3FDCAF49" w14:textId="77777777">
            <w:r w:rsidRPr="006D1B3C">
              <w:t>en gaat over tot de orde van de dag.</w:t>
            </w:r>
          </w:p>
          <w:p w:rsidR="006D1B3C" w:rsidP="006D1B3C" w:rsidRDefault="006D1B3C" w14:paraId="0D930635" w14:textId="77777777">
            <w:r w:rsidRPr="006D1B3C">
              <w:br/>
              <w:t>Kröger</w:t>
            </w:r>
          </w:p>
          <w:p w:rsidR="006D1B3C" w:rsidP="006D1B3C" w:rsidRDefault="006D1B3C" w14:paraId="1E7205D9" w14:textId="77777777">
            <w:r w:rsidRPr="006D1B3C">
              <w:t>Teunissen</w:t>
            </w:r>
          </w:p>
          <w:p w:rsidR="006D1B3C" w:rsidP="006D1B3C" w:rsidRDefault="006D1B3C" w14:paraId="6F5884F1" w14:textId="77777777">
            <w:r w:rsidRPr="006D1B3C">
              <w:t>Dobbe</w:t>
            </w:r>
          </w:p>
          <w:p w:rsidR="00997775" w:rsidP="006D1B3C" w:rsidRDefault="006D1B3C" w14:paraId="65353F5E" w14:textId="042089F1">
            <w:r w:rsidRPr="006D1B3C">
              <w:t>Van Baarle</w:t>
            </w:r>
          </w:p>
        </w:tc>
      </w:tr>
    </w:tbl>
    <w:p w:rsidR="00997775" w:rsidRDefault="00997775" w14:paraId="402DA76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D772C" w14:textId="77777777" w:rsidR="00FD138F" w:rsidRDefault="00FD138F">
      <w:pPr>
        <w:spacing w:line="20" w:lineRule="exact"/>
      </w:pPr>
    </w:p>
  </w:endnote>
  <w:endnote w:type="continuationSeparator" w:id="0">
    <w:p w14:paraId="62BF4ED6" w14:textId="77777777" w:rsidR="00FD138F" w:rsidRDefault="00FD138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EFAE1F4" w14:textId="77777777" w:rsidR="00FD138F" w:rsidRDefault="00FD138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CB413" w14:textId="77777777" w:rsidR="00FD138F" w:rsidRDefault="00FD138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106CB3B" w14:textId="77777777" w:rsidR="00FD138F" w:rsidRDefault="00FD13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38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C2C8E"/>
    <w:rsid w:val="003F71A1"/>
    <w:rsid w:val="00476415"/>
    <w:rsid w:val="00546F8D"/>
    <w:rsid w:val="00560113"/>
    <w:rsid w:val="00621F64"/>
    <w:rsid w:val="00644DED"/>
    <w:rsid w:val="006765BC"/>
    <w:rsid w:val="00684DFF"/>
    <w:rsid w:val="006D1B3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D138F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BE7A2E"/>
  <w15:docId w15:val="{8140C120-36F2-4621-BFE8-D054A1DE5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634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2026-01-16T08:50:00.0000000Z</dcterms:created>
  <dcterms:modified xsi:type="dcterms:W3CDTF">2026-01-16T09:37:00.0000000Z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