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31AFC" w14:paraId="1051373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E375F5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D527B4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31AFC" w14:paraId="733FC8E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6C0887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31AFC" w14:paraId="6BBB881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10BC618" w14:textId="77777777"/>
        </w:tc>
      </w:tr>
      <w:tr w:rsidR="00997775" w:rsidTr="00831AFC" w14:paraId="092B365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461DB6A" w14:textId="77777777"/>
        </w:tc>
      </w:tr>
      <w:tr w:rsidR="00997775" w:rsidTr="00831AFC" w14:paraId="01C683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D18B37" w14:textId="77777777"/>
        </w:tc>
        <w:tc>
          <w:tcPr>
            <w:tcW w:w="7654" w:type="dxa"/>
            <w:gridSpan w:val="2"/>
          </w:tcPr>
          <w:p w:rsidR="00997775" w:rsidRDefault="00997775" w14:paraId="56D6995E" w14:textId="77777777"/>
        </w:tc>
      </w:tr>
      <w:tr w:rsidR="00831AFC" w:rsidTr="00831AFC" w14:paraId="30D09F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1AFC" w:rsidP="00831AFC" w:rsidRDefault="00831AFC" w14:paraId="37B2120A" w14:textId="0C7CCA3A">
            <w:pPr>
              <w:rPr>
                <w:b/>
              </w:rPr>
            </w:pPr>
            <w:r>
              <w:rPr>
                <w:b/>
              </w:rPr>
              <w:t>36 800 XVII</w:t>
            </w:r>
          </w:p>
        </w:tc>
        <w:tc>
          <w:tcPr>
            <w:tcW w:w="7654" w:type="dxa"/>
            <w:gridSpan w:val="2"/>
          </w:tcPr>
          <w:p w:rsidR="00831AFC" w:rsidP="00831AFC" w:rsidRDefault="00831AFC" w14:paraId="456AE499" w14:textId="41FE9000">
            <w:pPr>
              <w:rPr>
                <w:b/>
              </w:rPr>
            </w:pPr>
            <w:r w:rsidRPr="00C613A1">
              <w:rPr>
                <w:b/>
                <w:bCs/>
                <w:szCs w:val="24"/>
              </w:rPr>
              <w:t>Vaststelling van de begrotingsstaat voor Buitenlandse Handel en Ontwikkelingshulp (XVII) voor het jaar 2026</w:t>
            </w:r>
          </w:p>
        </w:tc>
      </w:tr>
      <w:tr w:rsidR="00831AFC" w:rsidTr="00831AFC" w14:paraId="29AE80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1AFC" w:rsidP="00831AFC" w:rsidRDefault="00831AFC" w14:paraId="4E8B2889" w14:textId="77777777"/>
        </w:tc>
        <w:tc>
          <w:tcPr>
            <w:tcW w:w="7654" w:type="dxa"/>
            <w:gridSpan w:val="2"/>
          </w:tcPr>
          <w:p w:rsidR="00831AFC" w:rsidP="00831AFC" w:rsidRDefault="00831AFC" w14:paraId="4B9EE470" w14:textId="77777777"/>
        </w:tc>
      </w:tr>
      <w:tr w:rsidR="00831AFC" w:rsidTr="00831AFC" w14:paraId="2534BE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1AFC" w:rsidP="00831AFC" w:rsidRDefault="00831AFC" w14:paraId="267B99E8" w14:textId="77777777"/>
        </w:tc>
        <w:tc>
          <w:tcPr>
            <w:tcW w:w="7654" w:type="dxa"/>
            <w:gridSpan w:val="2"/>
          </w:tcPr>
          <w:p w:rsidR="00831AFC" w:rsidP="00831AFC" w:rsidRDefault="00831AFC" w14:paraId="6ECC0DA7" w14:textId="77777777"/>
        </w:tc>
      </w:tr>
      <w:tr w:rsidR="00831AFC" w:rsidTr="00831AFC" w14:paraId="0363B3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1AFC" w:rsidP="00831AFC" w:rsidRDefault="00831AFC" w14:paraId="7380C207" w14:textId="031ECC8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38</w:t>
            </w:r>
          </w:p>
        </w:tc>
        <w:tc>
          <w:tcPr>
            <w:tcW w:w="7654" w:type="dxa"/>
            <w:gridSpan w:val="2"/>
          </w:tcPr>
          <w:p w:rsidR="00831AFC" w:rsidP="00831AFC" w:rsidRDefault="00831AFC" w14:paraId="2DA08D91" w14:textId="04C6A48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232AD6" w:rsidR="00232AD6">
              <w:rPr>
                <w:b/>
              </w:rPr>
              <w:t>HET LID VAN ARK C.S.</w:t>
            </w:r>
          </w:p>
        </w:tc>
      </w:tr>
      <w:tr w:rsidR="00831AFC" w:rsidTr="00831AFC" w14:paraId="77BE58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1AFC" w:rsidP="00831AFC" w:rsidRDefault="00831AFC" w14:paraId="22E7BFA2" w14:textId="77777777"/>
        </w:tc>
        <w:tc>
          <w:tcPr>
            <w:tcW w:w="7654" w:type="dxa"/>
            <w:gridSpan w:val="2"/>
          </w:tcPr>
          <w:p w:rsidR="00831AFC" w:rsidP="00831AFC" w:rsidRDefault="00831AFC" w14:paraId="2FAF6B91" w14:textId="1179A0A9">
            <w:r>
              <w:t>Voorgesteld 15 januari 2026</w:t>
            </w:r>
          </w:p>
        </w:tc>
      </w:tr>
      <w:tr w:rsidR="00997775" w:rsidTr="00831AFC" w14:paraId="3CEF04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5A6F0D" w14:textId="77777777"/>
        </w:tc>
        <w:tc>
          <w:tcPr>
            <w:tcW w:w="7654" w:type="dxa"/>
            <w:gridSpan w:val="2"/>
          </w:tcPr>
          <w:p w:rsidR="00997775" w:rsidRDefault="00997775" w14:paraId="146334D8" w14:textId="77777777"/>
        </w:tc>
      </w:tr>
      <w:tr w:rsidR="00997775" w:rsidTr="00831AFC" w14:paraId="3B62F0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831DE3" w14:textId="77777777"/>
        </w:tc>
        <w:tc>
          <w:tcPr>
            <w:tcW w:w="7654" w:type="dxa"/>
            <w:gridSpan w:val="2"/>
          </w:tcPr>
          <w:p w:rsidR="00997775" w:rsidRDefault="00997775" w14:paraId="191E5300" w14:textId="77777777">
            <w:r>
              <w:t>De Kamer,</w:t>
            </w:r>
          </w:p>
        </w:tc>
      </w:tr>
      <w:tr w:rsidR="00997775" w:rsidTr="00831AFC" w14:paraId="3A330A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A026BF" w14:textId="77777777"/>
        </w:tc>
        <w:tc>
          <w:tcPr>
            <w:tcW w:w="7654" w:type="dxa"/>
            <w:gridSpan w:val="2"/>
          </w:tcPr>
          <w:p w:rsidR="00997775" w:rsidRDefault="00997775" w14:paraId="63FB492C" w14:textId="77777777"/>
        </w:tc>
      </w:tr>
      <w:tr w:rsidR="00997775" w:rsidTr="00831AFC" w14:paraId="7AB7AA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220C92" w14:textId="77777777"/>
        </w:tc>
        <w:tc>
          <w:tcPr>
            <w:tcW w:w="7654" w:type="dxa"/>
            <w:gridSpan w:val="2"/>
          </w:tcPr>
          <w:p w:rsidR="00997775" w:rsidRDefault="00997775" w14:paraId="5C491501" w14:textId="77777777">
            <w:r>
              <w:t>gehoord de beraadslaging,</w:t>
            </w:r>
          </w:p>
        </w:tc>
      </w:tr>
      <w:tr w:rsidR="00997775" w:rsidTr="00831AFC" w14:paraId="1F1F7B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1A4944" w14:textId="77777777"/>
        </w:tc>
        <w:tc>
          <w:tcPr>
            <w:tcW w:w="7654" w:type="dxa"/>
            <w:gridSpan w:val="2"/>
          </w:tcPr>
          <w:p w:rsidR="00997775" w:rsidRDefault="00997775" w14:paraId="5279A0ED" w14:textId="77777777"/>
        </w:tc>
      </w:tr>
      <w:tr w:rsidR="00997775" w:rsidTr="00831AFC" w14:paraId="2242E9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C7B685" w14:textId="77777777"/>
        </w:tc>
        <w:tc>
          <w:tcPr>
            <w:tcW w:w="7654" w:type="dxa"/>
            <w:gridSpan w:val="2"/>
          </w:tcPr>
          <w:p w:rsidR="00232AD6" w:rsidP="00232AD6" w:rsidRDefault="00232AD6" w14:paraId="775EC6D5" w14:textId="77777777">
            <w:r>
              <w:t>van mening dat de gezondheid van mensen in Afrika niet afhankelijk zou moeten zijn van de vrijgevigheid van derde landen;</w:t>
            </w:r>
          </w:p>
          <w:p w:rsidR="00232AD6" w:rsidP="00232AD6" w:rsidRDefault="00232AD6" w14:paraId="1B379740" w14:textId="77777777"/>
          <w:p w:rsidR="00232AD6" w:rsidP="00232AD6" w:rsidRDefault="00232AD6" w14:paraId="09FED9E2" w14:textId="77777777">
            <w:r>
              <w:t>constaterende dat veel Afrikaanse landen echter mede door onbeheersbare schuldenlasten te weinig budget hebben om basisoverheidstaken zoals gezondheidszorg op peil te houden;</w:t>
            </w:r>
          </w:p>
          <w:p w:rsidR="00232AD6" w:rsidP="00232AD6" w:rsidRDefault="00232AD6" w14:paraId="52D42873" w14:textId="77777777"/>
          <w:p w:rsidR="00232AD6" w:rsidP="00232AD6" w:rsidRDefault="00232AD6" w14:paraId="10F97A5D" w14:textId="77777777">
            <w:r>
              <w:t>overwegende dat Afrikaanse regeringen hierdoor vaak moeten kiezen tussen het afbetalen van schulden of het kopen van vaccins, medicijnen en het bouwen van klinieken;</w:t>
            </w:r>
          </w:p>
          <w:p w:rsidR="00232AD6" w:rsidP="00232AD6" w:rsidRDefault="00232AD6" w14:paraId="6F203E7F" w14:textId="77777777"/>
          <w:p w:rsidR="00232AD6" w:rsidP="00232AD6" w:rsidRDefault="00232AD6" w14:paraId="4DD7EB4B" w14:textId="77777777">
            <w:r>
              <w:t>overwegende dat deze situatie bijdraagt aan het ontstaan van een ontwrichtende wereldwijde gezondheidscrisis;</w:t>
            </w:r>
          </w:p>
          <w:p w:rsidR="00232AD6" w:rsidP="00232AD6" w:rsidRDefault="00232AD6" w14:paraId="073CEEC5" w14:textId="77777777"/>
          <w:p w:rsidR="00232AD6" w:rsidP="00232AD6" w:rsidRDefault="00232AD6" w14:paraId="6F6A8E36" w14:textId="77777777">
            <w:r>
              <w:t>verzoekt de regering in kaart te brengen op welke wijze substantiële schuldverlichting in combinatie met innovatieve oplossingen zoals "schuld in ruil voor zorg"-programma's en publiek-private matching funds vorm zou kunnen krijgen en hoe dit zou kunnen bijdragen aan de zelfredzaamheid van Afrikaanse landen,</w:t>
            </w:r>
          </w:p>
          <w:p w:rsidR="00232AD6" w:rsidP="00232AD6" w:rsidRDefault="00232AD6" w14:paraId="7A87A93E" w14:textId="77777777"/>
          <w:p w:rsidR="00232AD6" w:rsidP="00232AD6" w:rsidRDefault="00232AD6" w14:paraId="65DE9205" w14:textId="77777777">
            <w:r>
              <w:t>en gaat over tot de orde van de dag.</w:t>
            </w:r>
          </w:p>
          <w:p w:rsidR="00232AD6" w:rsidP="00232AD6" w:rsidRDefault="00232AD6" w14:paraId="2694B2F1" w14:textId="4174A84F"/>
          <w:p w:rsidR="00232AD6" w:rsidP="00232AD6" w:rsidRDefault="00232AD6" w14:paraId="37585218" w14:textId="77777777">
            <w:r>
              <w:t>Van Ark</w:t>
            </w:r>
          </w:p>
          <w:p w:rsidR="00232AD6" w:rsidP="00232AD6" w:rsidRDefault="00232AD6" w14:paraId="5DF96E7A" w14:textId="77777777">
            <w:r>
              <w:t>Van der Burg</w:t>
            </w:r>
          </w:p>
          <w:p w:rsidR="00232AD6" w:rsidP="00232AD6" w:rsidRDefault="00232AD6" w14:paraId="16F640AD" w14:textId="77777777">
            <w:r>
              <w:t>Kröger</w:t>
            </w:r>
          </w:p>
          <w:p w:rsidR="00232AD6" w:rsidP="00232AD6" w:rsidRDefault="00232AD6" w14:paraId="2C7BD0F8" w14:textId="77777777">
            <w:r>
              <w:t>Stoffer</w:t>
            </w:r>
          </w:p>
          <w:p w:rsidR="00232AD6" w:rsidP="00232AD6" w:rsidRDefault="00232AD6" w14:paraId="0FB7F814" w14:textId="77777777">
            <w:r>
              <w:t>Bamenga</w:t>
            </w:r>
          </w:p>
          <w:p w:rsidR="00232AD6" w:rsidP="00232AD6" w:rsidRDefault="00232AD6" w14:paraId="2A4B1CD2" w14:textId="77777777">
            <w:r>
              <w:t>Ceder</w:t>
            </w:r>
          </w:p>
          <w:p w:rsidR="00232AD6" w:rsidP="00232AD6" w:rsidRDefault="00232AD6" w14:paraId="69842E56" w14:textId="77777777">
            <w:r>
              <w:t>Dobbe</w:t>
            </w:r>
          </w:p>
          <w:p w:rsidR="00997775" w:rsidP="00232AD6" w:rsidRDefault="00232AD6" w14:paraId="29B1BA40" w14:textId="18E021FA">
            <w:r>
              <w:t>Dassen</w:t>
            </w:r>
          </w:p>
        </w:tc>
      </w:tr>
    </w:tbl>
    <w:p w:rsidR="00997775" w:rsidRDefault="00997775" w14:paraId="7C17665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4CCA9" w14:textId="77777777" w:rsidR="00831AFC" w:rsidRDefault="00831AFC">
      <w:pPr>
        <w:spacing w:line="20" w:lineRule="exact"/>
      </w:pPr>
    </w:p>
  </w:endnote>
  <w:endnote w:type="continuationSeparator" w:id="0">
    <w:p w14:paraId="51BEBC28" w14:textId="77777777" w:rsidR="00831AFC" w:rsidRDefault="00831AF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F662FA1" w14:textId="77777777" w:rsidR="00831AFC" w:rsidRDefault="00831AF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E4F46" w14:textId="77777777" w:rsidR="00831AFC" w:rsidRDefault="00831AF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B07FB6C" w14:textId="77777777" w:rsidR="00831AFC" w:rsidRDefault="00831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AFC"/>
    <w:rsid w:val="00133FCE"/>
    <w:rsid w:val="001E482C"/>
    <w:rsid w:val="001E4877"/>
    <w:rsid w:val="0021105A"/>
    <w:rsid w:val="00232AD6"/>
    <w:rsid w:val="00280D6A"/>
    <w:rsid w:val="002B78E9"/>
    <w:rsid w:val="002C5406"/>
    <w:rsid w:val="00330D60"/>
    <w:rsid w:val="00345A5C"/>
    <w:rsid w:val="003C2C8E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AFC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61A094"/>
  <w15:docId w15:val="{30118A3B-32A4-4F69-968E-FB90E5353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200</ap:Words>
  <ap:Characters>1104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2026-01-16T08:50:00.0000000Z</dcterms:created>
  <dcterms:modified xsi:type="dcterms:W3CDTF">2026-01-16T09:41:00.0000000Z</dcterms:modified>
  <dc:description>------------------------</dc:description>
  <dc:subject/>
  <keywords/>
  <version/>
  <category/>
</coreProperties>
</file>