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B707A" w14:paraId="24F9A21E" w14:textId="77777777">
        <w:tc>
          <w:tcPr>
            <w:tcW w:w="6733" w:type="dxa"/>
            <w:gridSpan w:val="2"/>
            <w:tcBorders>
              <w:top w:val="nil"/>
              <w:left w:val="nil"/>
              <w:bottom w:val="nil"/>
              <w:right w:val="nil"/>
            </w:tcBorders>
            <w:vAlign w:val="center"/>
          </w:tcPr>
          <w:p w:rsidR="00997775" w:rsidP="00710A7A" w:rsidRDefault="00997775" w14:paraId="48AEF4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DDAB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B707A" w14:paraId="35B8D2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CD300B" w14:textId="77777777">
            <w:r w:rsidRPr="008B0CC5">
              <w:t xml:space="preserve">Vergaderjaar </w:t>
            </w:r>
            <w:r w:rsidR="00AC6B87">
              <w:t>202</w:t>
            </w:r>
            <w:r w:rsidR="00684DFF">
              <w:t>5</w:t>
            </w:r>
            <w:r w:rsidR="00AC6B87">
              <w:t>-202</w:t>
            </w:r>
            <w:r w:rsidR="00684DFF">
              <w:t>6</w:t>
            </w:r>
          </w:p>
        </w:tc>
      </w:tr>
      <w:tr w:rsidR="00997775" w:rsidTr="00BB707A" w14:paraId="53DE99FE" w14:textId="77777777">
        <w:trPr>
          <w:cantSplit/>
        </w:trPr>
        <w:tc>
          <w:tcPr>
            <w:tcW w:w="10985" w:type="dxa"/>
            <w:gridSpan w:val="3"/>
            <w:tcBorders>
              <w:top w:val="nil"/>
              <w:left w:val="nil"/>
              <w:bottom w:val="nil"/>
              <w:right w:val="nil"/>
            </w:tcBorders>
          </w:tcPr>
          <w:p w:rsidR="00997775" w:rsidRDefault="00997775" w14:paraId="0E830835" w14:textId="77777777"/>
        </w:tc>
      </w:tr>
      <w:tr w:rsidR="00997775" w:rsidTr="00BB707A" w14:paraId="62AB5158" w14:textId="77777777">
        <w:trPr>
          <w:cantSplit/>
        </w:trPr>
        <w:tc>
          <w:tcPr>
            <w:tcW w:w="10985" w:type="dxa"/>
            <w:gridSpan w:val="3"/>
            <w:tcBorders>
              <w:top w:val="nil"/>
              <w:left w:val="nil"/>
              <w:bottom w:val="single" w:color="auto" w:sz="4" w:space="0"/>
              <w:right w:val="nil"/>
            </w:tcBorders>
          </w:tcPr>
          <w:p w:rsidR="00997775" w:rsidRDefault="00997775" w14:paraId="1DC67CB8" w14:textId="77777777"/>
        </w:tc>
      </w:tr>
      <w:tr w:rsidR="00997775" w:rsidTr="00BB707A" w14:paraId="228BD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C8724" w14:textId="77777777"/>
        </w:tc>
        <w:tc>
          <w:tcPr>
            <w:tcW w:w="7654" w:type="dxa"/>
            <w:gridSpan w:val="2"/>
          </w:tcPr>
          <w:p w:rsidR="00997775" w:rsidRDefault="00997775" w14:paraId="35B958AE" w14:textId="77777777"/>
        </w:tc>
      </w:tr>
      <w:tr w:rsidR="00BB707A" w:rsidTr="00BB707A" w14:paraId="5DFCF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707A" w:rsidP="00BB707A" w:rsidRDefault="00BB707A" w14:paraId="696691D8" w14:textId="36D63FDA">
            <w:pPr>
              <w:rPr>
                <w:b/>
              </w:rPr>
            </w:pPr>
            <w:r>
              <w:rPr>
                <w:b/>
              </w:rPr>
              <w:t>36 800 XVII</w:t>
            </w:r>
          </w:p>
        </w:tc>
        <w:tc>
          <w:tcPr>
            <w:tcW w:w="7654" w:type="dxa"/>
            <w:gridSpan w:val="2"/>
          </w:tcPr>
          <w:p w:rsidR="00BB707A" w:rsidP="00BB707A" w:rsidRDefault="00BB707A" w14:paraId="1EF5FD23" w14:textId="78D08A46">
            <w:pPr>
              <w:rPr>
                <w:b/>
              </w:rPr>
            </w:pPr>
            <w:r w:rsidRPr="00C613A1">
              <w:rPr>
                <w:b/>
                <w:bCs/>
                <w:szCs w:val="24"/>
              </w:rPr>
              <w:t>Vaststelling van de begrotingsstaat voor Buitenlandse Handel en Ontwikkelingshulp (XVII) voor het jaar 2026</w:t>
            </w:r>
          </w:p>
        </w:tc>
      </w:tr>
      <w:tr w:rsidR="00BB707A" w:rsidTr="00BB707A" w14:paraId="4B82D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707A" w:rsidP="00BB707A" w:rsidRDefault="00BB707A" w14:paraId="4B997422" w14:textId="77777777"/>
        </w:tc>
        <w:tc>
          <w:tcPr>
            <w:tcW w:w="7654" w:type="dxa"/>
            <w:gridSpan w:val="2"/>
          </w:tcPr>
          <w:p w:rsidR="00BB707A" w:rsidP="00BB707A" w:rsidRDefault="00BB707A" w14:paraId="59090E9F" w14:textId="77777777"/>
        </w:tc>
      </w:tr>
      <w:tr w:rsidR="00BB707A" w:rsidTr="00BB707A" w14:paraId="51D82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707A" w:rsidP="00BB707A" w:rsidRDefault="00BB707A" w14:paraId="75205F63" w14:textId="77777777"/>
        </w:tc>
        <w:tc>
          <w:tcPr>
            <w:tcW w:w="7654" w:type="dxa"/>
            <w:gridSpan w:val="2"/>
          </w:tcPr>
          <w:p w:rsidR="00BB707A" w:rsidP="00BB707A" w:rsidRDefault="00BB707A" w14:paraId="75F84E13" w14:textId="77777777"/>
        </w:tc>
      </w:tr>
      <w:tr w:rsidR="00BB707A" w:rsidTr="00BB707A" w14:paraId="3B6B9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707A" w:rsidP="00BB707A" w:rsidRDefault="00BB707A" w14:paraId="6D09F6C3" w14:textId="68123FD4">
            <w:pPr>
              <w:rPr>
                <w:b/>
              </w:rPr>
            </w:pPr>
            <w:r>
              <w:rPr>
                <w:b/>
              </w:rPr>
              <w:t xml:space="preserve">Nr. </w:t>
            </w:r>
            <w:r>
              <w:rPr>
                <w:b/>
              </w:rPr>
              <w:t>41</w:t>
            </w:r>
          </w:p>
        </w:tc>
        <w:tc>
          <w:tcPr>
            <w:tcW w:w="7654" w:type="dxa"/>
            <w:gridSpan w:val="2"/>
          </w:tcPr>
          <w:p w:rsidR="00BB707A" w:rsidP="00BB707A" w:rsidRDefault="00BB707A" w14:paraId="324C7D31" w14:textId="53E6540F">
            <w:pPr>
              <w:rPr>
                <w:b/>
              </w:rPr>
            </w:pPr>
            <w:r>
              <w:rPr>
                <w:b/>
              </w:rPr>
              <w:t xml:space="preserve">MOTIE VAN </w:t>
            </w:r>
            <w:r w:rsidRPr="003F213A" w:rsidR="003F213A">
              <w:rPr>
                <w:b/>
              </w:rPr>
              <w:t>DE LEDEN VAN BAARLE EN BAMENGA</w:t>
            </w:r>
          </w:p>
        </w:tc>
      </w:tr>
      <w:tr w:rsidR="00BB707A" w:rsidTr="00BB707A" w14:paraId="08576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707A" w:rsidP="00BB707A" w:rsidRDefault="00BB707A" w14:paraId="2AD04EFA" w14:textId="77777777"/>
        </w:tc>
        <w:tc>
          <w:tcPr>
            <w:tcW w:w="7654" w:type="dxa"/>
            <w:gridSpan w:val="2"/>
          </w:tcPr>
          <w:p w:rsidR="00BB707A" w:rsidP="00BB707A" w:rsidRDefault="00BB707A" w14:paraId="147284A5" w14:textId="67860F31">
            <w:r>
              <w:t>Voorgesteld 15 januari 2026</w:t>
            </w:r>
          </w:p>
        </w:tc>
      </w:tr>
      <w:tr w:rsidR="00997775" w:rsidTr="00BB707A" w14:paraId="335E6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B6235" w14:textId="77777777"/>
        </w:tc>
        <w:tc>
          <w:tcPr>
            <w:tcW w:w="7654" w:type="dxa"/>
            <w:gridSpan w:val="2"/>
          </w:tcPr>
          <w:p w:rsidR="00997775" w:rsidRDefault="00997775" w14:paraId="3E9348D8" w14:textId="77777777"/>
        </w:tc>
      </w:tr>
      <w:tr w:rsidR="00997775" w:rsidTr="00BB707A" w14:paraId="30795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67B3F0" w14:textId="77777777"/>
        </w:tc>
        <w:tc>
          <w:tcPr>
            <w:tcW w:w="7654" w:type="dxa"/>
            <w:gridSpan w:val="2"/>
          </w:tcPr>
          <w:p w:rsidR="00997775" w:rsidRDefault="00997775" w14:paraId="4D6ED8A0" w14:textId="77777777">
            <w:r>
              <w:t>De Kamer,</w:t>
            </w:r>
          </w:p>
        </w:tc>
      </w:tr>
      <w:tr w:rsidR="00997775" w:rsidTr="00BB707A" w14:paraId="52243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5A47F" w14:textId="77777777"/>
        </w:tc>
        <w:tc>
          <w:tcPr>
            <w:tcW w:w="7654" w:type="dxa"/>
            <w:gridSpan w:val="2"/>
          </w:tcPr>
          <w:p w:rsidR="00997775" w:rsidRDefault="00997775" w14:paraId="6E446D5B" w14:textId="77777777"/>
        </w:tc>
      </w:tr>
      <w:tr w:rsidR="00997775" w:rsidTr="00BB707A" w14:paraId="51F5E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32ED0" w14:textId="77777777"/>
        </w:tc>
        <w:tc>
          <w:tcPr>
            <w:tcW w:w="7654" w:type="dxa"/>
            <w:gridSpan w:val="2"/>
          </w:tcPr>
          <w:p w:rsidR="00997775" w:rsidRDefault="00997775" w14:paraId="7377B208" w14:textId="77777777">
            <w:r>
              <w:t>gehoord de beraadslaging,</w:t>
            </w:r>
          </w:p>
        </w:tc>
      </w:tr>
      <w:tr w:rsidR="00997775" w:rsidTr="00BB707A" w14:paraId="0B97F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A9077C" w14:textId="77777777"/>
        </w:tc>
        <w:tc>
          <w:tcPr>
            <w:tcW w:w="7654" w:type="dxa"/>
            <w:gridSpan w:val="2"/>
          </w:tcPr>
          <w:p w:rsidR="00997775" w:rsidRDefault="00997775" w14:paraId="4F911323" w14:textId="77777777"/>
        </w:tc>
      </w:tr>
      <w:tr w:rsidR="00997775" w:rsidTr="00BB707A" w14:paraId="19D62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33BC42" w14:textId="77777777"/>
        </w:tc>
        <w:tc>
          <w:tcPr>
            <w:tcW w:w="7654" w:type="dxa"/>
            <w:gridSpan w:val="2"/>
          </w:tcPr>
          <w:p w:rsidR="003F213A" w:rsidP="003F213A" w:rsidRDefault="003F213A" w14:paraId="5C8D2ECB" w14:textId="77777777">
            <w:r w:rsidRPr="003F213A">
              <w:t>constaterende dat producten die met Oeigoerse dwangarbeid tot stand zijn gekomen nog steeds toegang hebben tot de Europese en Nederlandse markt;</w:t>
            </w:r>
          </w:p>
          <w:p w:rsidRPr="003F213A" w:rsidR="003F213A" w:rsidP="003F213A" w:rsidRDefault="003F213A" w14:paraId="45777AFF" w14:textId="77777777"/>
          <w:p w:rsidR="003F213A" w:rsidP="003F213A" w:rsidRDefault="003F213A" w14:paraId="2F491776" w14:textId="77777777">
            <w:r w:rsidRPr="003F213A">
              <w:t>overwegende dat de volledige implementatie van de Europese antidwangarbeidverordening nog jaren kan duren;</w:t>
            </w:r>
          </w:p>
          <w:p w:rsidRPr="003F213A" w:rsidR="003F213A" w:rsidP="003F213A" w:rsidRDefault="003F213A" w14:paraId="562C1CA8" w14:textId="77777777"/>
          <w:p w:rsidR="003F213A" w:rsidP="003F213A" w:rsidRDefault="003F213A" w14:paraId="2215CB0F" w14:textId="77777777">
            <w:r w:rsidRPr="003F213A">
              <w:t>verzoekt de regering om in samenwerking met andere lidstaten voorbereidingen te treffen om gezamenlijk de Europese antidwangarbeidverordening, zodra deze van kracht wordt, zo effectief mogelijk in te zetten om producten afkomstig uit Oeigoerse dwangarbeid te weren,</w:t>
            </w:r>
          </w:p>
          <w:p w:rsidRPr="003F213A" w:rsidR="003F213A" w:rsidP="003F213A" w:rsidRDefault="003F213A" w14:paraId="3B417A66" w14:textId="77777777"/>
          <w:p w:rsidRPr="003F213A" w:rsidR="003F213A" w:rsidP="003F213A" w:rsidRDefault="003F213A" w14:paraId="391BB2FA" w14:textId="77777777">
            <w:r w:rsidRPr="003F213A">
              <w:t>en gaat over tot de orde van de dag.</w:t>
            </w:r>
          </w:p>
          <w:p w:rsidR="003F213A" w:rsidP="003F213A" w:rsidRDefault="003F213A" w14:paraId="5F905610" w14:textId="77777777">
            <w:r w:rsidRPr="003F213A">
              <w:br/>
              <w:t>Van Baarle</w:t>
            </w:r>
          </w:p>
          <w:p w:rsidR="00997775" w:rsidP="003F213A" w:rsidRDefault="003F213A" w14:paraId="18CA095E" w14:textId="657BF5C4">
            <w:r w:rsidRPr="003F213A">
              <w:t>Bamenga</w:t>
            </w:r>
          </w:p>
        </w:tc>
      </w:tr>
    </w:tbl>
    <w:p w:rsidR="00997775" w:rsidRDefault="00997775" w14:paraId="47FE13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3649" w14:textId="77777777" w:rsidR="00BB707A" w:rsidRDefault="00BB707A">
      <w:pPr>
        <w:spacing w:line="20" w:lineRule="exact"/>
      </w:pPr>
    </w:p>
  </w:endnote>
  <w:endnote w:type="continuationSeparator" w:id="0">
    <w:p w14:paraId="6A8F59B9" w14:textId="77777777" w:rsidR="00BB707A" w:rsidRDefault="00BB707A">
      <w:pPr>
        <w:pStyle w:val="Amendement"/>
      </w:pPr>
      <w:r>
        <w:rPr>
          <w:b w:val="0"/>
        </w:rPr>
        <w:t xml:space="preserve"> </w:t>
      </w:r>
    </w:p>
  </w:endnote>
  <w:endnote w:type="continuationNotice" w:id="1">
    <w:p w14:paraId="696651E9" w14:textId="77777777" w:rsidR="00BB707A" w:rsidRDefault="00BB70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5D1D" w14:textId="77777777" w:rsidR="00BB707A" w:rsidRDefault="00BB707A">
      <w:pPr>
        <w:pStyle w:val="Amendement"/>
      </w:pPr>
      <w:r>
        <w:rPr>
          <w:b w:val="0"/>
        </w:rPr>
        <w:separator/>
      </w:r>
    </w:p>
  </w:footnote>
  <w:footnote w:type="continuationSeparator" w:id="0">
    <w:p w14:paraId="02A32C9B" w14:textId="77777777" w:rsidR="00BB707A" w:rsidRDefault="00BB7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7A"/>
    <w:rsid w:val="00133FCE"/>
    <w:rsid w:val="001E482C"/>
    <w:rsid w:val="001E4877"/>
    <w:rsid w:val="0021105A"/>
    <w:rsid w:val="00280D6A"/>
    <w:rsid w:val="002B78E9"/>
    <w:rsid w:val="002C5406"/>
    <w:rsid w:val="00330D60"/>
    <w:rsid w:val="00345A5C"/>
    <w:rsid w:val="003C2C8E"/>
    <w:rsid w:val="003F213A"/>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B707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BEB68"/>
  <w15:docId w15:val="{70C95122-E0B7-44C7-9F8D-A258FD2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2026-01-16T08:51:00.0000000Z</dcterms:created>
  <dcterms:modified xsi:type="dcterms:W3CDTF">2026-01-16T09:52:00.0000000Z</dcterms:modified>
  <dc:description>------------------------</dc:description>
  <dc:subject/>
  <keywords/>
  <version/>
  <category/>
</coreProperties>
</file>