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21C8" w14:paraId="7157E8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F2B9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BB31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21C8" w14:paraId="19181F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749F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321C8" w14:paraId="1B0DE0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E49B1" w14:textId="77777777"/>
        </w:tc>
      </w:tr>
      <w:tr w:rsidR="00997775" w:rsidTr="002321C8" w14:paraId="605DE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7B6EFD" w14:textId="77777777"/>
        </w:tc>
      </w:tr>
      <w:tr w:rsidR="00997775" w:rsidTr="002321C8" w14:paraId="17DF4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714A07" w14:textId="77777777"/>
        </w:tc>
        <w:tc>
          <w:tcPr>
            <w:tcW w:w="7654" w:type="dxa"/>
            <w:gridSpan w:val="2"/>
          </w:tcPr>
          <w:p w:rsidR="00997775" w:rsidRDefault="00997775" w14:paraId="7131A04B" w14:textId="77777777"/>
        </w:tc>
      </w:tr>
      <w:tr w:rsidR="002321C8" w:rsidTr="002321C8" w14:paraId="12FCA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21C8" w:rsidP="002321C8" w:rsidRDefault="002321C8" w14:paraId="6CD1F063" w14:textId="4FA9AD27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2321C8" w:rsidP="002321C8" w:rsidRDefault="002321C8" w14:paraId="4CFFF8E8" w14:textId="195872DF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321C8" w:rsidTr="002321C8" w14:paraId="54185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21C8" w:rsidP="002321C8" w:rsidRDefault="002321C8" w14:paraId="01D2ACBC" w14:textId="77777777"/>
        </w:tc>
        <w:tc>
          <w:tcPr>
            <w:tcW w:w="7654" w:type="dxa"/>
            <w:gridSpan w:val="2"/>
          </w:tcPr>
          <w:p w:rsidR="002321C8" w:rsidP="002321C8" w:rsidRDefault="002321C8" w14:paraId="0A395256" w14:textId="77777777"/>
        </w:tc>
      </w:tr>
      <w:tr w:rsidR="002321C8" w:rsidTr="002321C8" w14:paraId="66520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21C8" w:rsidP="002321C8" w:rsidRDefault="002321C8" w14:paraId="45B0C21B" w14:textId="77777777"/>
        </w:tc>
        <w:tc>
          <w:tcPr>
            <w:tcW w:w="7654" w:type="dxa"/>
            <w:gridSpan w:val="2"/>
          </w:tcPr>
          <w:p w:rsidR="002321C8" w:rsidP="002321C8" w:rsidRDefault="002321C8" w14:paraId="29135935" w14:textId="77777777"/>
        </w:tc>
      </w:tr>
      <w:tr w:rsidR="002321C8" w:rsidTr="002321C8" w14:paraId="1258D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21C8" w:rsidP="002321C8" w:rsidRDefault="002321C8" w14:paraId="72DAA19C" w14:textId="5D9B53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2321C8" w:rsidP="002321C8" w:rsidRDefault="002321C8" w14:paraId="4876D867" w14:textId="75BED7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C3245" w:rsidR="002C3245">
              <w:rPr>
                <w:b/>
              </w:rPr>
              <w:t>HET LID STOFFER C.S.</w:t>
            </w:r>
          </w:p>
        </w:tc>
      </w:tr>
      <w:tr w:rsidR="002321C8" w:rsidTr="002321C8" w14:paraId="6B5FC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21C8" w:rsidP="002321C8" w:rsidRDefault="002321C8" w14:paraId="7508AF78" w14:textId="77777777"/>
        </w:tc>
        <w:tc>
          <w:tcPr>
            <w:tcW w:w="7654" w:type="dxa"/>
            <w:gridSpan w:val="2"/>
          </w:tcPr>
          <w:p w:rsidR="002321C8" w:rsidP="002321C8" w:rsidRDefault="002321C8" w14:paraId="694085F4" w14:textId="6D83B1BD">
            <w:r>
              <w:t>Voorgesteld 15 januari 2026</w:t>
            </w:r>
          </w:p>
        </w:tc>
      </w:tr>
      <w:tr w:rsidR="00997775" w:rsidTr="002321C8" w14:paraId="5C260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357D1" w14:textId="77777777"/>
        </w:tc>
        <w:tc>
          <w:tcPr>
            <w:tcW w:w="7654" w:type="dxa"/>
            <w:gridSpan w:val="2"/>
          </w:tcPr>
          <w:p w:rsidR="00997775" w:rsidRDefault="00997775" w14:paraId="7F3CD78C" w14:textId="77777777"/>
        </w:tc>
      </w:tr>
      <w:tr w:rsidR="00997775" w:rsidTr="002321C8" w14:paraId="38B4B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23F86C" w14:textId="77777777"/>
        </w:tc>
        <w:tc>
          <w:tcPr>
            <w:tcW w:w="7654" w:type="dxa"/>
            <w:gridSpan w:val="2"/>
          </w:tcPr>
          <w:p w:rsidR="00997775" w:rsidRDefault="00997775" w14:paraId="33FE2A97" w14:textId="77777777">
            <w:r>
              <w:t>De Kamer,</w:t>
            </w:r>
          </w:p>
        </w:tc>
      </w:tr>
      <w:tr w:rsidR="00997775" w:rsidTr="002321C8" w14:paraId="0FC6C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313E9" w14:textId="77777777"/>
        </w:tc>
        <w:tc>
          <w:tcPr>
            <w:tcW w:w="7654" w:type="dxa"/>
            <w:gridSpan w:val="2"/>
          </w:tcPr>
          <w:p w:rsidR="00997775" w:rsidRDefault="00997775" w14:paraId="2D7F82B9" w14:textId="77777777"/>
        </w:tc>
      </w:tr>
      <w:tr w:rsidR="00997775" w:rsidTr="002321C8" w14:paraId="5B448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8FB8B6" w14:textId="77777777"/>
        </w:tc>
        <w:tc>
          <w:tcPr>
            <w:tcW w:w="7654" w:type="dxa"/>
            <w:gridSpan w:val="2"/>
          </w:tcPr>
          <w:p w:rsidR="00997775" w:rsidRDefault="00997775" w14:paraId="1CAE06B8" w14:textId="77777777">
            <w:r>
              <w:t>gehoord de beraadslaging,</w:t>
            </w:r>
          </w:p>
        </w:tc>
      </w:tr>
      <w:tr w:rsidR="00997775" w:rsidTr="002321C8" w14:paraId="14050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699B2" w14:textId="77777777"/>
        </w:tc>
        <w:tc>
          <w:tcPr>
            <w:tcW w:w="7654" w:type="dxa"/>
            <w:gridSpan w:val="2"/>
          </w:tcPr>
          <w:p w:rsidR="00997775" w:rsidRDefault="00997775" w14:paraId="33F33355" w14:textId="77777777"/>
        </w:tc>
      </w:tr>
      <w:tr w:rsidR="00997775" w:rsidTr="002321C8" w14:paraId="61968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CCB43" w14:textId="77777777"/>
        </w:tc>
        <w:tc>
          <w:tcPr>
            <w:tcW w:w="7654" w:type="dxa"/>
            <w:gridSpan w:val="2"/>
          </w:tcPr>
          <w:p w:rsidR="002C3245" w:rsidP="002C3245" w:rsidRDefault="002C3245" w14:paraId="5206E4D5" w14:textId="77777777">
            <w:r w:rsidRPr="002C3245">
              <w:t>constaterende dat het kabinet inzet op intensivering van de samenwerking tussen overheden, kennisinstellingen, bedrijven en maatschappelijke organisaties, internationaal bekend en gewaardeerd als de Dutch Diamond;</w:t>
            </w:r>
          </w:p>
          <w:p w:rsidRPr="002C3245" w:rsidR="002C3245" w:rsidP="002C3245" w:rsidRDefault="002C3245" w14:paraId="2FDED6E8" w14:textId="77777777"/>
          <w:p w:rsidR="002C3245" w:rsidP="002C3245" w:rsidRDefault="002C3245" w14:paraId="6D859BC3" w14:textId="77777777">
            <w:r w:rsidRPr="002C3245">
              <w:t>overwegende dat de overheid de juiste randvoorwaarden dient te scheppen voor effectieve samenwerking tussen internationaal opererende bedrijven, kennisinstellingen en maatschappelijke organisaties;</w:t>
            </w:r>
          </w:p>
          <w:p w:rsidRPr="002C3245" w:rsidR="002C3245" w:rsidP="002C3245" w:rsidRDefault="002C3245" w14:paraId="4D170D5A" w14:textId="77777777"/>
          <w:p w:rsidR="002C3245" w:rsidP="002C3245" w:rsidRDefault="002C3245" w14:paraId="39B5869F" w14:textId="77777777">
            <w:r w:rsidRPr="002C3245">
              <w:t>verzoekt de regering in de nadere uitwerking van het handels- en ontwikkelingsinstrumentarium, die momenteel plaatsvindt, te borgen dat samenwerking wordt bevorderd en alle actoren in de Dutch Diamond worden gefaciliteerd om hun respectievelijke rollen te vervullen,</w:t>
            </w:r>
          </w:p>
          <w:p w:rsidRPr="002C3245" w:rsidR="002C3245" w:rsidP="002C3245" w:rsidRDefault="002C3245" w14:paraId="1C707DB3" w14:textId="77777777"/>
          <w:p w:rsidRPr="002C3245" w:rsidR="002C3245" w:rsidP="002C3245" w:rsidRDefault="002C3245" w14:paraId="03FA4221" w14:textId="77777777">
            <w:r w:rsidRPr="002C3245">
              <w:t>en gaat over tot de orde van de dag.</w:t>
            </w:r>
          </w:p>
          <w:p w:rsidR="002C3245" w:rsidP="002C3245" w:rsidRDefault="002C3245" w14:paraId="18094E1B" w14:textId="77777777">
            <w:r w:rsidRPr="002C3245">
              <w:br/>
              <w:t>Stoffer</w:t>
            </w:r>
          </w:p>
          <w:p w:rsidR="002C3245" w:rsidP="002C3245" w:rsidRDefault="002C3245" w14:paraId="634C2822" w14:textId="77777777">
            <w:r w:rsidRPr="002C3245">
              <w:t>Van Ark</w:t>
            </w:r>
          </w:p>
          <w:p w:rsidR="00997775" w:rsidP="002C3245" w:rsidRDefault="002C3245" w14:paraId="05CE977E" w14:textId="5EE3C6BD">
            <w:r w:rsidRPr="002C3245">
              <w:t>Bamenga</w:t>
            </w:r>
          </w:p>
        </w:tc>
      </w:tr>
    </w:tbl>
    <w:p w:rsidR="00997775" w:rsidRDefault="00997775" w14:paraId="65F51B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0BC3" w14:textId="77777777" w:rsidR="002321C8" w:rsidRDefault="002321C8">
      <w:pPr>
        <w:spacing w:line="20" w:lineRule="exact"/>
      </w:pPr>
    </w:p>
  </w:endnote>
  <w:endnote w:type="continuationSeparator" w:id="0">
    <w:p w14:paraId="489AF5F3" w14:textId="77777777" w:rsidR="002321C8" w:rsidRDefault="002321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63EF89" w14:textId="77777777" w:rsidR="002321C8" w:rsidRDefault="002321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CBB0" w14:textId="77777777" w:rsidR="002321C8" w:rsidRDefault="002321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D73FA5" w14:textId="77777777" w:rsidR="002321C8" w:rsidRDefault="0023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133FCE"/>
    <w:rsid w:val="001E482C"/>
    <w:rsid w:val="001E4877"/>
    <w:rsid w:val="0021105A"/>
    <w:rsid w:val="002321C8"/>
    <w:rsid w:val="00280D6A"/>
    <w:rsid w:val="002B78E9"/>
    <w:rsid w:val="002C3245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ECA2E"/>
  <w15:docId w15:val="{E142F720-3912-488C-B5D7-21FFC5D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2026-01-16T08:51:00.0000000Z</dcterms:created>
  <dcterms:modified xsi:type="dcterms:W3CDTF">2026-01-16T09:59:00.0000000Z</dcterms:modified>
  <dc:description>------------------------</dc:description>
  <dc:subject/>
  <keywords/>
  <version/>
  <category/>
</coreProperties>
</file>