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369D" w14:paraId="4CF1D0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DF6C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4FA8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369D" w14:paraId="726F99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DCA3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C369D" w14:paraId="657E1D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4E862C" w14:textId="77777777"/>
        </w:tc>
      </w:tr>
      <w:tr w:rsidR="00997775" w:rsidTr="00AC369D" w14:paraId="7113BB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4736F2" w14:textId="77777777"/>
        </w:tc>
      </w:tr>
      <w:tr w:rsidR="00997775" w:rsidTr="00AC369D" w14:paraId="3BB90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10ED0C" w14:textId="77777777"/>
        </w:tc>
        <w:tc>
          <w:tcPr>
            <w:tcW w:w="7654" w:type="dxa"/>
            <w:gridSpan w:val="2"/>
          </w:tcPr>
          <w:p w:rsidR="00997775" w:rsidRDefault="00997775" w14:paraId="2D62A0A1" w14:textId="77777777"/>
        </w:tc>
      </w:tr>
      <w:tr w:rsidR="00AC369D" w:rsidTr="00AC369D" w14:paraId="2068A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69D" w:rsidP="00AC369D" w:rsidRDefault="00AC369D" w14:paraId="45598F87" w14:textId="71A2E8DC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AC369D" w:rsidP="00AC369D" w:rsidRDefault="00AC369D" w14:paraId="17E3FCDF" w14:textId="644ED72A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AC369D" w:rsidTr="00AC369D" w14:paraId="2F8F0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69D" w:rsidP="00AC369D" w:rsidRDefault="00AC369D" w14:paraId="6ADFC964" w14:textId="77777777"/>
        </w:tc>
        <w:tc>
          <w:tcPr>
            <w:tcW w:w="7654" w:type="dxa"/>
            <w:gridSpan w:val="2"/>
          </w:tcPr>
          <w:p w:rsidR="00AC369D" w:rsidP="00AC369D" w:rsidRDefault="00AC369D" w14:paraId="263DE536" w14:textId="77777777"/>
        </w:tc>
      </w:tr>
      <w:tr w:rsidR="00AC369D" w:rsidTr="00AC369D" w14:paraId="3A5F9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69D" w:rsidP="00AC369D" w:rsidRDefault="00AC369D" w14:paraId="1C27ADDC" w14:textId="77777777"/>
        </w:tc>
        <w:tc>
          <w:tcPr>
            <w:tcW w:w="7654" w:type="dxa"/>
            <w:gridSpan w:val="2"/>
          </w:tcPr>
          <w:p w:rsidR="00AC369D" w:rsidP="00AC369D" w:rsidRDefault="00AC369D" w14:paraId="39458081" w14:textId="77777777"/>
        </w:tc>
      </w:tr>
      <w:tr w:rsidR="00AC369D" w:rsidTr="00AC369D" w14:paraId="516EB0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69D" w:rsidP="00AC369D" w:rsidRDefault="00AC369D" w14:paraId="7FF54CA4" w14:textId="6FDFE0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AC369D" w:rsidP="00AC369D" w:rsidRDefault="00AC369D" w14:paraId="008A370D" w14:textId="0F44B7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C62F7" w:rsidR="001C62F7">
              <w:rPr>
                <w:b/>
              </w:rPr>
              <w:t>HET LID STOFFER</w:t>
            </w:r>
          </w:p>
        </w:tc>
      </w:tr>
      <w:tr w:rsidR="00AC369D" w:rsidTr="00AC369D" w14:paraId="4C082F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369D" w:rsidP="00AC369D" w:rsidRDefault="00AC369D" w14:paraId="1E80D84E" w14:textId="77777777"/>
        </w:tc>
        <w:tc>
          <w:tcPr>
            <w:tcW w:w="7654" w:type="dxa"/>
            <w:gridSpan w:val="2"/>
          </w:tcPr>
          <w:p w:rsidR="00AC369D" w:rsidP="00AC369D" w:rsidRDefault="00AC369D" w14:paraId="4FF6D9A3" w14:textId="15807C7F">
            <w:r>
              <w:t>Voorgesteld 15 januari 2026</w:t>
            </w:r>
          </w:p>
        </w:tc>
      </w:tr>
      <w:tr w:rsidR="00997775" w:rsidTr="00AC369D" w14:paraId="5D160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25B45B" w14:textId="77777777"/>
        </w:tc>
        <w:tc>
          <w:tcPr>
            <w:tcW w:w="7654" w:type="dxa"/>
            <w:gridSpan w:val="2"/>
          </w:tcPr>
          <w:p w:rsidR="00997775" w:rsidRDefault="00997775" w14:paraId="4E84F0C8" w14:textId="77777777"/>
        </w:tc>
      </w:tr>
      <w:tr w:rsidR="00997775" w:rsidTr="00AC369D" w14:paraId="518B1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1F8027" w14:textId="77777777"/>
        </w:tc>
        <w:tc>
          <w:tcPr>
            <w:tcW w:w="7654" w:type="dxa"/>
            <w:gridSpan w:val="2"/>
          </w:tcPr>
          <w:p w:rsidR="00997775" w:rsidRDefault="00997775" w14:paraId="7D8424F7" w14:textId="77777777">
            <w:r>
              <w:t>De Kamer,</w:t>
            </w:r>
          </w:p>
        </w:tc>
      </w:tr>
      <w:tr w:rsidR="00997775" w:rsidTr="00AC369D" w14:paraId="394D8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2D5178" w14:textId="77777777"/>
        </w:tc>
        <w:tc>
          <w:tcPr>
            <w:tcW w:w="7654" w:type="dxa"/>
            <w:gridSpan w:val="2"/>
          </w:tcPr>
          <w:p w:rsidR="00997775" w:rsidRDefault="00997775" w14:paraId="229B425C" w14:textId="77777777"/>
        </w:tc>
      </w:tr>
      <w:tr w:rsidR="00997775" w:rsidTr="00AC369D" w14:paraId="3F8F5D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23F22" w14:textId="77777777"/>
        </w:tc>
        <w:tc>
          <w:tcPr>
            <w:tcW w:w="7654" w:type="dxa"/>
            <w:gridSpan w:val="2"/>
          </w:tcPr>
          <w:p w:rsidR="00997775" w:rsidRDefault="00997775" w14:paraId="414CEF91" w14:textId="77777777">
            <w:r>
              <w:t>gehoord de beraadslaging,</w:t>
            </w:r>
          </w:p>
        </w:tc>
      </w:tr>
      <w:tr w:rsidR="00997775" w:rsidTr="00AC369D" w14:paraId="50E98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096BA" w14:textId="77777777"/>
        </w:tc>
        <w:tc>
          <w:tcPr>
            <w:tcW w:w="7654" w:type="dxa"/>
            <w:gridSpan w:val="2"/>
          </w:tcPr>
          <w:p w:rsidR="00997775" w:rsidRDefault="00997775" w14:paraId="1DD35ED3" w14:textId="77777777"/>
        </w:tc>
      </w:tr>
      <w:tr w:rsidR="00997775" w:rsidTr="00AC369D" w14:paraId="10769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9B05AD" w14:textId="77777777"/>
        </w:tc>
        <w:tc>
          <w:tcPr>
            <w:tcW w:w="7654" w:type="dxa"/>
            <w:gridSpan w:val="2"/>
          </w:tcPr>
          <w:p w:rsidR="001C62F7" w:rsidP="001C62F7" w:rsidRDefault="001C62F7" w14:paraId="54A22C7A" w14:textId="77777777">
            <w:r w:rsidRPr="001C62F7">
              <w:t>constaterende dat de koppeling van het ODA-budget aan 0,7% van het bruto nationaal inkomen vorig jaar is losgelaten;</w:t>
            </w:r>
          </w:p>
          <w:p w:rsidRPr="001C62F7" w:rsidR="001C62F7" w:rsidP="001C62F7" w:rsidRDefault="001C62F7" w14:paraId="7CDB0ED0" w14:textId="77777777"/>
          <w:p w:rsidR="001C62F7" w:rsidP="001C62F7" w:rsidRDefault="001C62F7" w14:paraId="6C91159D" w14:textId="77777777">
            <w:r w:rsidRPr="001C62F7">
              <w:t>overwegende dat dit besluit boven op de miljardenbezuiniging komt, met grote gevolgen voor onze verre naasten;</w:t>
            </w:r>
          </w:p>
          <w:p w:rsidRPr="001C62F7" w:rsidR="001C62F7" w:rsidP="001C62F7" w:rsidRDefault="001C62F7" w14:paraId="3BCF0F3E" w14:textId="77777777"/>
          <w:p w:rsidR="001C62F7" w:rsidP="001C62F7" w:rsidRDefault="001C62F7" w14:paraId="14F72B50" w14:textId="77777777">
            <w:r w:rsidRPr="001C62F7">
              <w:t>verzoekt de regering, bij voorkeur met een nota van wijziging op de voorliggende begroting, maar uiterlijk bij de Voorjaarsnota van 2026, de bni-koppeling van het ODA-budget zoals deze 50 jaar gold te herstellen, en daarbij de benodigde middelen voor 2026 beschikbaar te stellen,</w:t>
            </w:r>
          </w:p>
          <w:p w:rsidRPr="001C62F7" w:rsidR="001C62F7" w:rsidP="001C62F7" w:rsidRDefault="001C62F7" w14:paraId="418DCC2A" w14:textId="77777777"/>
          <w:p w:rsidRPr="001C62F7" w:rsidR="001C62F7" w:rsidP="001C62F7" w:rsidRDefault="001C62F7" w14:paraId="69455887" w14:textId="77777777">
            <w:r w:rsidRPr="001C62F7">
              <w:t>en gaat over tot de orde van de dag.</w:t>
            </w:r>
          </w:p>
          <w:p w:rsidR="00997775" w:rsidP="001C62F7" w:rsidRDefault="001C62F7" w14:paraId="3B358D33" w14:textId="214F51F8">
            <w:r w:rsidRPr="001C62F7">
              <w:br/>
              <w:t>Stoffer</w:t>
            </w:r>
          </w:p>
        </w:tc>
      </w:tr>
    </w:tbl>
    <w:p w:rsidR="00997775" w:rsidRDefault="00997775" w14:paraId="31B3AD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FE6B" w14:textId="77777777" w:rsidR="00AC369D" w:rsidRDefault="00AC369D">
      <w:pPr>
        <w:spacing w:line="20" w:lineRule="exact"/>
      </w:pPr>
    </w:p>
  </w:endnote>
  <w:endnote w:type="continuationSeparator" w:id="0">
    <w:p w14:paraId="7505E529" w14:textId="77777777" w:rsidR="00AC369D" w:rsidRDefault="00AC36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65AC8E" w14:textId="77777777" w:rsidR="00AC369D" w:rsidRDefault="00AC36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2DBA" w14:textId="77777777" w:rsidR="00AC369D" w:rsidRDefault="00AC36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64C2CF" w14:textId="77777777" w:rsidR="00AC369D" w:rsidRDefault="00AC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9D"/>
    <w:rsid w:val="00133FCE"/>
    <w:rsid w:val="001C62F7"/>
    <w:rsid w:val="001E482C"/>
    <w:rsid w:val="001E4877"/>
    <w:rsid w:val="0021105A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369D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C7C4"/>
  <w15:docId w15:val="{867AEA0E-F484-4BAB-8144-4190780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2026-01-16T08:52:00.0000000Z</dcterms:created>
  <dcterms:modified xsi:type="dcterms:W3CDTF">2026-01-16T10:09:00.0000000Z</dcterms:modified>
  <dc:description>------------------------</dc:description>
  <dc:subject/>
  <keywords/>
  <version/>
  <category/>
</coreProperties>
</file>