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1E9A" w14:paraId="4C2996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4909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EECC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1E9A" w14:paraId="1C9342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7C108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61E9A" w14:paraId="333416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5E42C3" w14:textId="77777777"/>
        </w:tc>
      </w:tr>
      <w:tr w:rsidR="00997775" w:rsidTr="00561E9A" w14:paraId="07CF7F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445075" w14:textId="77777777"/>
        </w:tc>
      </w:tr>
      <w:tr w:rsidR="00997775" w:rsidTr="00561E9A" w14:paraId="34DAA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5F34C0" w14:textId="77777777"/>
        </w:tc>
        <w:tc>
          <w:tcPr>
            <w:tcW w:w="7654" w:type="dxa"/>
            <w:gridSpan w:val="2"/>
          </w:tcPr>
          <w:p w:rsidR="00997775" w:rsidRDefault="00997775" w14:paraId="6577829D" w14:textId="77777777"/>
        </w:tc>
      </w:tr>
      <w:tr w:rsidR="00561E9A" w:rsidTr="00561E9A" w14:paraId="1D0D8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E9A" w:rsidP="00561E9A" w:rsidRDefault="00561E9A" w14:paraId="43E6F8DB" w14:textId="46922E09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561E9A" w:rsidP="00561E9A" w:rsidRDefault="00561E9A" w14:paraId="0EE5B2EB" w14:textId="2F851FFF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561E9A" w:rsidTr="00561E9A" w14:paraId="390DC9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E9A" w:rsidP="00561E9A" w:rsidRDefault="00561E9A" w14:paraId="2C144604" w14:textId="77777777"/>
        </w:tc>
        <w:tc>
          <w:tcPr>
            <w:tcW w:w="7654" w:type="dxa"/>
            <w:gridSpan w:val="2"/>
          </w:tcPr>
          <w:p w:rsidR="00561E9A" w:rsidP="00561E9A" w:rsidRDefault="00561E9A" w14:paraId="20CECFFC" w14:textId="77777777"/>
        </w:tc>
      </w:tr>
      <w:tr w:rsidR="00561E9A" w:rsidTr="00561E9A" w14:paraId="019D13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E9A" w:rsidP="00561E9A" w:rsidRDefault="00561E9A" w14:paraId="61034304" w14:textId="77777777"/>
        </w:tc>
        <w:tc>
          <w:tcPr>
            <w:tcW w:w="7654" w:type="dxa"/>
            <w:gridSpan w:val="2"/>
          </w:tcPr>
          <w:p w:rsidR="00561E9A" w:rsidP="00561E9A" w:rsidRDefault="00561E9A" w14:paraId="552EDB3A" w14:textId="77777777"/>
        </w:tc>
      </w:tr>
      <w:tr w:rsidR="00561E9A" w:rsidTr="00561E9A" w14:paraId="4FC9C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E9A" w:rsidP="00561E9A" w:rsidRDefault="00561E9A" w14:paraId="02093C0E" w14:textId="51987B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561E9A" w:rsidP="00561E9A" w:rsidRDefault="00561E9A" w14:paraId="375194E4" w14:textId="46220A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44367" w:rsidR="00044367">
              <w:rPr>
                <w:b/>
              </w:rPr>
              <w:t>HET LID TEUNISSEN</w:t>
            </w:r>
          </w:p>
        </w:tc>
      </w:tr>
      <w:tr w:rsidR="00561E9A" w:rsidTr="00561E9A" w14:paraId="667EE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E9A" w:rsidP="00561E9A" w:rsidRDefault="00561E9A" w14:paraId="0C36867B" w14:textId="77777777"/>
        </w:tc>
        <w:tc>
          <w:tcPr>
            <w:tcW w:w="7654" w:type="dxa"/>
            <w:gridSpan w:val="2"/>
          </w:tcPr>
          <w:p w:rsidR="00561E9A" w:rsidP="00561E9A" w:rsidRDefault="00561E9A" w14:paraId="22D1D256" w14:textId="010F4A61">
            <w:r>
              <w:t>Voorgesteld 15 januari 2026</w:t>
            </w:r>
          </w:p>
        </w:tc>
      </w:tr>
      <w:tr w:rsidR="00997775" w:rsidTr="00561E9A" w14:paraId="2A3824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040E5" w14:textId="77777777"/>
        </w:tc>
        <w:tc>
          <w:tcPr>
            <w:tcW w:w="7654" w:type="dxa"/>
            <w:gridSpan w:val="2"/>
          </w:tcPr>
          <w:p w:rsidR="00997775" w:rsidRDefault="00997775" w14:paraId="4C566A48" w14:textId="77777777"/>
        </w:tc>
      </w:tr>
      <w:tr w:rsidR="00997775" w:rsidTr="00561E9A" w14:paraId="1AA97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EB5B40" w14:textId="77777777"/>
        </w:tc>
        <w:tc>
          <w:tcPr>
            <w:tcW w:w="7654" w:type="dxa"/>
            <w:gridSpan w:val="2"/>
          </w:tcPr>
          <w:p w:rsidR="00997775" w:rsidRDefault="00997775" w14:paraId="4E1870BA" w14:textId="77777777">
            <w:r>
              <w:t>De Kamer,</w:t>
            </w:r>
          </w:p>
        </w:tc>
      </w:tr>
      <w:tr w:rsidR="00997775" w:rsidTr="00561E9A" w14:paraId="2571A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684E58" w14:textId="77777777"/>
        </w:tc>
        <w:tc>
          <w:tcPr>
            <w:tcW w:w="7654" w:type="dxa"/>
            <w:gridSpan w:val="2"/>
          </w:tcPr>
          <w:p w:rsidR="00997775" w:rsidRDefault="00997775" w14:paraId="03927A7C" w14:textId="77777777"/>
        </w:tc>
      </w:tr>
      <w:tr w:rsidR="00997775" w:rsidTr="00561E9A" w14:paraId="73B89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CBA5A" w14:textId="77777777"/>
        </w:tc>
        <w:tc>
          <w:tcPr>
            <w:tcW w:w="7654" w:type="dxa"/>
            <w:gridSpan w:val="2"/>
          </w:tcPr>
          <w:p w:rsidR="00997775" w:rsidRDefault="00997775" w14:paraId="72E5C4B7" w14:textId="77777777">
            <w:r>
              <w:t>gehoord de beraadslaging,</w:t>
            </w:r>
          </w:p>
        </w:tc>
      </w:tr>
      <w:tr w:rsidR="00997775" w:rsidTr="00561E9A" w14:paraId="3BE703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28DB5" w14:textId="77777777"/>
        </w:tc>
        <w:tc>
          <w:tcPr>
            <w:tcW w:w="7654" w:type="dxa"/>
            <w:gridSpan w:val="2"/>
          </w:tcPr>
          <w:p w:rsidR="00997775" w:rsidRDefault="00997775" w14:paraId="1EC30D6E" w14:textId="77777777"/>
        </w:tc>
      </w:tr>
      <w:tr w:rsidR="00997775" w:rsidTr="00561E9A" w14:paraId="4E6A7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6C5473" w14:textId="77777777"/>
        </w:tc>
        <w:tc>
          <w:tcPr>
            <w:tcW w:w="7654" w:type="dxa"/>
            <w:gridSpan w:val="2"/>
          </w:tcPr>
          <w:p w:rsidR="00044367" w:rsidP="00044367" w:rsidRDefault="00044367" w14:paraId="09A7F190" w14:textId="77777777">
            <w:r w:rsidRPr="00044367">
              <w:t>constaterende dat in ontwikkelingslanden het recht van boeren op gebruik en verhandeling van traditionele zaden onder druk staat;</w:t>
            </w:r>
          </w:p>
          <w:p w:rsidRPr="00044367" w:rsidR="00044367" w:rsidP="00044367" w:rsidRDefault="00044367" w14:paraId="18B80D33" w14:textId="77777777"/>
          <w:p w:rsidR="00044367" w:rsidP="00044367" w:rsidRDefault="00044367" w14:paraId="0AEADA43" w14:textId="77777777">
            <w:r w:rsidRPr="00044367">
              <w:t>overwegende dat waarborging van boerenrechten op traditionele zaden essentieel is voor voedselzekerheid en behoud van gewasdiversiteit;</w:t>
            </w:r>
          </w:p>
          <w:p w:rsidRPr="00044367" w:rsidR="00044367" w:rsidP="00044367" w:rsidRDefault="00044367" w14:paraId="73CA22F7" w14:textId="77777777"/>
          <w:p w:rsidR="00044367" w:rsidP="00044367" w:rsidRDefault="00044367" w14:paraId="6EC3F19D" w14:textId="77777777">
            <w:r w:rsidRPr="00044367">
              <w:t>overwegende dat erkenning van inheemse en boerengemeenschappen als cruciale schakels in landbouwdiversiteit van belang is;</w:t>
            </w:r>
          </w:p>
          <w:p w:rsidRPr="00044367" w:rsidR="00044367" w:rsidP="00044367" w:rsidRDefault="00044367" w14:paraId="67695BF0" w14:textId="77777777"/>
          <w:p w:rsidR="00044367" w:rsidP="00044367" w:rsidRDefault="00044367" w14:paraId="6E18F37E" w14:textId="77777777">
            <w:r w:rsidRPr="00044367">
              <w:t>verzoekt de regering om in het internationale zaaizaadbeleid en -budget ruimte te maken voor interventies die expliciet als doel hebben de biodiversiteit te bevorderen door middel van het ondersteunen van boerengemeenschappen en het borgen van hun rechten,</w:t>
            </w:r>
          </w:p>
          <w:p w:rsidRPr="00044367" w:rsidR="00044367" w:rsidP="00044367" w:rsidRDefault="00044367" w14:paraId="1BB40754" w14:textId="77777777"/>
          <w:p w:rsidRPr="00044367" w:rsidR="00044367" w:rsidP="00044367" w:rsidRDefault="00044367" w14:paraId="4E42127F" w14:textId="77777777">
            <w:r w:rsidRPr="00044367">
              <w:t>en gaat over tot de orde van de dag.</w:t>
            </w:r>
          </w:p>
          <w:p w:rsidR="00997775" w:rsidP="00044367" w:rsidRDefault="00044367" w14:paraId="5EF093FF" w14:textId="169787A1">
            <w:r w:rsidRPr="00044367">
              <w:br/>
              <w:t>Teunissen</w:t>
            </w:r>
          </w:p>
        </w:tc>
      </w:tr>
    </w:tbl>
    <w:p w:rsidR="00997775" w:rsidRDefault="00997775" w14:paraId="6667CA2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5DF5" w14:textId="77777777" w:rsidR="00561E9A" w:rsidRDefault="00561E9A">
      <w:pPr>
        <w:spacing w:line="20" w:lineRule="exact"/>
      </w:pPr>
    </w:p>
  </w:endnote>
  <w:endnote w:type="continuationSeparator" w:id="0">
    <w:p w14:paraId="5AE84A2C" w14:textId="77777777" w:rsidR="00561E9A" w:rsidRDefault="00561E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734FE1" w14:textId="77777777" w:rsidR="00561E9A" w:rsidRDefault="00561E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3204" w14:textId="77777777" w:rsidR="00561E9A" w:rsidRDefault="00561E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241D18" w14:textId="77777777" w:rsidR="00561E9A" w:rsidRDefault="0056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9A"/>
    <w:rsid w:val="000443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2C8E"/>
    <w:rsid w:val="003F71A1"/>
    <w:rsid w:val="00476415"/>
    <w:rsid w:val="00546F8D"/>
    <w:rsid w:val="00560113"/>
    <w:rsid w:val="00561E9A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F0D97"/>
  <w15:docId w15:val="{5D05F915-6533-489E-8086-C87A67E1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2026-01-16T08:52:00.0000000Z</dcterms:created>
  <dcterms:modified xsi:type="dcterms:W3CDTF">2026-01-16T10:22:00.0000000Z</dcterms:modified>
  <dc:description>------------------------</dc:description>
  <dc:subject/>
  <keywords/>
  <version/>
  <category/>
</coreProperties>
</file>