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1D4BAA" w14:paraId="3396C062" w14:textId="77777777">
        <w:tc>
          <w:tcPr>
            <w:tcW w:w="6733" w:type="dxa"/>
            <w:gridSpan w:val="2"/>
            <w:tcBorders>
              <w:top w:val="nil"/>
              <w:left w:val="nil"/>
              <w:bottom w:val="nil"/>
              <w:right w:val="nil"/>
            </w:tcBorders>
            <w:vAlign w:val="center"/>
          </w:tcPr>
          <w:p w:rsidR="00997775" w:rsidP="00710A7A" w:rsidRDefault="00997775" w14:paraId="04B27149"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4CB0BEDB" w14:textId="77777777">
            <w:pPr>
              <w:pStyle w:val="Amendement"/>
              <w:jc w:val="right"/>
              <w:rPr>
                <w:rFonts w:ascii="Times New Roman" w:hAnsi="Times New Roman"/>
                <w:spacing w:val="40"/>
                <w:sz w:val="22"/>
              </w:rPr>
            </w:pPr>
            <w:r>
              <w:rPr>
                <w:rFonts w:ascii="Times New Roman" w:hAnsi="Times New Roman"/>
                <w:sz w:val="88"/>
              </w:rPr>
              <w:t>2</w:t>
            </w:r>
          </w:p>
        </w:tc>
      </w:tr>
      <w:tr w:rsidR="00997775" w:rsidTr="001D4BAA" w14:paraId="183ADE18"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395F4DDD" w14:textId="77777777">
            <w:r w:rsidRPr="008B0CC5">
              <w:t xml:space="preserve">Vergaderjaar </w:t>
            </w:r>
            <w:r w:rsidR="00AC6B87">
              <w:t>202</w:t>
            </w:r>
            <w:r w:rsidR="00684DFF">
              <w:t>5</w:t>
            </w:r>
            <w:r w:rsidR="00AC6B87">
              <w:t>-202</w:t>
            </w:r>
            <w:r w:rsidR="00684DFF">
              <w:t>6</w:t>
            </w:r>
          </w:p>
        </w:tc>
      </w:tr>
      <w:tr w:rsidR="00997775" w:rsidTr="001D4BAA" w14:paraId="7D236EC4" w14:textId="77777777">
        <w:trPr>
          <w:cantSplit/>
        </w:trPr>
        <w:tc>
          <w:tcPr>
            <w:tcW w:w="10985" w:type="dxa"/>
            <w:gridSpan w:val="3"/>
            <w:tcBorders>
              <w:top w:val="nil"/>
              <w:left w:val="nil"/>
              <w:bottom w:val="nil"/>
              <w:right w:val="nil"/>
            </w:tcBorders>
          </w:tcPr>
          <w:p w:rsidR="00997775" w:rsidRDefault="00997775" w14:paraId="25670B26" w14:textId="77777777"/>
        </w:tc>
      </w:tr>
      <w:tr w:rsidR="00997775" w:rsidTr="001D4BAA" w14:paraId="3FE15A40" w14:textId="77777777">
        <w:trPr>
          <w:cantSplit/>
        </w:trPr>
        <w:tc>
          <w:tcPr>
            <w:tcW w:w="10985" w:type="dxa"/>
            <w:gridSpan w:val="3"/>
            <w:tcBorders>
              <w:top w:val="nil"/>
              <w:left w:val="nil"/>
              <w:bottom w:val="single" w:color="auto" w:sz="4" w:space="0"/>
              <w:right w:val="nil"/>
            </w:tcBorders>
          </w:tcPr>
          <w:p w:rsidR="00997775" w:rsidRDefault="00997775" w14:paraId="535D5DB9" w14:textId="77777777"/>
        </w:tc>
      </w:tr>
      <w:tr w:rsidR="00997775" w:rsidTr="001D4BAA" w14:paraId="4439E2F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3500D23" w14:textId="77777777"/>
        </w:tc>
        <w:tc>
          <w:tcPr>
            <w:tcW w:w="7654" w:type="dxa"/>
            <w:gridSpan w:val="2"/>
          </w:tcPr>
          <w:p w:rsidR="00997775" w:rsidRDefault="00997775" w14:paraId="7114C0EB" w14:textId="77777777"/>
        </w:tc>
      </w:tr>
      <w:tr w:rsidR="001D4BAA" w:rsidTr="001D4BAA" w14:paraId="5BE8C1D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D4BAA" w:rsidP="001D4BAA" w:rsidRDefault="001D4BAA" w14:paraId="7BC517A3" w14:textId="59A314CF">
            <w:pPr>
              <w:rPr>
                <w:b/>
              </w:rPr>
            </w:pPr>
            <w:r>
              <w:rPr>
                <w:b/>
              </w:rPr>
              <w:t>36 800 XVII</w:t>
            </w:r>
          </w:p>
        </w:tc>
        <w:tc>
          <w:tcPr>
            <w:tcW w:w="7654" w:type="dxa"/>
            <w:gridSpan w:val="2"/>
          </w:tcPr>
          <w:p w:rsidR="001D4BAA" w:rsidP="001D4BAA" w:rsidRDefault="001D4BAA" w14:paraId="5328B65C" w14:textId="30AA7F83">
            <w:pPr>
              <w:rPr>
                <w:b/>
              </w:rPr>
            </w:pPr>
            <w:r w:rsidRPr="00C613A1">
              <w:rPr>
                <w:b/>
                <w:bCs/>
                <w:szCs w:val="24"/>
              </w:rPr>
              <w:t>Vaststelling van de begrotingsstaat voor Buitenlandse Handel en Ontwikkelingshulp (XVII) voor het jaar 2026</w:t>
            </w:r>
          </w:p>
        </w:tc>
      </w:tr>
      <w:tr w:rsidR="001D4BAA" w:rsidTr="001D4BAA" w14:paraId="0150DB8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D4BAA" w:rsidP="001D4BAA" w:rsidRDefault="001D4BAA" w14:paraId="0B61F7FB" w14:textId="77777777"/>
        </w:tc>
        <w:tc>
          <w:tcPr>
            <w:tcW w:w="7654" w:type="dxa"/>
            <w:gridSpan w:val="2"/>
          </w:tcPr>
          <w:p w:rsidR="001D4BAA" w:rsidP="001D4BAA" w:rsidRDefault="001D4BAA" w14:paraId="4873109B" w14:textId="77777777"/>
        </w:tc>
      </w:tr>
      <w:tr w:rsidR="001D4BAA" w:rsidTr="001D4BAA" w14:paraId="6709648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D4BAA" w:rsidP="001D4BAA" w:rsidRDefault="001D4BAA" w14:paraId="1602C65A" w14:textId="77777777"/>
        </w:tc>
        <w:tc>
          <w:tcPr>
            <w:tcW w:w="7654" w:type="dxa"/>
            <w:gridSpan w:val="2"/>
          </w:tcPr>
          <w:p w:rsidR="001D4BAA" w:rsidP="001D4BAA" w:rsidRDefault="001D4BAA" w14:paraId="03802B4A" w14:textId="77777777"/>
        </w:tc>
      </w:tr>
      <w:tr w:rsidR="001D4BAA" w:rsidTr="001D4BAA" w14:paraId="45C4856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D4BAA" w:rsidP="001D4BAA" w:rsidRDefault="001D4BAA" w14:paraId="6E62586F" w14:textId="0C27B0E4">
            <w:pPr>
              <w:rPr>
                <w:b/>
              </w:rPr>
            </w:pPr>
            <w:r>
              <w:rPr>
                <w:b/>
              </w:rPr>
              <w:t xml:space="preserve">Nr. </w:t>
            </w:r>
            <w:r>
              <w:rPr>
                <w:b/>
              </w:rPr>
              <w:t>47</w:t>
            </w:r>
          </w:p>
        </w:tc>
        <w:tc>
          <w:tcPr>
            <w:tcW w:w="7654" w:type="dxa"/>
            <w:gridSpan w:val="2"/>
          </w:tcPr>
          <w:p w:rsidR="001D4BAA" w:rsidP="001D4BAA" w:rsidRDefault="001D4BAA" w14:paraId="4DE7841F" w14:textId="22EB699F">
            <w:pPr>
              <w:rPr>
                <w:b/>
              </w:rPr>
            </w:pPr>
            <w:r>
              <w:rPr>
                <w:b/>
              </w:rPr>
              <w:t xml:space="preserve">MOTIE VAN </w:t>
            </w:r>
            <w:r w:rsidRPr="00D72911" w:rsidR="00D72911">
              <w:rPr>
                <w:b/>
              </w:rPr>
              <w:t>HET LID TEUNISSEN</w:t>
            </w:r>
          </w:p>
        </w:tc>
      </w:tr>
      <w:tr w:rsidR="001D4BAA" w:rsidTr="001D4BAA" w14:paraId="681A3C9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D4BAA" w:rsidP="001D4BAA" w:rsidRDefault="001D4BAA" w14:paraId="1F3DDE90" w14:textId="77777777"/>
        </w:tc>
        <w:tc>
          <w:tcPr>
            <w:tcW w:w="7654" w:type="dxa"/>
            <w:gridSpan w:val="2"/>
          </w:tcPr>
          <w:p w:rsidR="001D4BAA" w:rsidP="001D4BAA" w:rsidRDefault="001D4BAA" w14:paraId="23900B9D" w14:textId="19F71200">
            <w:r>
              <w:t>Voorgesteld 15 januari 2026</w:t>
            </w:r>
          </w:p>
        </w:tc>
      </w:tr>
      <w:tr w:rsidR="00997775" w:rsidTr="001D4BAA" w14:paraId="6DD08B7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19302F5" w14:textId="77777777"/>
        </w:tc>
        <w:tc>
          <w:tcPr>
            <w:tcW w:w="7654" w:type="dxa"/>
            <w:gridSpan w:val="2"/>
          </w:tcPr>
          <w:p w:rsidR="00997775" w:rsidRDefault="00997775" w14:paraId="0FE56140" w14:textId="77777777"/>
        </w:tc>
      </w:tr>
      <w:tr w:rsidR="00997775" w:rsidTr="001D4BAA" w14:paraId="207EDC7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48375C6" w14:textId="77777777"/>
        </w:tc>
        <w:tc>
          <w:tcPr>
            <w:tcW w:w="7654" w:type="dxa"/>
            <w:gridSpan w:val="2"/>
          </w:tcPr>
          <w:p w:rsidR="00997775" w:rsidRDefault="00997775" w14:paraId="724A1E71" w14:textId="77777777">
            <w:r>
              <w:t>De Kamer,</w:t>
            </w:r>
          </w:p>
        </w:tc>
      </w:tr>
      <w:tr w:rsidR="00997775" w:rsidTr="001D4BAA" w14:paraId="0AB9AB3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DDBE3F2" w14:textId="77777777"/>
        </w:tc>
        <w:tc>
          <w:tcPr>
            <w:tcW w:w="7654" w:type="dxa"/>
            <w:gridSpan w:val="2"/>
          </w:tcPr>
          <w:p w:rsidR="00997775" w:rsidRDefault="00997775" w14:paraId="37C48F49" w14:textId="77777777"/>
        </w:tc>
      </w:tr>
      <w:tr w:rsidR="00997775" w:rsidTr="001D4BAA" w14:paraId="6C6DFD5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FEAA365" w14:textId="77777777"/>
        </w:tc>
        <w:tc>
          <w:tcPr>
            <w:tcW w:w="7654" w:type="dxa"/>
            <w:gridSpan w:val="2"/>
          </w:tcPr>
          <w:p w:rsidR="00997775" w:rsidRDefault="00997775" w14:paraId="378B0C92" w14:textId="77777777">
            <w:r>
              <w:t>gehoord de beraadslaging,</w:t>
            </w:r>
          </w:p>
        </w:tc>
      </w:tr>
      <w:tr w:rsidR="00997775" w:rsidTr="001D4BAA" w14:paraId="790280B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29C5382" w14:textId="77777777"/>
        </w:tc>
        <w:tc>
          <w:tcPr>
            <w:tcW w:w="7654" w:type="dxa"/>
            <w:gridSpan w:val="2"/>
          </w:tcPr>
          <w:p w:rsidR="00997775" w:rsidRDefault="00997775" w14:paraId="523C93E4" w14:textId="77777777"/>
        </w:tc>
      </w:tr>
      <w:tr w:rsidR="00997775" w:rsidTr="001D4BAA" w14:paraId="780ED6D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0110C73" w14:textId="77777777"/>
        </w:tc>
        <w:tc>
          <w:tcPr>
            <w:tcW w:w="7654" w:type="dxa"/>
            <w:gridSpan w:val="2"/>
          </w:tcPr>
          <w:p w:rsidR="00D72911" w:rsidP="00D72911" w:rsidRDefault="00D72911" w14:paraId="216D083A" w14:textId="77777777">
            <w:r w:rsidRPr="00D72911">
              <w:t>constaterende dat op de COP30 is afgesproken dat de publieke adaptatiefinanciering voor kwetsbare landen tegen 2035 verdrievoudigd wordt ten opzichte van het niveau van 2019;</w:t>
            </w:r>
          </w:p>
          <w:p w:rsidRPr="00D72911" w:rsidR="00D72911" w:rsidP="00D72911" w:rsidRDefault="00D72911" w14:paraId="68E212DE" w14:textId="77777777"/>
          <w:p w:rsidR="00D72911" w:rsidP="00D72911" w:rsidRDefault="00D72911" w14:paraId="6EE15DDA" w14:textId="77777777">
            <w:r w:rsidRPr="00D72911">
              <w:t>constaterende dat Nederland vanwege een grote historische klimaatimpact de verantwoordelijkheid draagt om een eerlijke en voorspelbare bijdrage te leveren aan deze mondiale inspanning;</w:t>
            </w:r>
          </w:p>
          <w:p w:rsidRPr="00D72911" w:rsidR="00D72911" w:rsidP="00D72911" w:rsidRDefault="00D72911" w14:paraId="02B40E5C" w14:textId="77777777"/>
          <w:p w:rsidR="00D72911" w:rsidP="00D72911" w:rsidRDefault="00D72911" w14:paraId="56DA6AA8" w14:textId="77777777">
            <w:r w:rsidRPr="00D72911">
              <w:t>verzoekt de regering een opbouwpad te presenteren voor de Nederlandse adaptatiefinanciering tot 2035, inclusief een stapsgewijze verhoging van de Nederlandse bijdrage, gebaseerd op een eerlijke verdeelsleutel, en integratie met het Nederlandse Klimaatplan 2025-2035 en de Nationale klimaatadaptatiestrategie, en de Kamer daarover te informeren,</w:t>
            </w:r>
          </w:p>
          <w:p w:rsidRPr="00D72911" w:rsidR="00D72911" w:rsidP="00D72911" w:rsidRDefault="00D72911" w14:paraId="643B7896" w14:textId="77777777"/>
          <w:p w:rsidRPr="00D72911" w:rsidR="00D72911" w:rsidP="00D72911" w:rsidRDefault="00D72911" w14:paraId="143A8F9E" w14:textId="77777777">
            <w:r w:rsidRPr="00D72911">
              <w:t>en gaat over tot de orde van de dag.</w:t>
            </w:r>
          </w:p>
          <w:p w:rsidR="00997775" w:rsidP="00D72911" w:rsidRDefault="00D72911" w14:paraId="5917907C" w14:textId="5A53CC28">
            <w:r w:rsidRPr="00D72911">
              <w:br/>
              <w:t>Teunissen</w:t>
            </w:r>
          </w:p>
        </w:tc>
      </w:tr>
    </w:tbl>
    <w:p w:rsidR="00997775" w:rsidRDefault="00997775" w14:paraId="6C55B2C0"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936799" w14:textId="77777777" w:rsidR="001D4BAA" w:rsidRDefault="001D4BAA">
      <w:pPr>
        <w:spacing w:line="20" w:lineRule="exact"/>
      </w:pPr>
    </w:p>
  </w:endnote>
  <w:endnote w:type="continuationSeparator" w:id="0">
    <w:p w14:paraId="5B9D03CC" w14:textId="77777777" w:rsidR="001D4BAA" w:rsidRDefault="001D4BAA">
      <w:pPr>
        <w:pStyle w:val="Amendement"/>
      </w:pPr>
      <w:r>
        <w:rPr>
          <w:b w:val="0"/>
        </w:rPr>
        <w:t xml:space="preserve"> </w:t>
      </w:r>
    </w:p>
  </w:endnote>
  <w:endnote w:type="continuationNotice" w:id="1">
    <w:p w14:paraId="0348EB17" w14:textId="77777777" w:rsidR="001D4BAA" w:rsidRDefault="001D4BAA">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1B4EBC" w14:textId="77777777" w:rsidR="001D4BAA" w:rsidRDefault="001D4BAA">
      <w:pPr>
        <w:pStyle w:val="Amendement"/>
      </w:pPr>
      <w:r>
        <w:rPr>
          <w:b w:val="0"/>
        </w:rPr>
        <w:separator/>
      </w:r>
    </w:p>
  </w:footnote>
  <w:footnote w:type="continuationSeparator" w:id="0">
    <w:p w14:paraId="2D2E0D84" w14:textId="77777777" w:rsidR="001D4BAA" w:rsidRDefault="001D4BA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4BAA"/>
    <w:rsid w:val="00133FCE"/>
    <w:rsid w:val="001D4BAA"/>
    <w:rsid w:val="001E482C"/>
    <w:rsid w:val="001E4877"/>
    <w:rsid w:val="0021105A"/>
    <w:rsid w:val="00280D6A"/>
    <w:rsid w:val="002B78E9"/>
    <w:rsid w:val="002C5406"/>
    <w:rsid w:val="00330D60"/>
    <w:rsid w:val="00345A5C"/>
    <w:rsid w:val="003C2C8E"/>
    <w:rsid w:val="003F71A1"/>
    <w:rsid w:val="00476415"/>
    <w:rsid w:val="00546F8D"/>
    <w:rsid w:val="00560113"/>
    <w:rsid w:val="00621F64"/>
    <w:rsid w:val="00644DED"/>
    <w:rsid w:val="006765BC"/>
    <w:rsid w:val="00684DFF"/>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D43192"/>
    <w:rsid w:val="00D72911"/>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C51068"/>
  <w15:docId w15:val="{96B756BF-4F71-4ABE-B7DD-B0D2EA1F2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164</ap:Words>
  <ap:Characters>904</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1066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2026-01-16T08:52:00.0000000Z</dcterms:created>
  <dcterms:modified xsi:type="dcterms:W3CDTF">2026-01-16T10:28:00.0000000Z</dcterms:modified>
  <dc:description>------------------------</dc:description>
  <dc:subject/>
  <keywords/>
  <version/>
  <category/>
</coreProperties>
</file>